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B05923" w:rsidRDefault="00461ED2" w:rsidP="003B3ECC">
      <w:pPr>
        <w:pStyle w:val="Figure"/>
        <w:rPr>
          <w:rFonts w:ascii="Malgun Gothic" w:eastAsia="Malgun Gothic" w:hAnsi="Malgun Gothic"/>
        </w:rPr>
      </w:pPr>
      <w:r w:rsidRPr="00B05923">
        <w:rPr>
          <w:rFonts w:ascii="Malgun Gothic" w:eastAsia="Malgun Gothic" w:hAnsi="Malgun Gothic"/>
          <w:noProof/>
          <w:lang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B05923" w:rsidRDefault="003B3ECC" w:rsidP="003B3ECC">
      <w:pPr>
        <w:pStyle w:val="TableSpacing"/>
        <w:rPr>
          <w:rFonts w:ascii="Malgun Gothic" w:eastAsia="Malgun Gothic" w:hAnsi="Malgun Gothic"/>
        </w:rPr>
      </w:pPr>
    </w:p>
    <w:p w14:paraId="07FA8911" w14:textId="6C6C7D47" w:rsidR="003B3ECC" w:rsidRPr="00B05923" w:rsidRDefault="003B3ECC" w:rsidP="0064778F">
      <w:pPr>
        <w:pStyle w:val="DSTOC1-0"/>
        <w:rPr>
          <w:rFonts w:ascii="Malgun Gothic" w:eastAsia="Malgun Gothic" w:hAnsi="Malgun Gothic"/>
        </w:rPr>
      </w:pPr>
      <w:r w:rsidRPr="00B05923">
        <w:rPr>
          <w:rFonts w:ascii="Malgun Gothic" w:eastAsia="Malgun Gothic" w:hAnsi="Malgun Gothic"/>
          <w:lang w:val="ko-KR" w:bidi="ko-KR"/>
        </w:rPr>
        <w:t>SQL Server 2008 Analysis Services용 System Center 관리 팩 가이드</w:t>
      </w:r>
    </w:p>
    <w:p w14:paraId="3168FE95" w14:textId="77777777" w:rsidR="003B3ECC" w:rsidRPr="00B05923" w:rsidRDefault="003B3ECC" w:rsidP="003B3ECC">
      <w:pPr>
        <w:rPr>
          <w:rFonts w:ascii="Malgun Gothic" w:eastAsia="Malgun Gothic" w:hAnsi="Malgun Gothic"/>
        </w:rPr>
      </w:pPr>
      <w:r w:rsidRPr="00B05923">
        <w:rPr>
          <w:rFonts w:ascii="Malgun Gothic" w:eastAsia="Malgun Gothic" w:hAnsi="Malgun Gothic"/>
          <w:lang w:val="ko-KR" w:bidi="ko-KR"/>
        </w:rPr>
        <w:t>Microsoft Corporation</w:t>
      </w:r>
    </w:p>
    <w:p w14:paraId="23FB76D1" w14:textId="589AE7FE" w:rsidR="003B3ECC" w:rsidRPr="00B05923" w:rsidRDefault="003B3ECC" w:rsidP="003B3ECC">
      <w:pPr>
        <w:rPr>
          <w:rFonts w:ascii="Malgun Gothic" w:eastAsia="Malgun Gothic" w:hAnsi="Malgun Gothic"/>
        </w:rPr>
      </w:pPr>
      <w:r w:rsidRPr="00B05923">
        <w:rPr>
          <w:rFonts w:ascii="Malgun Gothic" w:eastAsia="Malgun Gothic" w:hAnsi="Malgun Gothic"/>
          <w:lang w:val="ko-KR" w:bidi="ko-KR"/>
        </w:rPr>
        <w:t>게시일: 2016년 12월</w:t>
      </w:r>
    </w:p>
    <w:p w14:paraId="49C2D869" w14:textId="77777777" w:rsidR="00DA4A44" w:rsidRPr="00B05923" w:rsidRDefault="00DA4A44" w:rsidP="003B3ECC">
      <w:pPr>
        <w:rPr>
          <w:rFonts w:ascii="Malgun Gothic" w:eastAsia="Malgun Gothic" w:hAnsi="Malgun Gothic"/>
        </w:rPr>
      </w:pPr>
    </w:p>
    <w:p w14:paraId="087A9BE6" w14:textId="55F19E4F" w:rsidR="006C54F4" w:rsidRPr="00B05923" w:rsidRDefault="00495458" w:rsidP="003B3ECC">
      <w:pPr>
        <w:rPr>
          <w:rFonts w:ascii="Malgun Gothic" w:eastAsia="Malgun Gothic" w:hAnsi="Malgun Gothic"/>
        </w:rPr>
      </w:pPr>
      <w:r w:rsidRPr="00B05923">
        <w:rPr>
          <w:rFonts w:ascii="Malgun Gothic" w:eastAsia="Malgun Gothic" w:hAnsi="Malgun Gothic"/>
          <w:lang w:val="ko-KR" w:bidi="ko-KR"/>
        </w:rPr>
        <w:t>관리 팩에 대한 의견이 있는 경우 Operations Manager 팀(</w:t>
      </w:r>
      <w:hyperlink r:id="rId14" w:history="1">
        <w:r w:rsidRPr="00B05923">
          <w:rPr>
            <w:rStyle w:val="Hyperlink"/>
            <w:rFonts w:ascii="Malgun Gothic" w:eastAsia="Malgun Gothic" w:hAnsi="Malgun Gothic"/>
            <w:lang w:val="ko-KR" w:bidi="ko-KR"/>
          </w:rPr>
          <w:t>sqlmpsfeedback@microsoft.com</w:t>
        </w:r>
      </w:hyperlink>
      <w:r w:rsidRPr="00B05923">
        <w:rPr>
          <w:rFonts w:ascii="Malgun Gothic" w:eastAsia="Malgun Gothic" w:hAnsi="Malgun Gothic"/>
          <w:lang w:val="ko-KR" w:bidi="ko-KR"/>
        </w:rPr>
        <w:t>)으로 보내 주시기 바랍니다.</w:t>
      </w:r>
    </w:p>
    <w:p w14:paraId="08174D46" w14:textId="77777777" w:rsidR="006C54F4" w:rsidRPr="00B05923" w:rsidRDefault="006C54F4" w:rsidP="003B3ECC">
      <w:pPr>
        <w:pStyle w:val="DSTOC1-0"/>
        <w:rPr>
          <w:rFonts w:ascii="Malgun Gothic" w:eastAsia="Malgun Gothic" w:hAnsi="Malgun Gothic"/>
        </w:rPr>
        <w:sectPr w:rsidR="006C54F4" w:rsidRPr="00B05923"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B05923" w:rsidRDefault="003B3ECC" w:rsidP="003B3ECC">
      <w:pPr>
        <w:pStyle w:val="DSTOC1-0"/>
        <w:rPr>
          <w:rFonts w:ascii="Malgun Gothic" w:eastAsia="Malgun Gothic" w:hAnsi="Malgun Gothic"/>
        </w:rPr>
      </w:pPr>
      <w:r w:rsidRPr="00B05923">
        <w:rPr>
          <w:rFonts w:ascii="Malgun Gothic" w:eastAsia="Malgun Gothic" w:hAnsi="Malgun Gothic"/>
          <w:lang w:val="ko-KR" w:bidi="ko-KR"/>
        </w:rPr>
        <w:lastRenderedPageBreak/>
        <w:t>저작권</w:t>
      </w:r>
    </w:p>
    <w:p w14:paraId="61C90C20" w14:textId="77777777" w:rsidR="003B3ECC" w:rsidRPr="00B05923" w:rsidRDefault="003B3ECC" w:rsidP="001C597A">
      <w:pPr>
        <w:jc w:val="both"/>
        <w:rPr>
          <w:rFonts w:ascii="Malgun Gothic" w:eastAsia="Malgun Gothic" w:hAnsi="Malgun Gothic"/>
        </w:rPr>
      </w:pPr>
      <w:r w:rsidRPr="00B05923">
        <w:rPr>
          <w:rFonts w:ascii="Malgun Gothic" w:eastAsia="Malgun Gothic" w:hAnsi="Malgun Gothic"/>
          <w:lang w:val="ko-KR" w:bidi="ko-KR"/>
        </w:rPr>
        <w:t>이 설명서는 "있는 그대로" 제공됩니다. URL 및 기타 인터넷 웹 사이트 참조를 포함하여 이 설명서의 내용 및 의견은 예고 없이 변경될 수 있습니다. 해당 사용으로 인해 발생하는 모든 위험은 귀하의 책임입니다.</w:t>
      </w:r>
    </w:p>
    <w:p w14:paraId="78E3147E" w14:textId="77777777" w:rsidR="003B3ECC" w:rsidRPr="00B05923" w:rsidRDefault="003B3ECC" w:rsidP="001C597A">
      <w:pPr>
        <w:jc w:val="both"/>
        <w:rPr>
          <w:rFonts w:ascii="Malgun Gothic" w:eastAsia="Malgun Gothic" w:hAnsi="Malgun Gothic"/>
        </w:rPr>
      </w:pPr>
      <w:r w:rsidRPr="00B05923">
        <w:rPr>
          <w:rFonts w:ascii="Malgun Gothic" w:eastAsia="Malgun Gothic" w:hAnsi="Malgun Gothic"/>
          <w:lang w:val="ko-KR" w:bidi="ko-KR"/>
        </w:rPr>
        <w:t>여기에서 설명하는 일부 예는 설명 목적으로만 제공되는 가상의 예이며,  어떠한 실제 사례와도 연관시킬 의도가 없으며 그렇게 유추해서도 안 됩니다.</w:t>
      </w:r>
    </w:p>
    <w:p w14:paraId="3A96230E" w14:textId="77777777" w:rsidR="003B3ECC" w:rsidRPr="00B05923" w:rsidRDefault="003B3ECC" w:rsidP="001C597A">
      <w:pPr>
        <w:jc w:val="both"/>
        <w:rPr>
          <w:rFonts w:ascii="Malgun Gothic" w:eastAsia="Malgun Gothic" w:hAnsi="Malgun Gothic"/>
        </w:rPr>
      </w:pPr>
      <w:r w:rsidRPr="00B05923">
        <w:rPr>
          <w:rFonts w:ascii="Malgun Gothic" w:eastAsia="Malgun Gothic" w:hAnsi="Malgun Gothic"/>
          <w:lang w:val="ko-KR" w:bidi="ko-KR"/>
        </w:rPr>
        <w:t>이 설명서는 Microsoft 제품의 지적 재산에 대한 법적 권한을 제공하지 않습니다. 이 설명서는 내부 참조용으로만 복사 및 사용할 수 있습니다. 이 설명서는 내부 참조용으로만 수정할 수 있습니다.</w:t>
      </w:r>
    </w:p>
    <w:p w14:paraId="2CCB9E8A" w14:textId="6DAAAAC3" w:rsidR="003B3ECC" w:rsidRPr="00B05923" w:rsidRDefault="003B3ECC" w:rsidP="003B3ECC">
      <w:pPr>
        <w:rPr>
          <w:rFonts w:ascii="Malgun Gothic" w:eastAsia="Malgun Gothic" w:hAnsi="Malgun Gothic"/>
        </w:rPr>
      </w:pPr>
      <w:r w:rsidRPr="00B05923">
        <w:rPr>
          <w:rFonts w:ascii="Malgun Gothic" w:eastAsia="Malgun Gothic" w:hAnsi="Malgun Gothic"/>
          <w:lang w:val="ko-KR" w:bidi="ko-KR"/>
        </w:rPr>
        <w:t>© 2016 Microsoft Corporation. All rights reserved.</w:t>
      </w:r>
    </w:p>
    <w:p w14:paraId="1A8DCE6E" w14:textId="77777777" w:rsidR="003B3ECC" w:rsidRPr="00B05923" w:rsidRDefault="003B3ECC" w:rsidP="001C597A">
      <w:pPr>
        <w:jc w:val="both"/>
        <w:rPr>
          <w:rFonts w:ascii="Malgun Gothic" w:eastAsia="Malgun Gothic" w:hAnsi="Malgun Gothic"/>
        </w:rPr>
      </w:pPr>
      <w:r w:rsidRPr="00B05923">
        <w:rPr>
          <w:rFonts w:ascii="Malgun Gothic" w:eastAsia="Malgun Gothic" w:hAnsi="Malgun Gothic"/>
          <w:lang w:val="ko-KR" w:bidi="ko-KR"/>
        </w:rPr>
        <w:t xml:space="preserve">Microsoft, Active Directory, Windows 및 Windows Server는 Microsoft 그룹 계열사의 상표입니다. </w:t>
      </w:r>
    </w:p>
    <w:p w14:paraId="4D351193" w14:textId="77777777" w:rsidR="003B3ECC" w:rsidRPr="00B05923" w:rsidRDefault="003B3ECC" w:rsidP="003B3ECC">
      <w:pPr>
        <w:rPr>
          <w:rFonts w:ascii="Malgun Gothic" w:eastAsia="Malgun Gothic" w:hAnsi="Malgun Gothic"/>
        </w:rPr>
      </w:pPr>
      <w:r w:rsidRPr="00B05923">
        <w:rPr>
          <w:rFonts w:ascii="Malgun Gothic" w:eastAsia="Malgun Gothic" w:hAnsi="Malgun Gothic"/>
          <w:lang w:val="ko-KR" w:bidi="ko-KR"/>
        </w:rPr>
        <w:t>다른 모든 상표는 해당 소유자의 자산입니다.</w:t>
      </w:r>
    </w:p>
    <w:p w14:paraId="07F0166A" w14:textId="77777777" w:rsidR="003B3ECC" w:rsidRPr="00B05923" w:rsidRDefault="003B3ECC" w:rsidP="003B3ECC">
      <w:pPr>
        <w:rPr>
          <w:rFonts w:ascii="Malgun Gothic" w:eastAsia="Malgun Gothic" w:hAnsi="Malgun Gothic"/>
        </w:rPr>
      </w:pPr>
    </w:p>
    <w:p w14:paraId="2098841A" w14:textId="77777777" w:rsidR="003B3ECC" w:rsidRPr="00B05923" w:rsidRDefault="003B3ECC" w:rsidP="003B3ECC">
      <w:pPr>
        <w:pStyle w:val="DSTOC1-0"/>
        <w:rPr>
          <w:rFonts w:ascii="Malgun Gothic" w:eastAsia="Malgun Gothic" w:hAnsi="Malgun Gothic"/>
        </w:rPr>
        <w:sectPr w:rsidR="003B3ECC" w:rsidRPr="00B05923"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B05923" w:rsidRDefault="003B3ECC" w:rsidP="003B3ECC">
      <w:pPr>
        <w:pStyle w:val="DSTOC1-0"/>
        <w:rPr>
          <w:rFonts w:ascii="Malgun Gothic" w:eastAsia="Malgun Gothic" w:hAnsi="Malgun Gothic"/>
        </w:rPr>
      </w:pPr>
      <w:r w:rsidRPr="00B05923">
        <w:rPr>
          <w:rFonts w:ascii="Malgun Gothic" w:eastAsia="Malgun Gothic" w:hAnsi="Malgun Gothic"/>
          <w:lang w:val="ko-KR" w:bidi="ko-KR"/>
        </w:rPr>
        <w:lastRenderedPageBreak/>
        <w:t>내용</w:t>
      </w:r>
    </w:p>
    <w:p w14:paraId="33444A72" w14:textId="4B601F7C" w:rsidR="00B05923" w:rsidRPr="00B05923" w:rsidRDefault="001E5344">
      <w:pPr>
        <w:pStyle w:val="TOC1"/>
        <w:tabs>
          <w:tab w:val="right" w:leader="dot" w:pos="8630"/>
        </w:tabs>
        <w:rPr>
          <w:rFonts w:ascii="Malgun Gothic" w:eastAsia="Malgun Gothic" w:hAnsi="Malgun Gothic" w:cstheme="minorBidi"/>
          <w:noProof/>
          <w:kern w:val="0"/>
          <w:sz w:val="22"/>
          <w:szCs w:val="22"/>
          <w:lang w:eastAsia="ja-JP"/>
        </w:rPr>
      </w:pPr>
      <w:r w:rsidRPr="00B05923">
        <w:rPr>
          <w:rFonts w:ascii="Malgun Gothic" w:eastAsia="Malgun Gothic" w:hAnsi="Malgun Gothic"/>
          <w:lang w:val="ko-KR" w:bidi="ko-KR"/>
        </w:rPr>
        <w:fldChar w:fldCharType="begin"/>
      </w:r>
      <w:r w:rsidRPr="00B05923">
        <w:rPr>
          <w:rFonts w:ascii="Malgun Gothic" w:eastAsia="Malgun Gothic" w:hAnsi="Malgun Gothic"/>
          <w:lang w:val="ko-KR" w:bidi="ko-KR"/>
        </w:rPr>
        <w:instrText xml:space="preserve"> TOC \o "1-3" \h \z \u </w:instrText>
      </w:r>
      <w:r w:rsidRPr="00B05923">
        <w:rPr>
          <w:rFonts w:ascii="Malgun Gothic" w:eastAsia="Malgun Gothic" w:hAnsi="Malgun Gothic"/>
          <w:lang w:val="ko-KR" w:bidi="ko-KR"/>
        </w:rPr>
        <w:fldChar w:fldCharType="separate"/>
      </w:r>
      <w:hyperlink w:anchor="_Toc469566554" w:history="1">
        <w:r w:rsidR="00B05923" w:rsidRPr="00B05923">
          <w:rPr>
            <w:rStyle w:val="Hyperlink"/>
            <w:rFonts w:ascii="Malgun Gothic" w:eastAsia="Malgun Gothic" w:hAnsi="Malgun Gothic"/>
            <w:bCs/>
            <w:iCs/>
            <w:noProof/>
            <w:lang w:val="ko-KR" w:bidi="ko-KR"/>
          </w:rPr>
          <w:t>SQL Server 2008 Analysis Services</w:t>
        </w:r>
        <w:r w:rsidR="00B05923" w:rsidRPr="00B05923">
          <w:rPr>
            <w:rStyle w:val="Hyperlink"/>
            <w:rFonts w:ascii="Malgun Gothic" w:eastAsia="Malgun Gothic" w:hAnsi="Malgun Gothic" w:cs="Malgun Gothic" w:hint="eastAsia"/>
            <w:bCs/>
            <w:iCs/>
            <w:noProof/>
            <w:lang w:val="ko-KR" w:bidi="ko-KR"/>
          </w:rPr>
          <w:t>용</w:t>
        </w:r>
        <w:r w:rsidR="00B05923" w:rsidRPr="00B05923">
          <w:rPr>
            <w:rStyle w:val="Hyperlink"/>
            <w:rFonts w:ascii="Malgun Gothic" w:eastAsia="Malgun Gothic" w:hAnsi="Malgun Gothic"/>
            <w:bCs/>
            <w:iCs/>
            <w:noProof/>
            <w:lang w:val="ko-KR" w:bidi="ko-KR"/>
          </w:rPr>
          <w:t xml:space="preserve"> System Center </w:t>
        </w:r>
        <w:r w:rsidR="00B05923" w:rsidRPr="00B05923">
          <w:rPr>
            <w:rStyle w:val="Hyperlink"/>
            <w:rFonts w:ascii="Malgun Gothic" w:eastAsia="Malgun Gothic" w:hAnsi="Malgun Gothic" w:cs="Malgun Gothic" w:hint="eastAsia"/>
            <w:bCs/>
            <w:iCs/>
            <w:noProof/>
            <w:lang w:val="ko-KR" w:bidi="ko-KR"/>
          </w:rPr>
          <w:t>관리</w:t>
        </w:r>
        <w:r w:rsidR="00B05923" w:rsidRPr="00B05923">
          <w:rPr>
            <w:rStyle w:val="Hyperlink"/>
            <w:rFonts w:ascii="Malgun Gothic" w:eastAsia="Malgun Gothic" w:hAnsi="Malgun Gothic"/>
            <w:bCs/>
            <w:iCs/>
            <w:noProof/>
            <w:lang w:val="ko-KR" w:bidi="ko-KR"/>
          </w:rPr>
          <w:t xml:space="preserve"> </w:t>
        </w:r>
        <w:r w:rsidR="00B05923" w:rsidRPr="00B05923">
          <w:rPr>
            <w:rStyle w:val="Hyperlink"/>
            <w:rFonts w:ascii="Malgun Gothic" w:eastAsia="Malgun Gothic" w:hAnsi="Malgun Gothic" w:cs="Malgun Gothic" w:hint="eastAsia"/>
            <w:bCs/>
            <w:iCs/>
            <w:noProof/>
            <w:lang w:val="ko-KR" w:bidi="ko-KR"/>
          </w:rPr>
          <w:t>팩</w:t>
        </w:r>
        <w:r w:rsidR="00B05923" w:rsidRPr="00B05923">
          <w:rPr>
            <w:rStyle w:val="Hyperlink"/>
            <w:rFonts w:ascii="Malgun Gothic" w:eastAsia="Malgun Gothic" w:hAnsi="Malgun Gothic"/>
            <w:bCs/>
            <w:iCs/>
            <w:noProof/>
            <w:lang w:val="ko-KR" w:bidi="ko-KR"/>
          </w:rPr>
          <w:t xml:space="preserve"> </w:t>
        </w:r>
        <w:r w:rsidR="00B05923" w:rsidRPr="00B05923">
          <w:rPr>
            <w:rStyle w:val="Hyperlink"/>
            <w:rFonts w:ascii="Malgun Gothic" w:eastAsia="Malgun Gothic" w:hAnsi="Malgun Gothic" w:cs="Malgun Gothic" w:hint="eastAsia"/>
            <w:bCs/>
            <w:iCs/>
            <w:noProof/>
            <w:lang w:val="ko-KR" w:bidi="ko-KR"/>
          </w:rPr>
          <w:t>가이드</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_Toc469566554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5</w:t>
        </w:r>
        <w:r w:rsidR="00B05923" w:rsidRPr="00B05923">
          <w:rPr>
            <w:rFonts w:ascii="Malgun Gothic" w:eastAsia="Malgun Gothic" w:hAnsi="Malgun Gothic"/>
            <w:noProof/>
            <w:webHidden/>
          </w:rPr>
          <w:fldChar w:fldCharType="end"/>
        </w:r>
      </w:hyperlink>
    </w:p>
    <w:p w14:paraId="5DE8CC62" w14:textId="68FBCE10"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555" w:history="1">
        <w:r w:rsidR="00B05923" w:rsidRPr="00B05923">
          <w:rPr>
            <w:rStyle w:val="Hyperlink"/>
            <w:rFonts w:ascii="Malgun Gothic" w:eastAsia="Malgun Gothic" w:hAnsi="Malgun Gothic" w:cs="Malgun Gothic" w:hint="eastAsia"/>
            <w:noProof/>
            <w:lang w:val="ko-KR" w:bidi="ko-KR"/>
          </w:rPr>
          <w:t>가이드</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내역</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_Toc469566555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5</w:t>
        </w:r>
        <w:r w:rsidR="00B05923" w:rsidRPr="00B05923">
          <w:rPr>
            <w:rFonts w:ascii="Malgun Gothic" w:eastAsia="Malgun Gothic" w:hAnsi="Malgun Gothic"/>
            <w:noProof/>
            <w:webHidden/>
          </w:rPr>
          <w:fldChar w:fldCharType="end"/>
        </w:r>
      </w:hyperlink>
    </w:p>
    <w:p w14:paraId="46F5A4B1" w14:textId="4469ACA6"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556" w:history="1">
        <w:r w:rsidR="00B05923" w:rsidRPr="00B05923">
          <w:rPr>
            <w:rStyle w:val="Hyperlink"/>
            <w:rFonts w:ascii="Malgun Gothic" w:eastAsia="Malgun Gothic" w:hAnsi="Malgun Gothic" w:cs="Malgun Gothic" w:hint="eastAsia"/>
            <w:noProof/>
            <w:lang w:val="ko-KR" w:bidi="ko-KR"/>
          </w:rPr>
          <w:t>지원되는</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구성</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_Toc469566556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6</w:t>
        </w:r>
        <w:r w:rsidR="00B05923" w:rsidRPr="00B05923">
          <w:rPr>
            <w:rFonts w:ascii="Malgun Gothic" w:eastAsia="Malgun Gothic" w:hAnsi="Malgun Gothic"/>
            <w:noProof/>
            <w:webHidden/>
          </w:rPr>
          <w:fldChar w:fldCharType="end"/>
        </w:r>
      </w:hyperlink>
    </w:p>
    <w:p w14:paraId="58BBF304" w14:textId="2F59BA6B"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57" w:history="1">
        <w:r w:rsidR="00B05923" w:rsidRPr="00B05923">
          <w:rPr>
            <w:rStyle w:val="Hyperlink"/>
            <w:rFonts w:ascii="Malgun Gothic" w:eastAsia="Malgun Gothic" w:hAnsi="Malgun Gothic" w:cs="Malgun Gothic" w:hint="eastAsia"/>
            <w:noProof/>
            <w:lang w:val="ko-KR" w:bidi="ko-KR"/>
          </w:rPr>
          <w:t>관리</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팩</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범위</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_Toc469566557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6</w:t>
        </w:r>
        <w:r w:rsidR="00B05923" w:rsidRPr="00B05923">
          <w:rPr>
            <w:rFonts w:ascii="Malgun Gothic" w:eastAsia="Malgun Gothic" w:hAnsi="Malgun Gothic"/>
            <w:noProof/>
            <w:webHidden/>
          </w:rPr>
          <w:fldChar w:fldCharType="end"/>
        </w:r>
      </w:hyperlink>
    </w:p>
    <w:p w14:paraId="3D66BCB1" w14:textId="41BAC0A6"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58" w:history="1">
        <w:r w:rsidR="00B05923" w:rsidRPr="00B05923">
          <w:rPr>
            <w:rStyle w:val="Hyperlink"/>
            <w:rFonts w:ascii="Malgun Gothic" w:eastAsia="Malgun Gothic" w:hAnsi="Malgun Gothic" w:cs="Malgun Gothic" w:hint="eastAsia"/>
            <w:noProof/>
            <w:lang w:val="ko-KR" w:bidi="ko-KR"/>
          </w:rPr>
          <w:t>필수</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구성</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_Toc469566558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7</w:t>
        </w:r>
        <w:r w:rsidR="00B05923" w:rsidRPr="00B05923">
          <w:rPr>
            <w:rFonts w:ascii="Malgun Gothic" w:eastAsia="Malgun Gothic" w:hAnsi="Malgun Gothic"/>
            <w:noProof/>
            <w:webHidden/>
          </w:rPr>
          <w:fldChar w:fldCharType="end"/>
        </w:r>
      </w:hyperlink>
    </w:p>
    <w:p w14:paraId="29619CC8" w14:textId="18D27383"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59" w:history="1">
        <w:r w:rsidR="00B05923" w:rsidRPr="00B05923">
          <w:rPr>
            <w:rStyle w:val="Hyperlink"/>
            <w:rFonts w:ascii="Malgun Gothic" w:eastAsia="Malgun Gothic" w:hAnsi="Malgun Gothic" w:cs="Malgun Gothic" w:hint="eastAsia"/>
            <w:noProof/>
            <w:lang w:val="ko-KR" w:bidi="ko-KR"/>
          </w:rPr>
          <w:t>이</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관리</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팩의</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파일</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_Toc469566559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8</w:t>
        </w:r>
        <w:r w:rsidR="00B05923" w:rsidRPr="00B05923">
          <w:rPr>
            <w:rFonts w:ascii="Malgun Gothic" w:eastAsia="Malgun Gothic" w:hAnsi="Malgun Gothic"/>
            <w:noProof/>
            <w:webHidden/>
          </w:rPr>
          <w:fldChar w:fldCharType="end"/>
        </w:r>
      </w:hyperlink>
    </w:p>
    <w:p w14:paraId="20C86D44" w14:textId="0AF83C7A"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560" w:history="1">
        <w:r w:rsidR="00B05923" w:rsidRPr="00B05923">
          <w:rPr>
            <w:rStyle w:val="Hyperlink"/>
            <w:rFonts w:ascii="Malgun Gothic" w:eastAsia="Malgun Gothic" w:hAnsi="Malgun Gothic" w:cs="Malgun Gothic" w:hint="eastAsia"/>
            <w:noProof/>
            <w:lang w:val="ko-KR" w:bidi="ko-KR"/>
          </w:rPr>
          <w:t>관리</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팩</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용도</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_Toc469566560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9</w:t>
        </w:r>
        <w:r w:rsidR="00B05923" w:rsidRPr="00B05923">
          <w:rPr>
            <w:rFonts w:ascii="Malgun Gothic" w:eastAsia="Malgun Gothic" w:hAnsi="Malgun Gothic"/>
            <w:noProof/>
            <w:webHidden/>
          </w:rPr>
          <w:fldChar w:fldCharType="end"/>
        </w:r>
      </w:hyperlink>
    </w:p>
    <w:p w14:paraId="44147D8E" w14:textId="1FF52344"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61" w:history="1">
        <w:r w:rsidR="00B05923" w:rsidRPr="00B05923">
          <w:rPr>
            <w:rStyle w:val="Hyperlink"/>
            <w:rFonts w:ascii="Malgun Gothic" w:eastAsia="Malgun Gothic" w:hAnsi="Malgun Gothic" w:cs="Malgun Gothic" w:hint="eastAsia"/>
            <w:noProof/>
            <w:lang w:val="ko-KR" w:bidi="ko-KR"/>
          </w:rPr>
          <w:t>모니터링</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시나리오</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_Toc469566561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9</w:t>
        </w:r>
        <w:r w:rsidR="00B05923" w:rsidRPr="00B05923">
          <w:rPr>
            <w:rFonts w:ascii="Malgun Gothic" w:eastAsia="Malgun Gothic" w:hAnsi="Malgun Gothic"/>
            <w:noProof/>
            <w:webHidden/>
          </w:rPr>
          <w:fldChar w:fldCharType="end"/>
        </w:r>
      </w:hyperlink>
    </w:p>
    <w:p w14:paraId="61217EBC" w14:textId="39799877"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62" w:history="1">
        <w:r w:rsidR="00B05923" w:rsidRPr="00B05923">
          <w:rPr>
            <w:rStyle w:val="Hyperlink"/>
            <w:rFonts w:ascii="Malgun Gothic" w:eastAsia="Malgun Gothic" w:hAnsi="Malgun Gothic" w:cs="Malgun Gothic" w:hint="eastAsia"/>
            <w:noProof/>
            <w:lang w:val="ko-KR" w:bidi="ko-KR"/>
          </w:rPr>
          <w:t>상태</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롤업</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방식</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_Toc469566562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12</w:t>
        </w:r>
        <w:r w:rsidR="00B05923" w:rsidRPr="00B05923">
          <w:rPr>
            <w:rFonts w:ascii="Malgun Gothic" w:eastAsia="Malgun Gothic" w:hAnsi="Malgun Gothic"/>
            <w:noProof/>
            <w:webHidden/>
          </w:rPr>
          <w:fldChar w:fldCharType="end"/>
        </w:r>
      </w:hyperlink>
    </w:p>
    <w:p w14:paraId="5D07DD71" w14:textId="22742DD1" w:rsidR="00B05923" w:rsidRPr="00B05923" w:rsidRDefault="006B0FD4">
      <w:pPr>
        <w:pStyle w:val="TOC1"/>
        <w:tabs>
          <w:tab w:val="right" w:leader="dot" w:pos="8630"/>
        </w:tabs>
        <w:rPr>
          <w:rFonts w:ascii="Malgun Gothic" w:eastAsia="Malgun Gothic" w:hAnsi="Malgun Gothic" w:cstheme="minorBidi"/>
          <w:noProof/>
          <w:kern w:val="0"/>
          <w:sz w:val="22"/>
          <w:szCs w:val="22"/>
          <w:lang w:eastAsia="ja-JP"/>
        </w:rPr>
      </w:pPr>
      <w:hyperlink w:anchor="_Toc469566563" w:history="1">
        <w:r w:rsidR="00B05923" w:rsidRPr="00B05923">
          <w:rPr>
            <w:rStyle w:val="Hyperlink"/>
            <w:rFonts w:ascii="Malgun Gothic" w:eastAsia="Malgun Gothic" w:hAnsi="Malgun Gothic"/>
            <w:noProof/>
            <w:lang w:val="ko-KR" w:bidi="ko-KR"/>
          </w:rPr>
          <w:t>SQL Server 2008 Analysis Services</w:t>
        </w:r>
        <w:r w:rsidR="00B05923" w:rsidRPr="00B05923">
          <w:rPr>
            <w:rStyle w:val="Hyperlink"/>
            <w:rFonts w:ascii="Malgun Gothic" w:eastAsia="Malgun Gothic" w:hAnsi="Malgun Gothic" w:cs="Malgun Gothic" w:hint="eastAsia"/>
            <w:noProof/>
            <w:lang w:val="ko-KR" w:bidi="ko-KR"/>
          </w:rPr>
          <w:t>용</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관리</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팩</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구성</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_Toc469566563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13</w:t>
        </w:r>
        <w:r w:rsidR="00B05923" w:rsidRPr="00B05923">
          <w:rPr>
            <w:rFonts w:ascii="Malgun Gothic" w:eastAsia="Malgun Gothic" w:hAnsi="Malgun Gothic"/>
            <w:noProof/>
            <w:webHidden/>
          </w:rPr>
          <w:fldChar w:fldCharType="end"/>
        </w:r>
      </w:hyperlink>
    </w:p>
    <w:p w14:paraId="11C72E84" w14:textId="78509574"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64" w:history="1">
        <w:r w:rsidR="00B05923" w:rsidRPr="00B05923">
          <w:rPr>
            <w:rStyle w:val="Hyperlink"/>
            <w:rFonts w:ascii="Malgun Gothic" w:eastAsia="Malgun Gothic" w:hAnsi="Malgun Gothic" w:cs="Malgun Gothic" w:hint="eastAsia"/>
            <w:noProof/>
            <w:lang w:val="ko-KR" w:bidi="ko-KR"/>
          </w:rPr>
          <w:t>모범</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사례</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사용자</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지정</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항목에</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대한</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관리</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팩</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만들기</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_Toc469566564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13</w:t>
        </w:r>
        <w:r w:rsidR="00B05923" w:rsidRPr="00B05923">
          <w:rPr>
            <w:rFonts w:ascii="Malgun Gothic" w:eastAsia="Malgun Gothic" w:hAnsi="Malgun Gothic"/>
            <w:noProof/>
            <w:webHidden/>
          </w:rPr>
          <w:fldChar w:fldCharType="end"/>
        </w:r>
      </w:hyperlink>
    </w:p>
    <w:p w14:paraId="2150381A" w14:textId="36ACE4C3"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65" w:history="1">
        <w:r w:rsidR="00B05923" w:rsidRPr="00B05923">
          <w:rPr>
            <w:rStyle w:val="Hyperlink"/>
            <w:rFonts w:ascii="Malgun Gothic" w:eastAsia="Malgun Gothic" w:hAnsi="Malgun Gothic" w:cs="Malgun Gothic" w:hint="eastAsia"/>
            <w:noProof/>
            <w:lang w:val="ko-KR" w:bidi="ko-KR"/>
          </w:rPr>
          <w:t>사용자</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지정</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항목에</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대한</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새</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관리</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팩을</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만드는</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방법</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_Toc469566565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13</w:t>
        </w:r>
        <w:r w:rsidR="00B05923" w:rsidRPr="00B05923">
          <w:rPr>
            <w:rFonts w:ascii="Malgun Gothic" w:eastAsia="Malgun Gothic" w:hAnsi="Malgun Gothic"/>
            <w:noProof/>
            <w:webHidden/>
          </w:rPr>
          <w:fldChar w:fldCharType="end"/>
        </w:r>
      </w:hyperlink>
    </w:p>
    <w:p w14:paraId="1D84EF20" w14:textId="07B90E99"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66" w:history="1">
        <w:r w:rsidR="00B05923" w:rsidRPr="00B05923">
          <w:rPr>
            <w:rStyle w:val="Hyperlink"/>
            <w:rFonts w:ascii="Malgun Gothic" w:eastAsia="Malgun Gothic" w:hAnsi="Malgun Gothic" w:cs="Malgun Gothic" w:hint="eastAsia"/>
            <w:noProof/>
            <w:lang w:val="ko-KR" w:bidi="ko-KR"/>
          </w:rPr>
          <w:t>관리</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팩을</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가져오는</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방법</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_Toc469566566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13</w:t>
        </w:r>
        <w:r w:rsidR="00B05923" w:rsidRPr="00B05923">
          <w:rPr>
            <w:rFonts w:ascii="Malgun Gothic" w:eastAsia="Malgun Gothic" w:hAnsi="Malgun Gothic"/>
            <w:noProof/>
            <w:webHidden/>
          </w:rPr>
          <w:fldChar w:fldCharType="end"/>
        </w:r>
      </w:hyperlink>
    </w:p>
    <w:p w14:paraId="0FD66283" w14:textId="5B72CA34"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67" w:history="1">
        <w:r w:rsidR="00B05923" w:rsidRPr="00B05923">
          <w:rPr>
            <w:rStyle w:val="Hyperlink"/>
            <w:rFonts w:ascii="Malgun Gothic" w:eastAsia="Malgun Gothic" w:hAnsi="Malgun Gothic" w:cs="Malgun Gothic" w:hint="eastAsia"/>
            <w:noProof/>
            <w:lang w:val="ko-KR" w:bidi="ko-KR"/>
          </w:rPr>
          <w:t>에이전트</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프록시</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옵션을</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사용하도록</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설정하는</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방법</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_Toc469566567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14</w:t>
        </w:r>
        <w:r w:rsidR="00B05923" w:rsidRPr="00B05923">
          <w:rPr>
            <w:rFonts w:ascii="Malgun Gothic" w:eastAsia="Malgun Gothic" w:hAnsi="Malgun Gothic"/>
            <w:noProof/>
            <w:webHidden/>
          </w:rPr>
          <w:fldChar w:fldCharType="end"/>
        </w:r>
      </w:hyperlink>
    </w:p>
    <w:p w14:paraId="2E8E04CC" w14:textId="4DF4A94C"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568" w:history="1">
        <w:r w:rsidR="00B05923" w:rsidRPr="00B05923">
          <w:rPr>
            <w:rStyle w:val="Hyperlink"/>
            <w:rFonts w:ascii="Malgun Gothic" w:eastAsia="Malgun Gothic" w:hAnsi="Malgun Gothic" w:cs="Malgun Gothic" w:hint="eastAsia"/>
            <w:noProof/>
            <w:lang w:val="ko-KR" w:bidi="ko-KR"/>
          </w:rPr>
          <w:t>보안</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구성</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_Toc469566568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14</w:t>
        </w:r>
        <w:r w:rsidR="00B05923" w:rsidRPr="00B05923">
          <w:rPr>
            <w:rFonts w:ascii="Malgun Gothic" w:eastAsia="Malgun Gothic" w:hAnsi="Malgun Gothic"/>
            <w:noProof/>
            <w:webHidden/>
          </w:rPr>
          <w:fldChar w:fldCharType="end"/>
        </w:r>
      </w:hyperlink>
    </w:p>
    <w:p w14:paraId="195ACB59" w14:textId="51E278E1"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569" w:history="1">
        <w:r w:rsidR="00B05923" w:rsidRPr="00B05923">
          <w:rPr>
            <w:rStyle w:val="Hyperlink"/>
            <w:rFonts w:ascii="Malgun Gothic" w:eastAsia="Malgun Gothic" w:hAnsi="Malgun Gothic"/>
            <w:noProof/>
            <w:lang w:val="ko-KR" w:bidi="ko-KR"/>
          </w:rPr>
          <w:t xml:space="preserve">Operations Manager </w:t>
        </w:r>
        <w:r w:rsidR="00B05923" w:rsidRPr="00B05923">
          <w:rPr>
            <w:rStyle w:val="Hyperlink"/>
            <w:rFonts w:ascii="Malgun Gothic" w:eastAsia="Malgun Gothic" w:hAnsi="Malgun Gothic" w:cs="Malgun Gothic" w:hint="eastAsia"/>
            <w:noProof/>
            <w:lang w:val="ko-KR" w:bidi="ko-KR"/>
          </w:rPr>
          <w:t>콘솔에서</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정보</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보기</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_Toc469566569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16</w:t>
        </w:r>
        <w:r w:rsidR="00B05923" w:rsidRPr="00B05923">
          <w:rPr>
            <w:rFonts w:ascii="Malgun Gothic" w:eastAsia="Malgun Gothic" w:hAnsi="Malgun Gothic"/>
            <w:noProof/>
            <w:webHidden/>
          </w:rPr>
          <w:fldChar w:fldCharType="end"/>
        </w:r>
      </w:hyperlink>
    </w:p>
    <w:p w14:paraId="4B37C283" w14:textId="649EDCF9"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70" w:history="1">
        <w:r w:rsidR="00B05923" w:rsidRPr="00B05923">
          <w:rPr>
            <w:rStyle w:val="Hyperlink"/>
            <w:rFonts w:ascii="Malgun Gothic" w:eastAsia="Malgun Gothic" w:hAnsi="Malgun Gothic" w:cs="Malgun Gothic" w:hint="eastAsia"/>
            <w:noProof/>
            <w:lang w:val="ko-KR" w:bidi="ko-KR"/>
          </w:rPr>
          <w:t>버전</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독립적</w:t>
        </w:r>
        <w:r w:rsidR="00B05923" w:rsidRPr="00B05923">
          <w:rPr>
            <w:rStyle w:val="Hyperlink"/>
            <w:rFonts w:ascii="Malgun Gothic" w:eastAsia="Malgun Gothic" w:hAnsi="Malgun Gothic"/>
            <w:noProof/>
            <w:lang w:val="ko-KR" w:bidi="ko-KR"/>
          </w:rPr>
          <w:t>(</w:t>
        </w:r>
        <w:r w:rsidR="00B05923" w:rsidRPr="00B05923">
          <w:rPr>
            <w:rStyle w:val="Hyperlink"/>
            <w:rFonts w:ascii="Malgun Gothic" w:eastAsia="Malgun Gothic" w:hAnsi="Malgun Gothic" w:cs="Malgun Gothic" w:hint="eastAsia"/>
            <w:noProof/>
            <w:lang w:val="ko-KR" w:bidi="ko-KR"/>
          </w:rPr>
          <w:t>일반</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뷰</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및</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대시보드</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_Toc469566570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16</w:t>
        </w:r>
        <w:r w:rsidR="00B05923" w:rsidRPr="00B05923">
          <w:rPr>
            <w:rFonts w:ascii="Malgun Gothic" w:eastAsia="Malgun Gothic" w:hAnsi="Malgun Gothic"/>
            <w:noProof/>
            <w:webHidden/>
          </w:rPr>
          <w:fldChar w:fldCharType="end"/>
        </w:r>
      </w:hyperlink>
    </w:p>
    <w:p w14:paraId="352E09BC" w14:textId="4D6071B6"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71" w:history="1">
        <w:r w:rsidR="00B05923" w:rsidRPr="00B05923">
          <w:rPr>
            <w:rStyle w:val="Hyperlink"/>
            <w:rFonts w:ascii="Malgun Gothic" w:eastAsia="Malgun Gothic" w:hAnsi="Malgun Gothic"/>
            <w:noProof/>
            <w:lang w:val="ko-KR" w:bidi="ko-KR"/>
          </w:rPr>
          <w:t xml:space="preserve">SQL Server 2008 Analysis Services </w:t>
        </w:r>
        <w:r w:rsidR="00B05923" w:rsidRPr="00B05923">
          <w:rPr>
            <w:rStyle w:val="Hyperlink"/>
            <w:rFonts w:ascii="Malgun Gothic" w:eastAsia="Malgun Gothic" w:hAnsi="Malgun Gothic" w:cs="Malgun Gothic" w:hint="eastAsia"/>
            <w:noProof/>
            <w:lang w:val="ko-KR" w:bidi="ko-KR"/>
          </w:rPr>
          <w:t>뷰</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_Toc469566571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17</w:t>
        </w:r>
        <w:r w:rsidR="00B05923" w:rsidRPr="00B05923">
          <w:rPr>
            <w:rFonts w:ascii="Malgun Gothic" w:eastAsia="Malgun Gothic" w:hAnsi="Malgun Gothic"/>
            <w:noProof/>
            <w:webHidden/>
          </w:rPr>
          <w:fldChar w:fldCharType="end"/>
        </w:r>
      </w:hyperlink>
    </w:p>
    <w:p w14:paraId="42384B96" w14:textId="1045A26E"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72" w:history="1">
        <w:r w:rsidR="00B05923" w:rsidRPr="00B05923">
          <w:rPr>
            <w:rStyle w:val="Hyperlink"/>
            <w:rFonts w:ascii="Malgun Gothic" w:eastAsia="Malgun Gothic" w:hAnsi="Malgun Gothic" w:cs="Malgun Gothic" w:hint="eastAsia"/>
            <w:noProof/>
            <w:lang w:val="ko-KR" w:bidi="ko-KR"/>
          </w:rPr>
          <w:t>대시보드</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_Toc469566572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18</w:t>
        </w:r>
        <w:r w:rsidR="00B05923" w:rsidRPr="00B05923">
          <w:rPr>
            <w:rFonts w:ascii="Malgun Gothic" w:eastAsia="Malgun Gothic" w:hAnsi="Malgun Gothic"/>
            <w:noProof/>
            <w:webHidden/>
          </w:rPr>
          <w:fldChar w:fldCharType="end"/>
        </w:r>
      </w:hyperlink>
    </w:p>
    <w:p w14:paraId="04B88E9D" w14:textId="051D2F10" w:rsidR="00B05923" w:rsidRPr="00B05923" w:rsidRDefault="006B0FD4">
      <w:pPr>
        <w:pStyle w:val="TOC1"/>
        <w:tabs>
          <w:tab w:val="right" w:leader="dot" w:pos="8630"/>
        </w:tabs>
        <w:rPr>
          <w:rFonts w:ascii="Malgun Gothic" w:eastAsia="Malgun Gothic" w:hAnsi="Malgun Gothic" w:cstheme="minorBidi"/>
          <w:noProof/>
          <w:kern w:val="0"/>
          <w:sz w:val="22"/>
          <w:szCs w:val="22"/>
          <w:lang w:eastAsia="ja-JP"/>
        </w:rPr>
      </w:pPr>
      <w:hyperlink w:anchor="_Toc469566573" w:history="1">
        <w:r w:rsidR="00B05923" w:rsidRPr="00B05923">
          <w:rPr>
            <w:rStyle w:val="Hyperlink"/>
            <w:rFonts w:ascii="Malgun Gothic" w:eastAsia="Malgun Gothic" w:hAnsi="Malgun Gothic" w:cs="Malgun Gothic" w:hint="eastAsia"/>
            <w:noProof/>
            <w:lang w:val="ko-KR" w:bidi="ko-KR"/>
          </w:rPr>
          <w:t>링크</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_Toc469566573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19</w:t>
        </w:r>
        <w:r w:rsidR="00B05923" w:rsidRPr="00B05923">
          <w:rPr>
            <w:rFonts w:ascii="Malgun Gothic" w:eastAsia="Malgun Gothic" w:hAnsi="Malgun Gothic"/>
            <w:noProof/>
            <w:webHidden/>
          </w:rPr>
          <w:fldChar w:fldCharType="end"/>
        </w:r>
      </w:hyperlink>
    </w:p>
    <w:p w14:paraId="3743DDB3" w14:textId="217D3523" w:rsidR="00B05923" w:rsidRPr="00B05923" w:rsidRDefault="006B0FD4">
      <w:pPr>
        <w:pStyle w:val="TOC1"/>
        <w:tabs>
          <w:tab w:val="right" w:leader="dot" w:pos="8630"/>
        </w:tabs>
        <w:rPr>
          <w:rFonts w:ascii="Malgun Gothic" w:eastAsia="Malgun Gothic" w:hAnsi="Malgun Gothic" w:cstheme="minorBidi"/>
          <w:noProof/>
          <w:kern w:val="0"/>
          <w:sz w:val="22"/>
          <w:szCs w:val="22"/>
          <w:lang w:eastAsia="ja-JP"/>
        </w:rPr>
      </w:pPr>
      <w:hyperlink w:anchor="_Toc469566574" w:history="1">
        <w:r w:rsidR="00B05923" w:rsidRPr="00B05923">
          <w:rPr>
            <w:rStyle w:val="Hyperlink"/>
            <w:rFonts w:ascii="Malgun Gothic" w:eastAsia="Malgun Gothic" w:hAnsi="Malgun Gothic" w:cs="Malgun Gothic" w:hint="eastAsia"/>
            <w:noProof/>
            <w:lang w:val="ko-KR" w:bidi="ko-KR"/>
          </w:rPr>
          <w:t>부록</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관리</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팩</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내용</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_Toc469566574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20</w:t>
        </w:r>
        <w:r w:rsidR="00B05923" w:rsidRPr="00B05923">
          <w:rPr>
            <w:rFonts w:ascii="Malgun Gothic" w:eastAsia="Malgun Gothic" w:hAnsi="Malgun Gothic"/>
            <w:noProof/>
            <w:webHidden/>
          </w:rPr>
          <w:fldChar w:fldCharType="end"/>
        </w:r>
      </w:hyperlink>
    </w:p>
    <w:p w14:paraId="419CEC80" w14:textId="6A653EDF"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575" w:history="1">
        <w:r w:rsidR="00B05923" w:rsidRPr="00B05923">
          <w:rPr>
            <w:rStyle w:val="Hyperlink"/>
            <w:rFonts w:ascii="Malgun Gothic" w:eastAsia="Malgun Gothic" w:hAnsi="Malgun Gothic" w:cs="Malgun Gothic" w:hint="eastAsia"/>
            <w:noProof/>
            <w:lang w:val="ko-KR" w:bidi="ko-KR"/>
          </w:rPr>
          <w:t>뷰</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및</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대시보드</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_Toc469566575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20</w:t>
        </w:r>
        <w:r w:rsidR="00B05923" w:rsidRPr="00B05923">
          <w:rPr>
            <w:rFonts w:ascii="Malgun Gothic" w:eastAsia="Malgun Gothic" w:hAnsi="Malgun Gothic"/>
            <w:noProof/>
            <w:webHidden/>
          </w:rPr>
          <w:fldChar w:fldCharType="end"/>
        </w:r>
      </w:hyperlink>
    </w:p>
    <w:p w14:paraId="3C29C77D" w14:textId="74A7DF39"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576" w:history="1">
        <w:r w:rsidR="00B05923" w:rsidRPr="00B05923">
          <w:rPr>
            <w:rStyle w:val="Hyperlink"/>
            <w:rFonts w:ascii="Malgun Gothic" w:eastAsia="Malgun Gothic" w:hAnsi="Malgun Gothic"/>
            <w:noProof/>
            <w:lang w:val="ko-KR" w:bidi="ko-KR"/>
          </w:rPr>
          <w:t xml:space="preserve">Analysis Services </w:t>
        </w:r>
        <w:r w:rsidR="00B05923" w:rsidRPr="00B05923">
          <w:rPr>
            <w:rStyle w:val="Hyperlink"/>
            <w:rFonts w:ascii="Malgun Gothic" w:eastAsia="Malgun Gothic" w:hAnsi="Malgun Gothic" w:cs="Malgun Gothic" w:hint="eastAsia"/>
            <w:noProof/>
            <w:lang w:val="ko-KR" w:bidi="ko-KR"/>
          </w:rPr>
          <w:t>데이터베이스</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그룹</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_Toc469566576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20</w:t>
        </w:r>
        <w:r w:rsidR="00B05923" w:rsidRPr="00B05923">
          <w:rPr>
            <w:rFonts w:ascii="Malgun Gothic" w:eastAsia="Malgun Gothic" w:hAnsi="Malgun Gothic"/>
            <w:noProof/>
            <w:webHidden/>
          </w:rPr>
          <w:fldChar w:fldCharType="end"/>
        </w:r>
      </w:hyperlink>
    </w:p>
    <w:p w14:paraId="29D6C9D9" w14:textId="49BC537E"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77" w:history="1">
        <w:r w:rsidR="00B05923" w:rsidRPr="00B05923">
          <w:rPr>
            <w:rStyle w:val="Hyperlink"/>
            <w:rFonts w:ascii="Malgun Gothic" w:eastAsia="Malgun Gothic" w:hAnsi="Malgun Gothic"/>
            <w:noProof/>
            <w:lang w:val="ko-KR" w:bidi="ko-KR"/>
          </w:rPr>
          <w:t xml:space="preserve">Analysis Services </w:t>
        </w:r>
        <w:r w:rsidR="00B05923" w:rsidRPr="00B05923">
          <w:rPr>
            <w:rStyle w:val="Hyperlink"/>
            <w:rFonts w:ascii="Malgun Gothic" w:eastAsia="Malgun Gothic" w:hAnsi="Malgun Gothic" w:cs="Malgun Gothic" w:hint="eastAsia"/>
            <w:noProof/>
            <w:lang w:val="ko-KR" w:bidi="ko-KR"/>
          </w:rPr>
          <w:t>데이터베이스</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그룹</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검색</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_Toc469566577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20</w:t>
        </w:r>
        <w:r w:rsidR="00B05923" w:rsidRPr="00B05923">
          <w:rPr>
            <w:rFonts w:ascii="Malgun Gothic" w:eastAsia="Malgun Gothic" w:hAnsi="Malgun Gothic"/>
            <w:noProof/>
            <w:webHidden/>
          </w:rPr>
          <w:fldChar w:fldCharType="end"/>
        </w:r>
      </w:hyperlink>
    </w:p>
    <w:p w14:paraId="300A4F97" w14:textId="04797CDD"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578" w:history="1">
        <w:r w:rsidR="00B05923" w:rsidRPr="00B05923">
          <w:rPr>
            <w:rStyle w:val="Hyperlink"/>
            <w:rFonts w:ascii="Malgun Gothic" w:eastAsia="Malgun Gothic" w:hAnsi="Malgun Gothic"/>
            <w:noProof/>
            <w:lang w:val="ko-KR" w:bidi="ko-KR"/>
          </w:rPr>
          <w:t xml:space="preserve">Analysis Services </w:t>
        </w:r>
        <w:r w:rsidR="00B05923" w:rsidRPr="00B05923">
          <w:rPr>
            <w:rStyle w:val="Hyperlink"/>
            <w:rFonts w:ascii="Malgun Gothic" w:eastAsia="Malgun Gothic" w:hAnsi="Malgun Gothic" w:cs="Malgun Gothic" w:hint="eastAsia"/>
            <w:noProof/>
            <w:lang w:val="ko-KR" w:bidi="ko-KR"/>
          </w:rPr>
          <w:t>서버</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역할</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그룹</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_Toc469566578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21</w:t>
        </w:r>
        <w:r w:rsidR="00B05923" w:rsidRPr="00B05923">
          <w:rPr>
            <w:rFonts w:ascii="Malgun Gothic" w:eastAsia="Malgun Gothic" w:hAnsi="Malgun Gothic"/>
            <w:noProof/>
            <w:webHidden/>
          </w:rPr>
          <w:fldChar w:fldCharType="end"/>
        </w:r>
      </w:hyperlink>
    </w:p>
    <w:p w14:paraId="169C31D2" w14:textId="13E5869B"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79" w:history="1">
        <w:r w:rsidR="00B05923" w:rsidRPr="00B05923">
          <w:rPr>
            <w:rStyle w:val="Hyperlink"/>
            <w:rFonts w:ascii="Malgun Gothic" w:eastAsia="Malgun Gothic" w:hAnsi="Malgun Gothic"/>
            <w:noProof/>
            <w:lang w:val="ko-KR" w:bidi="ko-KR"/>
          </w:rPr>
          <w:t xml:space="preserve">Analysis Services </w:t>
        </w:r>
        <w:r w:rsidR="00B05923" w:rsidRPr="00B05923">
          <w:rPr>
            <w:rStyle w:val="Hyperlink"/>
            <w:rFonts w:ascii="Malgun Gothic" w:eastAsia="Malgun Gothic" w:hAnsi="Malgun Gothic" w:cs="Malgun Gothic" w:hint="eastAsia"/>
            <w:noProof/>
            <w:lang w:val="ko-KR" w:bidi="ko-KR"/>
          </w:rPr>
          <w:t>서버</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역할</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그룹</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검색</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_Toc469566579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21</w:t>
        </w:r>
        <w:r w:rsidR="00B05923" w:rsidRPr="00B05923">
          <w:rPr>
            <w:rFonts w:ascii="Malgun Gothic" w:eastAsia="Malgun Gothic" w:hAnsi="Malgun Gothic"/>
            <w:noProof/>
            <w:webHidden/>
          </w:rPr>
          <w:fldChar w:fldCharType="end"/>
        </w:r>
      </w:hyperlink>
    </w:p>
    <w:p w14:paraId="012FF03A" w14:textId="0B86CB77"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580" w:history="1">
        <w:r w:rsidR="00B05923" w:rsidRPr="00B05923">
          <w:rPr>
            <w:rStyle w:val="Hyperlink"/>
            <w:rFonts w:ascii="Malgun Gothic" w:eastAsia="Malgun Gothic" w:hAnsi="Malgun Gothic" w:cs="Malgun Gothic" w:hint="eastAsia"/>
            <w:noProof/>
            <w:lang w:val="ko-KR" w:bidi="ko-KR"/>
          </w:rPr>
          <w:t>서버</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역할</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그룹</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_Toc469566580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21</w:t>
        </w:r>
        <w:r w:rsidR="00B05923" w:rsidRPr="00B05923">
          <w:rPr>
            <w:rFonts w:ascii="Malgun Gothic" w:eastAsia="Malgun Gothic" w:hAnsi="Malgun Gothic"/>
            <w:noProof/>
            <w:webHidden/>
          </w:rPr>
          <w:fldChar w:fldCharType="end"/>
        </w:r>
      </w:hyperlink>
    </w:p>
    <w:p w14:paraId="271F979F" w14:textId="3434D559"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81" w:history="1">
        <w:r w:rsidR="00B05923" w:rsidRPr="00B05923">
          <w:rPr>
            <w:rStyle w:val="Hyperlink"/>
            <w:rFonts w:ascii="Malgun Gothic" w:eastAsia="Malgun Gothic" w:hAnsi="Malgun Gothic" w:cs="Malgun Gothic" w:hint="eastAsia"/>
            <w:noProof/>
            <w:lang w:val="ko-KR" w:bidi="ko-KR"/>
          </w:rPr>
          <w:t>서버</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역할</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그룹</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검색</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_Toc469566581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21</w:t>
        </w:r>
        <w:r w:rsidR="00B05923" w:rsidRPr="00B05923">
          <w:rPr>
            <w:rFonts w:ascii="Malgun Gothic" w:eastAsia="Malgun Gothic" w:hAnsi="Malgun Gothic"/>
            <w:noProof/>
            <w:webHidden/>
          </w:rPr>
          <w:fldChar w:fldCharType="end"/>
        </w:r>
      </w:hyperlink>
    </w:p>
    <w:p w14:paraId="02086B3C" w14:textId="25EF5588"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582" w:history="1">
        <w:r w:rsidR="00B05923" w:rsidRPr="00B05923">
          <w:rPr>
            <w:rStyle w:val="Hyperlink"/>
            <w:rFonts w:ascii="Malgun Gothic" w:eastAsia="Malgun Gothic" w:hAnsi="Malgun Gothic"/>
            <w:noProof/>
            <w:lang w:val="ko-KR" w:bidi="ko-KR"/>
          </w:rPr>
          <w:t xml:space="preserve">SQL Server </w:t>
        </w:r>
        <w:r w:rsidR="00B05923" w:rsidRPr="00B05923">
          <w:rPr>
            <w:rStyle w:val="Hyperlink"/>
            <w:rFonts w:ascii="Malgun Gothic" w:eastAsia="Malgun Gothic" w:hAnsi="Malgun Gothic" w:cs="Malgun Gothic" w:hint="eastAsia"/>
            <w:noProof/>
            <w:lang w:val="ko-KR" w:bidi="ko-KR"/>
          </w:rPr>
          <w:t>알림</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범위</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그룹</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_Toc469566582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21</w:t>
        </w:r>
        <w:r w:rsidR="00B05923" w:rsidRPr="00B05923">
          <w:rPr>
            <w:rFonts w:ascii="Malgun Gothic" w:eastAsia="Malgun Gothic" w:hAnsi="Malgun Gothic"/>
            <w:noProof/>
            <w:webHidden/>
          </w:rPr>
          <w:fldChar w:fldCharType="end"/>
        </w:r>
      </w:hyperlink>
    </w:p>
    <w:p w14:paraId="18068BD1" w14:textId="01309200"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83" w:history="1">
        <w:r w:rsidR="00B05923" w:rsidRPr="00B05923">
          <w:rPr>
            <w:rStyle w:val="Hyperlink"/>
            <w:rFonts w:ascii="Malgun Gothic" w:eastAsia="Malgun Gothic" w:hAnsi="Malgun Gothic"/>
            <w:noProof/>
            <w:lang w:val="ko-KR" w:bidi="ko-KR"/>
          </w:rPr>
          <w:t xml:space="preserve">SQL Server </w:t>
        </w:r>
        <w:r w:rsidR="00B05923" w:rsidRPr="00B05923">
          <w:rPr>
            <w:rStyle w:val="Hyperlink"/>
            <w:rFonts w:ascii="Malgun Gothic" w:eastAsia="Malgun Gothic" w:hAnsi="Malgun Gothic" w:cs="Malgun Gothic" w:hint="eastAsia"/>
            <w:noProof/>
            <w:lang w:val="ko-KR" w:bidi="ko-KR"/>
          </w:rPr>
          <w:t>알림</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범위</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그룹</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검색</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_Toc469566583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21</w:t>
        </w:r>
        <w:r w:rsidR="00B05923" w:rsidRPr="00B05923">
          <w:rPr>
            <w:rFonts w:ascii="Malgun Gothic" w:eastAsia="Malgun Gothic" w:hAnsi="Malgun Gothic"/>
            <w:noProof/>
            <w:webHidden/>
          </w:rPr>
          <w:fldChar w:fldCharType="end"/>
        </w:r>
      </w:hyperlink>
    </w:p>
    <w:p w14:paraId="4E2E96CC" w14:textId="1BC5CC41"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584" w:history="1">
        <w:r w:rsidR="00B05923" w:rsidRPr="00B05923">
          <w:rPr>
            <w:rStyle w:val="Hyperlink"/>
            <w:rFonts w:ascii="Malgun Gothic" w:eastAsia="Malgun Gothic" w:hAnsi="Malgun Gothic"/>
            <w:noProof/>
            <w:lang w:val="ko-KR" w:bidi="ko-KR"/>
          </w:rPr>
          <w:t xml:space="preserve">SQL Server Analysis Services </w:t>
        </w:r>
        <w:r w:rsidR="00B05923" w:rsidRPr="00B05923">
          <w:rPr>
            <w:rStyle w:val="Hyperlink"/>
            <w:rFonts w:ascii="Malgun Gothic" w:eastAsia="Malgun Gothic" w:hAnsi="Malgun Gothic" w:cs="Malgun Gothic" w:hint="eastAsia"/>
            <w:noProof/>
            <w:lang w:val="ko-KR" w:bidi="ko-KR"/>
          </w:rPr>
          <w:t>알림</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범위</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그룹</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_Toc469566584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21</w:t>
        </w:r>
        <w:r w:rsidR="00B05923" w:rsidRPr="00B05923">
          <w:rPr>
            <w:rFonts w:ascii="Malgun Gothic" w:eastAsia="Malgun Gothic" w:hAnsi="Malgun Gothic"/>
            <w:noProof/>
            <w:webHidden/>
          </w:rPr>
          <w:fldChar w:fldCharType="end"/>
        </w:r>
      </w:hyperlink>
    </w:p>
    <w:p w14:paraId="6C5BFC57" w14:textId="4AC67234"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85" w:history="1">
        <w:r w:rsidR="00B05923" w:rsidRPr="00B05923">
          <w:rPr>
            <w:rStyle w:val="Hyperlink"/>
            <w:rFonts w:ascii="Malgun Gothic" w:eastAsia="Malgun Gothic" w:hAnsi="Malgun Gothic"/>
            <w:noProof/>
            <w:lang w:val="ko-KR" w:bidi="ko-KR"/>
          </w:rPr>
          <w:t xml:space="preserve">SQL Server Analysis Services </w:t>
        </w:r>
        <w:r w:rsidR="00B05923" w:rsidRPr="00B05923">
          <w:rPr>
            <w:rStyle w:val="Hyperlink"/>
            <w:rFonts w:ascii="Malgun Gothic" w:eastAsia="Malgun Gothic" w:hAnsi="Malgun Gothic" w:cs="Malgun Gothic" w:hint="eastAsia"/>
            <w:noProof/>
            <w:lang w:val="ko-KR" w:bidi="ko-KR"/>
          </w:rPr>
          <w:t>알림</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범위</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그룹</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검색</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_Toc469566585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21</w:t>
        </w:r>
        <w:r w:rsidR="00B05923" w:rsidRPr="00B05923">
          <w:rPr>
            <w:rFonts w:ascii="Malgun Gothic" w:eastAsia="Malgun Gothic" w:hAnsi="Malgun Gothic"/>
            <w:noProof/>
            <w:webHidden/>
          </w:rPr>
          <w:fldChar w:fldCharType="end"/>
        </w:r>
      </w:hyperlink>
    </w:p>
    <w:p w14:paraId="1FEC913D" w14:textId="6AA24CD2"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586" w:history="1">
        <w:r w:rsidR="00B05923" w:rsidRPr="00B05923">
          <w:rPr>
            <w:rStyle w:val="Hyperlink"/>
            <w:rFonts w:ascii="Malgun Gothic" w:eastAsia="Malgun Gothic" w:hAnsi="Malgun Gothic"/>
            <w:noProof/>
            <w:lang w:val="ko-KR" w:bidi="ko-KR"/>
          </w:rPr>
          <w:t xml:space="preserve">SQL Server </w:t>
        </w:r>
        <w:r w:rsidR="00B05923" w:rsidRPr="00B05923">
          <w:rPr>
            <w:rStyle w:val="Hyperlink"/>
            <w:rFonts w:ascii="Malgun Gothic" w:eastAsia="Malgun Gothic" w:hAnsi="Malgun Gothic" w:cs="Malgun Gothic" w:hint="eastAsia"/>
            <w:noProof/>
            <w:lang w:val="ko-KR" w:bidi="ko-KR"/>
          </w:rPr>
          <w:t>컴퓨터</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_Toc469566586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22</w:t>
        </w:r>
        <w:r w:rsidR="00B05923" w:rsidRPr="00B05923">
          <w:rPr>
            <w:rFonts w:ascii="Malgun Gothic" w:eastAsia="Malgun Gothic" w:hAnsi="Malgun Gothic"/>
            <w:noProof/>
            <w:webHidden/>
          </w:rPr>
          <w:fldChar w:fldCharType="end"/>
        </w:r>
      </w:hyperlink>
    </w:p>
    <w:p w14:paraId="518C9FE9" w14:textId="0CDBB7C8"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87" w:history="1">
        <w:r w:rsidR="00B05923" w:rsidRPr="00B05923">
          <w:rPr>
            <w:rStyle w:val="Hyperlink"/>
            <w:rFonts w:ascii="Malgun Gothic" w:eastAsia="Malgun Gothic" w:hAnsi="Malgun Gothic"/>
            <w:noProof/>
            <w:lang w:val="ko-KR" w:bidi="ko-KR"/>
          </w:rPr>
          <w:t xml:space="preserve">SQL Server </w:t>
        </w:r>
        <w:r w:rsidR="00B05923" w:rsidRPr="00B05923">
          <w:rPr>
            <w:rStyle w:val="Hyperlink"/>
            <w:rFonts w:ascii="Malgun Gothic" w:eastAsia="Malgun Gothic" w:hAnsi="Malgun Gothic" w:cs="Malgun Gothic" w:hint="eastAsia"/>
            <w:noProof/>
            <w:lang w:val="ko-KR" w:bidi="ko-KR"/>
          </w:rPr>
          <w:t>컴퓨터</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검색</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_Toc469566587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22</w:t>
        </w:r>
        <w:r w:rsidR="00B05923" w:rsidRPr="00B05923">
          <w:rPr>
            <w:rFonts w:ascii="Malgun Gothic" w:eastAsia="Malgun Gothic" w:hAnsi="Malgun Gothic"/>
            <w:noProof/>
            <w:webHidden/>
          </w:rPr>
          <w:fldChar w:fldCharType="end"/>
        </w:r>
      </w:hyperlink>
    </w:p>
    <w:p w14:paraId="1ADF83D1" w14:textId="6CC90366"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588"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이벤트</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로그</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수집</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대상</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_Toc469566588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22</w:t>
        </w:r>
        <w:r w:rsidR="00B05923" w:rsidRPr="00B05923">
          <w:rPr>
            <w:rFonts w:ascii="Malgun Gothic" w:eastAsia="Malgun Gothic" w:hAnsi="Malgun Gothic"/>
            <w:noProof/>
            <w:webHidden/>
          </w:rPr>
          <w:fldChar w:fldCharType="end"/>
        </w:r>
      </w:hyperlink>
    </w:p>
    <w:p w14:paraId="0BD0980F" w14:textId="78F3795A"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89"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이벤트</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로그</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수집</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대상</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검색</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_Toc469566589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22</w:t>
        </w:r>
        <w:r w:rsidR="00B05923" w:rsidRPr="00B05923">
          <w:rPr>
            <w:rFonts w:ascii="Malgun Gothic" w:eastAsia="Malgun Gothic" w:hAnsi="Malgun Gothic"/>
            <w:noProof/>
            <w:webHidden/>
          </w:rPr>
          <w:fldChar w:fldCharType="end"/>
        </w:r>
      </w:hyperlink>
    </w:p>
    <w:p w14:paraId="5C663497" w14:textId="1732DC26"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90"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이벤트</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로그</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수집</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대상</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규칙</w:t>
        </w:r>
        <w:r w:rsidR="00B05923" w:rsidRPr="00B05923">
          <w:rPr>
            <w:rStyle w:val="Hyperlink"/>
            <w:rFonts w:ascii="Malgun Gothic" w:eastAsia="Malgun Gothic" w:hAnsi="Malgun Gothic"/>
            <w:noProof/>
            <w:lang w:val="ko-KR" w:bidi="ko-KR"/>
          </w:rPr>
          <w:t>(</w:t>
        </w:r>
        <w:r w:rsidR="00B05923" w:rsidRPr="00B05923">
          <w:rPr>
            <w:rStyle w:val="Hyperlink"/>
            <w:rFonts w:ascii="Malgun Gothic" w:eastAsia="Malgun Gothic" w:hAnsi="Malgun Gothic" w:cs="Malgun Gothic" w:hint="eastAsia"/>
            <w:noProof/>
            <w:lang w:val="ko-KR" w:bidi="ko-KR"/>
          </w:rPr>
          <w:t>알림</w:t>
        </w:r>
        <w:r w:rsidR="00B05923" w:rsidRPr="00B05923">
          <w:rPr>
            <w:rStyle w:val="Hyperlink"/>
            <w:rFonts w:ascii="Malgun Gothic" w:eastAsia="Malgun Gothic" w:hAnsi="Malgun Gothic"/>
            <w:noProof/>
            <w:lang w:val="ko-KR" w:bidi="ko-KR"/>
          </w:rPr>
          <w:t>)</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_Toc469566590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22</w:t>
        </w:r>
        <w:r w:rsidR="00B05923" w:rsidRPr="00B05923">
          <w:rPr>
            <w:rFonts w:ascii="Malgun Gothic" w:eastAsia="Malgun Gothic" w:hAnsi="Malgun Gothic"/>
            <w:noProof/>
            <w:webHidden/>
          </w:rPr>
          <w:fldChar w:fldCharType="end"/>
        </w:r>
      </w:hyperlink>
    </w:p>
    <w:p w14:paraId="57FC6716" w14:textId="2A2535B1"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591"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인스턴스</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_Toc469566591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23</w:t>
        </w:r>
        <w:r w:rsidR="00B05923" w:rsidRPr="00B05923">
          <w:rPr>
            <w:rFonts w:ascii="Malgun Gothic" w:eastAsia="Malgun Gothic" w:hAnsi="Malgun Gothic"/>
            <w:noProof/>
            <w:webHidden/>
          </w:rPr>
          <w:fldChar w:fldCharType="end"/>
        </w:r>
      </w:hyperlink>
    </w:p>
    <w:p w14:paraId="090B95DB" w14:textId="5017DAAB"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92"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인스턴스</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유닛</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모니터</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_Toc469566592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23</w:t>
        </w:r>
        <w:r w:rsidR="00B05923" w:rsidRPr="00B05923">
          <w:rPr>
            <w:rFonts w:ascii="Malgun Gothic" w:eastAsia="Malgun Gothic" w:hAnsi="Malgun Gothic"/>
            <w:noProof/>
            <w:webHidden/>
          </w:rPr>
          <w:fldChar w:fldCharType="end"/>
        </w:r>
      </w:hyperlink>
    </w:p>
    <w:p w14:paraId="1C80A463" w14:textId="24A2B008"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93"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인스턴스</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규칙</w:t>
        </w:r>
        <w:r w:rsidR="00B05923" w:rsidRPr="00B05923">
          <w:rPr>
            <w:rStyle w:val="Hyperlink"/>
            <w:rFonts w:ascii="Malgun Gothic" w:eastAsia="Malgun Gothic" w:hAnsi="Malgun Gothic"/>
            <w:noProof/>
            <w:lang w:val="ko-KR" w:bidi="ko-KR"/>
          </w:rPr>
          <w:t>(</w:t>
        </w:r>
        <w:r w:rsidR="00B05923" w:rsidRPr="00B05923">
          <w:rPr>
            <w:rStyle w:val="Hyperlink"/>
            <w:rFonts w:ascii="Malgun Gothic" w:eastAsia="Malgun Gothic" w:hAnsi="Malgun Gothic" w:cs="Malgun Gothic" w:hint="eastAsia"/>
            <w:noProof/>
            <w:lang w:val="ko-KR" w:bidi="ko-KR"/>
          </w:rPr>
          <w:t>알리지</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않음</w:t>
        </w:r>
        <w:r w:rsidR="00B05923" w:rsidRPr="00B05923">
          <w:rPr>
            <w:rStyle w:val="Hyperlink"/>
            <w:rFonts w:ascii="Malgun Gothic" w:eastAsia="Malgun Gothic" w:hAnsi="Malgun Gothic"/>
            <w:noProof/>
            <w:lang w:val="ko-KR" w:bidi="ko-KR"/>
          </w:rPr>
          <w:t>)</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_Toc469566593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29</w:t>
        </w:r>
        <w:r w:rsidR="00B05923" w:rsidRPr="00B05923">
          <w:rPr>
            <w:rFonts w:ascii="Malgun Gothic" w:eastAsia="Malgun Gothic" w:hAnsi="Malgun Gothic"/>
            <w:noProof/>
            <w:webHidden/>
          </w:rPr>
          <w:fldChar w:fldCharType="end"/>
        </w:r>
      </w:hyperlink>
    </w:p>
    <w:p w14:paraId="0E2F3BCA" w14:textId="629B8ADB"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594"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다차원</w:t>
        </w:r>
        <w:r w:rsidR="00B05923" w:rsidRPr="00B05923">
          <w:rPr>
            <w:rStyle w:val="Hyperlink"/>
            <w:rFonts w:ascii="Malgun Gothic" w:eastAsia="Malgun Gothic" w:hAnsi="Malgun Gothic"/>
            <w:noProof/>
            <w:lang w:val="ko-KR" w:bidi="ko-KR"/>
          </w:rPr>
          <w:t xml:space="preserve"> DB</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_Toc469566594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39</w:t>
        </w:r>
        <w:r w:rsidR="00B05923" w:rsidRPr="00B05923">
          <w:rPr>
            <w:rFonts w:ascii="Malgun Gothic" w:eastAsia="Malgun Gothic" w:hAnsi="Malgun Gothic"/>
            <w:noProof/>
            <w:webHidden/>
          </w:rPr>
          <w:fldChar w:fldCharType="end"/>
        </w:r>
      </w:hyperlink>
    </w:p>
    <w:p w14:paraId="45157558" w14:textId="63386039"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95"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다차원</w:t>
        </w:r>
        <w:r w:rsidR="00B05923" w:rsidRPr="00B05923">
          <w:rPr>
            <w:rStyle w:val="Hyperlink"/>
            <w:rFonts w:ascii="Malgun Gothic" w:eastAsia="Malgun Gothic" w:hAnsi="Malgun Gothic"/>
            <w:noProof/>
            <w:lang w:val="ko-KR" w:bidi="ko-KR"/>
          </w:rPr>
          <w:t xml:space="preserve"> DB - </w:t>
        </w:r>
        <w:r w:rsidR="00B05923" w:rsidRPr="00B05923">
          <w:rPr>
            <w:rStyle w:val="Hyperlink"/>
            <w:rFonts w:ascii="Malgun Gothic" w:eastAsia="Malgun Gothic" w:hAnsi="Malgun Gothic" w:cs="Malgun Gothic" w:hint="eastAsia"/>
            <w:noProof/>
            <w:lang w:val="ko-KR" w:bidi="ko-KR"/>
          </w:rPr>
          <w:t>검색</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_Toc469566595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39</w:t>
        </w:r>
        <w:r w:rsidR="00B05923" w:rsidRPr="00B05923">
          <w:rPr>
            <w:rFonts w:ascii="Malgun Gothic" w:eastAsia="Malgun Gothic" w:hAnsi="Malgun Gothic"/>
            <w:noProof/>
            <w:webHidden/>
          </w:rPr>
          <w:fldChar w:fldCharType="end"/>
        </w:r>
      </w:hyperlink>
    </w:p>
    <w:p w14:paraId="63439D50" w14:textId="56BCD132"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96"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다차원</w:t>
        </w:r>
        <w:r w:rsidR="00B05923" w:rsidRPr="00B05923">
          <w:rPr>
            <w:rStyle w:val="Hyperlink"/>
            <w:rFonts w:ascii="Malgun Gothic" w:eastAsia="Malgun Gothic" w:hAnsi="Malgun Gothic"/>
            <w:noProof/>
            <w:lang w:val="ko-KR" w:bidi="ko-KR"/>
          </w:rPr>
          <w:t xml:space="preserve"> DB - </w:t>
        </w:r>
        <w:r w:rsidR="00B05923" w:rsidRPr="00B05923">
          <w:rPr>
            <w:rStyle w:val="Hyperlink"/>
            <w:rFonts w:ascii="Malgun Gothic" w:eastAsia="Malgun Gothic" w:hAnsi="Malgun Gothic" w:cs="Malgun Gothic" w:hint="eastAsia"/>
            <w:noProof/>
            <w:lang w:val="ko-KR" w:bidi="ko-KR"/>
          </w:rPr>
          <w:t>유닛</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모니터</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_Toc469566596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40</w:t>
        </w:r>
        <w:r w:rsidR="00B05923" w:rsidRPr="00B05923">
          <w:rPr>
            <w:rFonts w:ascii="Malgun Gothic" w:eastAsia="Malgun Gothic" w:hAnsi="Malgun Gothic"/>
            <w:noProof/>
            <w:webHidden/>
          </w:rPr>
          <w:fldChar w:fldCharType="end"/>
        </w:r>
      </w:hyperlink>
    </w:p>
    <w:p w14:paraId="33F6F8EE" w14:textId="78A38267"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97"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다차원</w:t>
        </w:r>
        <w:r w:rsidR="00B05923" w:rsidRPr="00B05923">
          <w:rPr>
            <w:rStyle w:val="Hyperlink"/>
            <w:rFonts w:ascii="Malgun Gothic" w:eastAsia="Malgun Gothic" w:hAnsi="Malgun Gothic"/>
            <w:noProof/>
            <w:lang w:val="ko-KR" w:bidi="ko-KR"/>
          </w:rPr>
          <w:t xml:space="preserve"> DB - </w:t>
        </w:r>
        <w:r w:rsidR="00B05923" w:rsidRPr="00B05923">
          <w:rPr>
            <w:rStyle w:val="Hyperlink"/>
            <w:rFonts w:ascii="Malgun Gothic" w:eastAsia="Malgun Gothic" w:hAnsi="Malgun Gothic" w:cs="Malgun Gothic" w:hint="eastAsia"/>
            <w:noProof/>
            <w:lang w:val="ko-KR" w:bidi="ko-KR"/>
          </w:rPr>
          <w:t>종속성</w:t>
        </w:r>
        <w:r w:rsidR="00B05923" w:rsidRPr="00B05923">
          <w:rPr>
            <w:rStyle w:val="Hyperlink"/>
            <w:rFonts w:ascii="Malgun Gothic" w:eastAsia="Malgun Gothic" w:hAnsi="Malgun Gothic"/>
            <w:noProof/>
            <w:lang w:val="ko-KR" w:bidi="ko-KR"/>
          </w:rPr>
          <w:t>(</w:t>
        </w:r>
        <w:r w:rsidR="00B05923" w:rsidRPr="00B05923">
          <w:rPr>
            <w:rStyle w:val="Hyperlink"/>
            <w:rFonts w:ascii="Malgun Gothic" w:eastAsia="Malgun Gothic" w:hAnsi="Malgun Gothic" w:cs="Malgun Gothic" w:hint="eastAsia"/>
            <w:noProof/>
            <w:lang w:val="ko-KR" w:bidi="ko-KR"/>
          </w:rPr>
          <w:t>롤업</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모니터</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_Toc469566597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42</w:t>
        </w:r>
        <w:r w:rsidR="00B05923" w:rsidRPr="00B05923">
          <w:rPr>
            <w:rFonts w:ascii="Malgun Gothic" w:eastAsia="Malgun Gothic" w:hAnsi="Malgun Gothic"/>
            <w:noProof/>
            <w:webHidden/>
          </w:rPr>
          <w:fldChar w:fldCharType="end"/>
        </w:r>
      </w:hyperlink>
    </w:p>
    <w:p w14:paraId="24B88766" w14:textId="73A04DFA"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598"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다차원</w:t>
        </w:r>
        <w:r w:rsidR="00B05923" w:rsidRPr="00B05923">
          <w:rPr>
            <w:rStyle w:val="Hyperlink"/>
            <w:rFonts w:ascii="Malgun Gothic" w:eastAsia="Malgun Gothic" w:hAnsi="Malgun Gothic"/>
            <w:noProof/>
            <w:lang w:val="ko-KR" w:bidi="ko-KR"/>
          </w:rPr>
          <w:t xml:space="preserve"> DB - </w:t>
        </w:r>
        <w:r w:rsidR="00B05923" w:rsidRPr="00B05923">
          <w:rPr>
            <w:rStyle w:val="Hyperlink"/>
            <w:rFonts w:ascii="Malgun Gothic" w:eastAsia="Malgun Gothic" w:hAnsi="Malgun Gothic" w:cs="Malgun Gothic" w:hint="eastAsia"/>
            <w:noProof/>
            <w:lang w:val="ko-KR" w:bidi="ko-KR"/>
          </w:rPr>
          <w:t>규칙</w:t>
        </w:r>
        <w:r w:rsidR="00B05923" w:rsidRPr="00B05923">
          <w:rPr>
            <w:rStyle w:val="Hyperlink"/>
            <w:rFonts w:ascii="Malgun Gothic" w:eastAsia="Malgun Gothic" w:hAnsi="Malgun Gothic"/>
            <w:noProof/>
            <w:lang w:val="ko-KR" w:bidi="ko-KR"/>
          </w:rPr>
          <w:t>(</w:t>
        </w:r>
        <w:r w:rsidR="00B05923" w:rsidRPr="00B05923">
          <w:rPr>
            <w:rStyle w:val="Hyperlink"/>
            <w:rFonts w:ascii="Malgun Gothic" w:eastAsia="Malgun Gothic" w:hAnsi="Malgun Gothic" w:cs="Malgun Gothic" w:hint="eastAsia"/>
            <w:noProof/>
            <w:lang w:val="ko-KR" w:bidi="ko-KR"/>
          </w:rPr>
          <w:t>알리지</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않음</w:t>
        </w:r>
        <w:r w:rsidR="00B05923" w:rsidRPr="00B05923">
          <w:rPr>
            <w:rStyle w:val="Hyperlink"/>
            <w:rFonts w:ascii="Malgun Gothic" w:eastAsia="Malgun Gothic" w:hAnsi="Malgun Gothic"/>
            <w:noProof/>
            <w:lang w:val="ko-KR" w:bidi="ko-KR"/>
          </w:rPr>
          <w:t>)</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_Toc469566598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42</w:t>
        </w:r>
        <w:r w:rsidR="00B05923" w:rsidRPr="00B05923">
          <w:rPr>
            <w:rFonts w:ascii="Malgun Gothic" w:eastAsia="Malgun Gothic" w:hAnsi="Malgun Gothic"/>
            <w:noProof/>
            <w:webHidden/>
          </w:rPr>
          <w:fldChar w:fldCharType="end"/>
        </w:r>
      </w:hyperlink>
    </w:p>
    <w:p w14:paraId="562F0BBA" w14:textId="4D0C4479"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599"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다차원</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인스턴스</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_Toc469566599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46</w:t>
        </w:r>
        <w:r w:rsidR="00B05923" w:rsidRPr="00B05923">
          <w:rPr>
            <w:rFonts w:ascii="Malgun Gothic" w:eastAsia="Malgun Gothic" w:hAnsi="Malgun Gothic"/>
            <w:noProof/>
            <w:webHidden/>
          </w:rPr>
          <w:fldChar w:fldCharType="end"/>
        </w:r>
      </w:hyperlink>
    </w:p>
    <w:p w14:paraId="65E1B6D5" w14:textId="5A3A0829"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600"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다차원</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인스턴스</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검색</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_Toc469566600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46</w:t>
        </w:r>
        <w:r w:rsidR="00B05923" w:rsidRPr="00B05923">
          <w:rPr>
            <w:rFonts w:ascii="Malgun Gothic" w:eastAsia="Malgun Gothic" w:hAnsi="Malgun Gothic"/>
            <w:noProof/>
            <w:webHidden/>
          </w:rPr>
          <w:fldChar w:fldCharType="end"/>
        </w:r>
      </w:hyperlink>
    </w:p>
    <w:p w14:paraId="1F300889" w14:textId="5D68704E"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601"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다차원</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인스턴스</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종속성</w:t>
        </w:r>
        <w:r w:rsidR="00B05923" w:rsidRPr="00B05923">
          <w:rPr>
            <w:rStyle w:val="Hyperlink"/>
            <w:rFonts w:ascii="Malgun Gothic" w:eastAsia="Malgun Gothic" w:hAnsi="Malgun Gothic"/>
            <w:noProof/>
            <w:lang w:val="ko-KR" w:bidi="ko-KR"/>
          </w:rPr>
          <w:t>(</w:t>
        </w:r>
        <w:r w:rsidR="00B05923" w:rsidRPr="00B05923">
          <w:rPr>
            <w:rStyle w:val="Hyperlink"/>
            <w:rFonts w:ascii="Malgun Gothic" w:eastAsia="Malgun Gothic" w:hAnsi="Malgun Gothic" w:cs="Malgun Gothic" w:hint="eastAsia"/>
            <w:noProof/>
            <w:lang w:val="ko-KR" w:bidi="ko-KR"/>
          </w:rPr>
          <w:t>롤업</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모니터</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_Toc469566601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47</w:t>
        </w:r>
        <w:r w:rsidR="00B05923" w:rsidRPr="00B05923">
          <w:rPr>
            <w:rFonts w:ascii="Malgun Gothic" w:eastAsia="Malgun Gothic" w:hAnsi="Malgun Gothic"/>
            <w:noProof/>
            <w:webHidden/>
          </w:rPr>
          <w:fldChar w:fldCharType="end"/>
        </w:r>
      </w:hyperlink>
    </w:p>
    <w:p w14:paraId="10C42C9D" w14:textId="5343C943"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602"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다차원</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파티션</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_Toc469566602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47</w:t>
        </w:r>
        <w:r w:rsidR="00B05923" w:rsidRPr="00B05923">
          <w:rPr>
            <w:rFonts w:ascii="Malgun Gothic" w:eastAsia="Malgun Gothic" w:hAnsi="Malgun Gothic"/>
            <w:noProof/>
            <w:webHidden/>
          </w:rPr>
          <w:fldChar w:fldCharType="end"/>
        </w:r>
      </w:hyperlink>
    </w:p>
    <w:p w14:paraId="50F04964" w14:textId="47C0D2C3"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603"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다차원</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파티션</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검색</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_Toc469566603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47</w:t>
        </w:r>
        <w:r w:rsidR="00B05923" w:rsidRPr="00B05923">
          <w:rPr>
            <w:rFonts w:ascii="Malgun Gothic" w:eastAsia="Malgun Gothic" w:hAnsi="Malgun Gothic"/>
            <w:noProof/>
            <w:webHidden/>
          </w:rPr>
          <w:fldChar w:fldCharType="end"/>
        </w:r>
      </w:hyperlink>
    </w:p>
    <w:p w14:paraId="2D3C70AC" w14:textId="41C7960A"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604"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다차원</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파티션</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유닛</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모니터</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_Toc469566604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47</w:t>
        </w:r>
        <w:r w:rsidR="00B05923" w:rsidRPr="00B05923">
          <w:rPr>
            <w:rFonts w:ascii="Malgun Gothic" w:eastAsia="Malgun Gothic" w:hAnsi="Malgun Gothic"/>
            <w:noProof/>
            <w:webHidden/>
          </w:rPr>
          <w:fldChar w:fldCharType="end"/>
        </w:r>
      </w:hyperlink>
    </w:p>
    <w:p w14:paraId="02BB4D2E" w14:textId="5CA0E399"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605"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다차원</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파티션</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규칙</w:t>
        </w:r>
        <w:r w:rsidR="00B05923" w:rsidRPr="00B05923">
          <w:rPr>
            <w:rStyle w:val="Hyperlink"/>
            <w:rFonts w:ascii="Malgun Gothic" w:eastAsia="Malgun Gothic" w:hAnsi="Malgun Gothic"/>
            <w:noProof/>
            <w:lang w:val="ko-KR" w:bidi="ko-KR"/>
          </w:rPr>
          <w:t>(</w:t>
        </w:r>
        <w:r w:rsidR="00B05923" w:rsidRPr="00B05923">
          <w:rPr>
            <w:rStyle w:val="Hyperlink"/>
            <w:rFonts w:ascii="Malgun Gothic" w:eastAsia="Malgun Gothic" w:hAnsi="Malgun Gothic" w:cs="Malgun Gothic" w:hint="eastAsia"/>
            <w:noProof/>
            <w:lang w:val="ko-KR" w:bidi="ko-KR"/>
          </w:rPr>
          <w:t>알리지</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않음</w:t>
        </w:r>
        <w:r w:rsidR="00B05923" w:rsidRPr="00B05923">
          <w:rPr>
            <w:rStyle w:val="Hyperlink"/>
            <w:rFonts w:ascii="Malgun Gothic" w:eastAsia="Malgun Gothic" w:hAnsi="Malgun Gothic"/>
            <w:noProof/>
            <w:lang w:val="ko-KR" w:bidi="ko-KR"/>
          </w:rPr>
          <w:t>)</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_Toc469566605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48</w:t>
        </w:r>
        <w:r w:rsidR="00B05923" w:rsidRPr="00B05923">
          <w:rPr>
            <w:rFonts w:ascii="Malgun Gothic" w:eastAsia="Malgun Gothic" w:hAnsi="Malgun Gothic"/>
            <w:noProof/>
            <w:webHidden/>
          </w:rPr>
          <w:fldChar w:fldCharType="end"/>
        </w:r>
      </w:hyperlink>
    </w:p>
    <w:p w14:paraId="668C9741" w14:textId="40D27C8A"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606" w:history="1">
        <w:r w:rsidR="00B05923" w:rsidRPr="00B05923">
          <w:rPr>
            <w:rStyle w:val="Hyperlink"/>
            <w:rFonts w:ascii="Malgun Gothic" w:eastAsia="Malgun Gothic" w:hAnsi="Malgun Gothic"/>
            <w:noProof/>
            <w:lang w:val="ko-KR" w:bidi="ko-KR"/>
          </w:rPr>
          <w:t xml:space="preserve">SSAS 2008 PowerPivot </w:t>
        </w:r>
        <w:r w:rsidR="00B05923" w:rsidRPr="00B05923">
          <w:rPr>
            <w:rStyle w:val="Hyperlink"/>
            <w:rFonts w:ascii="Malgun Gothic" w:eastAsia="Malgun Gothic" w:hAnsi="Malgun Gothic" w:cs="Malgun Gothic" w:hint="eastAsia"/>
            <w:noProof/>
            <w:lang w:val="ko-KR" w:bidi="ko-KR"/>
          </w:rPr>
          <w:t>인스턴스</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_Toc469566606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50</w:t>
        </w:r>
        <w:r w:rsidR="00B05923" w:rsidRPr="00B05923">
          <w:rPr>
            <w:rFonts w:ascii="Malgun Gothic" w:eastAsia="Malgun Gothic" w:hAnsi="Malgun Gothic"/>
            <w:noProof/>
            <w:webHidden/>
          </w:rPr>
          <w:fldChar w:fldCharType="end"/>
        </w:r>
      </w:hyperlink>
    </w:p>
    <w:p w14:paraId="3A9385A3" w14:textId="1E9CEF01"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607" w:history="1">
        <w:r w:rsidR="00B05923" w:rsidRPr="00B05923">
          <w:rPr>
            <w:rStyle w:val="Hyperlink"/>
            <w:rFonts w:ascii="Malgun Gothic" w:eastAsia="Malgun Gothic" w:hAnsi="Malgun Gothic"/>
            <w:noProof/>
            <w:lang w:val="ko-KR" w:bidi="ko-KR"/>
          </w:rPr>
          <w:t xml:space="preserve">SSAS 2008 PowerPivot </w:t>
        </w:r>
        <w:r w:rsidR="00B05923" w:rsidRPr="00B05923">
          <w:rPr>
            <w:rStyle w:val="Hyperlink"/>
            <w:rFonts w:ascii="Malgun Gothic" w:eastAsia="Malgun Gothic" w:hAnsi="Malgun Gothic" w:cs="Malgun Gothic" w:hint="eastAsia"/>
            <w:noProof/>
            <w:lang w:val="ko-KR" w:bidi="ko-KR"/>
          </w:rPr>
          <w:t>인스턴스</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검색</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_Toc469566607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50</w:t>
        </w:r>
        <w:r w:rsidR="00B05923" w:rsidRPr="00B05923">
          <w:rPr>
            <w:rFonts w:ascii="Malgun Gothic" w:eastAsia="Malgun Gothic" w:hAnsi="Malgun Gothic"/>
            <w:noProof/>
            <w:webHidden/>
          </w:rPr>
          <w:fldChar w:fldCharType="end"/>
        </w:r>
      </w:hyperlink>
    </w:p>
    <w:p w14:paraId="487A93B5" w14:textId="3915B6C7" w:rsidR="00B05923" w:rsidRPr="00B05923" w:rsidRDefault="006B0FD4">
      <w:pPr>
        <w:pStyle w:val="TOC2"/>
        <w:tabs>
          <w:tab w:val="right" w:leader="dot" w:pos="8630"/>
        </w:tabs>
        <w:rPr>
          <w:rFonts w:ascii="Malgun Gothic" w:eastAsia="Malgun Gothic" w:hAnsi="Malgun Gothic" w:cstheme="minorBidi"/>
          <w:noProof/>
          <w:kern w:val="0"/>
          <w:sz w:val="22"/>
          <w:szCs w:val="22"/>
          <w:lang w:eastAsia="ja-JP"/>
        </w:rPr>
      </w:pPr>
      <w:hyperlink w:anchor="_Toc469566608"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초기값</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_Toc469566608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51</w:t>
        </w:r>
        <w:r w:rsidR="00B05923" w:rsidRPr="00B05923">
          <w:rPr>
            <w:rFonts w:ascii="Malgun Gothic" w:eastAsia="Malgun Gothic" w:hAnsi="Malgun Gothic"/>
            <w:noProof/>
            <w:webHidden/>
          </w:rPr>
          <w:fldChar w:fldCharType="end"/>
        </w:r>
      </w:hyperlink>
    </w:p>
    <w:p w14:paraId="21816A43" w14:textId="3F0D3B0B"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609" w:history="1">
        <w:r w:rsidR="00B05923" w:rsidRPr="00B05923">
          <w:rPr>
            <w:rStyle w:val="Hyperlink"/>
            <w:rFonts w:ascii="Malgun Gothic" w:eastAsia="Malgun Gothic" w:hAnsi="Malgun Gothic"/>
            <w:noProof/>
            <w:lang w:val="ko-KR" w:bidi="ko-KR"/>
          </w:rPr>
          <w:t xml:space="preserve">SSAS 2008 </w:t>
        </w:r>
        <w:r w:rsidR="00B05923" w:rsidRPr="00B05923">
          <w:rPr>
            <w:rStyle w:val="Hyperlink"/>
            <w:rFonts w:ascii="Malgun Gothic" w:eastAsia="Malgun Gothic" w:hAnsi="Malgun Gothic" w:cs="Malgun Gothic" w:hint="eastAsia"/>
            <w:noProof/>
            <w:lang w:val="ko-KR" w:bidi="ko-KR"/>
          </w:rPr>
          <w:t>초기값</w:t>
        </w:r>
        <w:r w:rsidR="00B05923" w:rsidRPr="00B05923">
          <w:rPr>
            <w:rStyle w:val="Hyperlink"/>
            <w:rFonts w:ascii="Malgun Gothic" w:eastAsia="Malgun Gothic" w:hAnsi="Malgun Gothic"/>
            <w:noProof/>
            <w:lang w:val="ko-KR" w:bidi="ko-KR"/>
          </w:rPr>
          <w:t xml:space="preserve"> - </w:t>
        </w:r>
        <w:r w:rsidR="00B05923" w:rsidRPr="00B05923">
          <w:rPr>
            <w:rStyle w:val="Hyperlink"/>
            <w:rFonts w:ascii="Malgun Gothic" w:eastAsia="Malgun Gothic" w:hAnsi="Malgun Gothic" w:cs="Malgun Gothic" w:hint="eastAsia"/>
            <w:noProof/>
            <w:lang w:val="ko-KR" w:bidi="ko-KR"/>
          </w:rPr>
          <w:t>검색</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_Toc469566609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51</w:t>
        </w:r>
        <w:r w:rsidR="00B05923" w:rsidRPr="00B05923">
          <w:rPr>
            <w:rFonts w:ascii="Malgun Gothic" w:eastAsia="Malgun Gothic" w:hAnsi="Malgun Gothic"/>
            <w:noProof/>
            <w:webHidden/>
          </w:rPr>
          <w:fldChar w:fldCharType="end"/>
        </w:r>
      </w:hyperlink>
    </w:p>
    <w:p w14:paraId="7CD64834" w14:textId="25ABB6AC" w:rsidR="00B05923" w:rsidRPr="00B05923" w:rsidRDefault="006B0FD4">
      <w:pPr>
        <w:pStyle w:val="TOC1"/>
        <w:tabs>
          <w:tab w:val="right" w:leader="dot" w:pos="8630"/>
        </w:tabs>
        <w:rPr>
          <w:rFonts w:ascii="Malgun Gothic" w:eastAsia="Malgun Gothic" w:hAnsi="Malgun Gothic" w:cstheme="minorBidi"/>
          <w:noProof/>
          <w:kern w:val="0"/>
          <w:sz w:val="22"/>
          <w:szCs w:val="22"/>
          <w:lang w:eastAsia="ja-JP"/>
        </w:rPr>
      </w:pPr>
      <w:hyperlink w:anchor="_Toc469566610" w:history="1">
        <w:r w:rsidR="00B05923" w:rsidRPr="00B05923">
          <w:rPr>
            <w:rStyle w:val="Hyperlink"/>
            <w:rFonts w:ascii="Malgun Gothic" w:eastAsia="Malgun Gothic" w:hAnsi="Malgun Gothic" w:cs="Malgun Gothic" w:hint="eastAsia"/>
            <w:noProof/>
            <w:lang w:val="ko-KR" w:bidi="ko-KR"/>
          </w:rPr>
          <w:t>부록</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알려진</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문제</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및</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문제</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해결</w:t>
        </w:r>
        <w:r w:rsidR="00B05923" w:rsidRPr="00B05923">
          <w:rPr>
            <w:rFonts w:ascii="Malgun Gothic" w:eastAsia="Malgun Gothic" w:hAnsi="Malgun Gothic"/>
            <w:noProof/>
            <w:webHidden/>
          </w:rPr>
          <w:tab/>
        </w:r>
        <w:r w:rsidR="00B05923" w:rsidRPr="00B05923">
          <w:rPr>
            <w:rFonts w:ascii="Malgun Gothic" w:eastAsia="Malgun Gothic" w:hAnsi="Malgun Gothic"/>
            <w:noProof/>
            <w:webHidden/>
          </w:rPr>
          <w:fldChar w:fldCharType="begin"/>
        </w:r>
        <w:r w:rsidR="00B05923" w:rsidRPr="00B05923">
          <w:rPr>
            <w:rFonts w:ascii="Malgun Gothic" w:eastAsia="Malgun Gothic" w:hAnsi="Malgun Gothic"/>
            <w:noProof/>
            <w:webHidden/>
          </w:rPr>
          <w:instrText xml:space="preserve"> PAGEREF _Toc469566610 \h </w:instrText>
        </w:r>
        <w:r w:rsidR="00B05923" w:rsidRPr="00B05923">
          <w:rPr>
            <w:rFonts w:ascii="Malgun Gothic" w:eastAsia="Malgun Gothic" w:hAnsi="Malgun Gothic"/>
            <w:noProof/>
            <w:webHidden/>
          </w:rPr>
        </w:r>
        <w:r w:rsidR="00B05923" w:rsidRPr="00B05923">
          <w:rPr>
            <w:rFonts w:ascii="Malgun Gothic" w:eastAsia="Malgun Gothic" w:hAnsi="Malgun Gothic"/>
            <w:noProof/>
            <w:webHidden/>
          </w:rPr>
          <w:fldChar w:fldCharType="separate"/>
        </w:r>
        <w:r w:rsidR="00B05923" w:rsidRPr="00B05923">
          <w:rPr>
            <w:rFonts w:ascii="Malgun Gothic" w:eastAsia="Malgun Gothic" w:hAnsi="Malgun Gothic"/>
            <w:noProof/>
            <w:webHidden/>
          </w:rPr>
          <w:t>51</w:t>
        </w:r>
        <w:r w:rsidR="00B05923" w:rsidRPr="00B05923">
          <w:rPr>
            <w:rFonts w:ascii="Malgun Gothic" w:eastAsia="Malgun Gothic" w:hAnsi="Malgun Gothic"/>
            <w:noProof/>
            <w:webHidden/>
          </w:rPr>
          <w:fldChar w:fldCharType="end"/>
        </w:r>
      </w:hyperlink>
    </w:p>
    <w:p w14:paraId="67198AF4" w14:textId="77777777" w:rsidR="00B05923" w:rsidRPr="00B05923" w:rsidRDefault="001E5344" w:rsidP="001E5344">
      <w:pPr>
        <w:rPr>
          <w:rFonts w:ascii="Malgun Gothic" w:eastAsia="Malgun Gothic" w:hAnsi="Malgun Gothic"/>
          <w:noProof/>
        </w:rPr>
      </w:pPr>
      <w:r w:rsidRPr="00B05923">
        <w:rPr>
          <w:rFonts w:ascii="Malgun Gothic" w:eastAsia="Malgun Gothic" w:hAnsi="Malgun Gothic"/>
          <w:b/>
          <w:noProof/>
          <w:lang w:val="ko-KR" w:bidi="ko-KR"/>
        </w:rPr>
        <w:fldChar w:fldCharType="end"/>
      </w:r>
      <w:r w:rsidR="003B3ECC" w:rsidRPr="00B05923">
        <w:rPr>
          <w:rFonts w:ascii="Malgun Gothic" w:eastAsia="Malgun Gothic" w:hAnsi="Malgun Gothic"/>
          <w:lang w:val="ko-KR" w:bidi="ko-KR"/>
        </w:rPr>
        <w:fldChar w:fldCharType="begin"/>
      </w:r>
      <w:r w:rsidR="003B3ECC" w:rsidRPr="00B05923">
        <w:rPr>
          <w:rFonts w:ascii="Malgun Gothic" w:eastAsia="Malgun Gothic" w:hAnsi="Malgun Gothic"/>
          <w:lang w:val="ko-KR" w:bidi="ko-KR"/>
        </w:rPr>
        <w:instrText xml:space="preserve"> TOC \f \h \t "DSTOC1-1,1,DSTOC1-2,2,DSTOC1-3,3,DSTOC1-4,4,DSTOC1-5,5,DSTOC1-6,6,DSTOC1-7,7,DSTOC1-8,8,DSTOC1-9,9,DSTOC2-2,2,DSTOC2-3,3,DSTOC2-4,4,DSTOC2-5,5,DSTOC2-6,6,DSTOC2-7,7,DSTOC2-8,8,DSTOC2-9,9,DSTOC3-3,3,DSTOC3-4,4,DSTOC3-5,5,DSTOC3-6,6,DSTOC3-7,7,DST </w:instrText>
      </w:r>
      <w:r w:rsidR="003B3ECC" w:rsidRPr="00B05923">
        <w:rPr>
          <w:rFonts w:ascii="Malgun Gothic" w:eastAsia="Malgun Gothic" w:hAnsi="Malgun Gothic"/>
          <w:lang w:val="ko-KR" w:bidi="ko-KR"/>
        </w:rPr>
        <w:fldChar w:fldCharType="separate"/>
      </w:r>
    </w:p>
    <w:p w14:paraId="59F49A0A" w14:textId="1BA4C814" w:rsidR="00B05923" w:rsidRPr="00B05923" w:rsidRDefault="006B0FD4">
      <w:pPr>
        <w:pStyle w:val="TOC3"/>
        <w:tabs>
          <w:tab w:val="right" w:leader="dot" w:pos="8630"/>
        </w:tabs>
        <w:rPr>
          <w:rFonts w:ascii="Malgun Gothic" w:eastAsia="Malgun Gothic" w:hAnsi="Malgun Gothic" w:cstheme="minorBidi"/>
          <w:noProof/>
          <w:kern w:val="0"/>
          <w:sz w:val="22"/>
          <w:szCs w:val="22"/>
          <w:lang w:eastAsia="ja-JP"/>
        </w:rPr>
      </w:pPr>
      <w:hyperlink w:anchor="_Toc469566611" w:history="1">
        <w:r w:rsidR="00B05923" w:rsidRPr="00B05923">
          <w:rPr>
            <w:rStyle w:val="Hyperlink"/>
            <w:rFonts w:ascii="Malgun Gothic" w:eastAsia="Malgun Gothic" w:hAnsi="Malgun Gothic" w:cs="Malgun Gothic" w:hint="eastAsia"/>
            <w:noProof/>
            <w:lang w:val="ko-KR" w:bidi="ko-KR"/>
          </w:rPr>
          <w:t>상태</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롤업</w:t>
        </w:r>
        <w:r w:rsidR="00B05923" w:rsidRPr="00B05923">
          <w:rPr>
            <w:rStyle w:val="Hyperlink"/>
            <w:rFonts w:ascii="Malgun Gothic" w:eastAsia="Malgun Gothic" w:hAnsi="Malgun Gothic"/>
            <w:noProof/>
            <w:lang w:val="ko-KR" w:bidi="ko-KR"/>
          </w:rPr>
          <w:t xml:space="preserve"> </w:t>
        </w:r>
        <w:r w:rsidR="00B05923" w:rsidRPr="00B05923">
          <w:rPr>
            <w:rStyle w:val="Hyperlink"/>
            <w:rFonts w:ascii="Malgun Gothic" w:eastAsia="Malgun Gothic" w:hAnsi="Malgun Gothic" w:cs="Malgun Gothic" w:hint="eastAsia"/>
            <w:noProof/>
            <w:lang w:val="ko-KR" w:bidi="ko-KR"/>
          </w:rPr>
          <w:t>방식</w:t>
        </w:r>
        <w:r w:rsidR="00B05923" w:rsidRPr="00B05923">
          <w:rPr>
            <w:rFonts w:ascii="Malgun Gothic" w:eastAsia="Malgun Gothic" w:hAnsi="Malgun Gothic"/>
            <w:noProof/>
          </w:rPr>
          <w:tab/>
        </w:r>
        <w:r w:rsidR="00B05923" w:rsidRPr="00B05923">
          <w:rPr>
            <w:rFonts w:ascii="Malgun Gothic" w:eastAsia="Malgun Gothic" w:hAnsi="Malgun Gothic"/>
            <w:noProof/>
          </w:rPr>
          <w:fldChar w:fldCharType="begin"/>
        </w:r>
        <w:r w:rsidR="00B05923" w:rsidRPr="00B05923">
          <w:rPr>
            <w:rFonts w:ascii="Malgun Gothic" w:eastAsia="Malgun Gothic" w:hAnsi="Malgun Gothic"/>
            <w:noProof/>
          </w:rPr>
          <w:instrText xml:space="preserve"> PAGEREF _Toc469566611 \h </w:instrText>
        </w:r>
        <w:r w:rsidR="00B05923" w:rsidRPr="00B05923">
          <w:rPr>
            <w:rFonts w:ascii="Malgun Gothic" w:eastAsia="Malgun Gothic" w:hAnsi="Malgun Gothic"/>
            <w:noProof/>
          </w:rPr>
        </w:r>
        <w:r w:rsidR="00B05923" w:rsidRPr="00B05923">
          <w:rPr>
            <w:rFonts w:ascii="Malgun Gothic" w:eastAsia="Malgun Gothic" w:hAnsi="Malgun Gothic"/>
            <w:noProof/>
          </w:rPr>
          <w:fldChar w:fldCharType="separate"/>
        </w:r>
        <w:r w:rsidR="00B05923" w:rsidRPr="00B05923">
          <w:rPr>
            <w:rFonts w:ascii="Malgun Gothic" w:eastAsia="Malgun Gothic" w:hAnsi="Malgun Gothic"/>
            <w:noProof/>
          </w:rPr>
          <w:t>12</w:t>
        </w:r>
        <w:r w:rsidR="00B05923" w:rsidRPr="00B05923">
          <w:rPr>
            <w:rFonts w:ascii="Malgun Gothic" w:eastAsia="Malgun Gothic" w:hAnsi="Malgun Gothic"/>
            <w:noProof/>
          </w:rPr>
          <w:fldChar w:fldCharType="end"/>
        </w:r>
      </w:hyperlink>
    </w:p>
    <w:p w14:paraId="027F47C4" w14:textId="77777777" w:rsidR="003B3ECC" w:rsidRPr="00B05923" w:rsidRDefault="003B3ECC" w:rsidP="003B3ECC">
      <w:pPr>
        <w:rPr>
          <w:rFonts w:ascii="Malgun Gothic" w:eastAsia="Malgun Gothic" w:hAnsi="Malgun Gothic"/>
        </w:rPr>
        <w:sectPr w:rsidR="003B3ECC" w:rsidRPr="00B05923" w:rsidSect="00FB2389">
          <w:footerReference w:type="default" r:id="rId18"/>
          <w:type w:val="oddPage"/>
          <w:pgSz w:w="12240" w:h="15840" w:code="1"/>
          <w:pgMar w:top="1440" w:right="1800" w:bottom="1440" w:left="1800" w:header="1440" w:footer="1440" w:gutter="0"/>
          <w:cols w:space="720"/>
          <w:docGrid w:linePitch="360"/>
        </w:sectPr>
      </w:pPr>
      <w:r w:rsidRPr="00B05923">
        <w:rPr>
          <w:rFonts w:ascii="Malgun Gothic" w:eastAsia="Malgun Gothic" w:hAnsi="Malgun Gothic"/>
          <w:lang w:val="ko-KR" w:bidi="ko-KR"/>
        </w:rPr>
        <w:fldChar w:fldCharType="end"/>
      </w:r>
    </w:p>
    <w:p w14:paraId="67F0CB18" w14:textId="22BA8601" w:rsidR="003B3ECC" w:rsidRPr="00B05923" w:rsidRDefault="000B3DCE" w:rsidP="00C27BF0">
      <w:pPr>
        <w:pStyle w:val="Heading1"/>
        <w:rPr>
          <w:rStyle w:val="BookTitle"/>
          <w:rFonts w:ascii="Malgun Gothic" w:eastAsia="Malgun Gothic" w:hAnsi="Malgun Gothic"/>
          <w:b/>
          <w:bCs w:val="0"/>
          <w:i w:val="0"/>
          <w:iCs w:val="0"/>
          <w:spacing w:val="0"/>
        </w:rPr>
      </w:pPr>
      <w:r w:rsidRPr="00B05923">
        <w:rPr>
          <w:rStyle w:val="BookTitle"/>
          <w:rFonts w:ascii="Malgun Gothic" w:eastAsia="Malgun Gothic" w:hAnsi="Malgun Gothic"/>
          <w:b/>
          <w:i w:val="0"/>
          <w:spacing w:val="0"/>
          <w:lang w:val="ko-KR" w:bidi="ko-KR"/>
        </w:rPr>
        <w:br w:type="page"/>
      </w:r>
      <w:bookmarkStart w:id="0" w:name="_Toc469566554"/>
      <w:r w:rsidR="003B3ECC" w:rsidRPr="00B05923">
        <w:rPr>
          <w:rStyle w:val="BookTitle"/>
          <w:rFonts w:ascii="Malgun Gothic" w:eastAsia="Malgun Gothic" w:hAnsi="Malgun Gothic"/>
          <w:b/>
          <w:i w:val="0"/>
          <w:spacing w:val="0"/>
          <w:lang w:val="ko-KR" w:bidi="ko-KR"/>
        </w:rPr>
        <w:lastRenderedPageBreak/>
        <w:t xml:space="preserve">SQL Server 2008 Analysis Services용 </w:t>
      </w:r>
      <w:bookmarkStart w:id="1" w:name="z75c4f0c1ac0c4541afcddc6d942746cc"/>
      <w:bookmarkEnd w:id="1"/>
      <w:r w:rsidR="003B3ECC" w:rsidRPr="00B05923">
        <w:rPr>
          <w:rStyle w:val="BookTitle"/>
          <w:rFonts w:ascii="Malgun Gothic" w:eastAsia="Malgun Gothic" w:hAnsi="Malgun Gothic"/>
          <w:b/>
          <w:i w:val="0"/>
          <w:spacing w:val="0"/>
          <w:lang w:val="ko-KR" w:bidi="ko-KR"/>
        </w:rPr>
        <w:t>System Center 관리 팩 가이드</w:t>
      </w:r>
      <w:bookmarkEnd w:id="0"/>
    </w:p>
    <w:p w14:paraId="1BAC4DF6" w14:textId="03B37384" w:rsidR="003B3ECC" w:rsidRPr="00B05923" w:rsidRDefault="003B3ECC" w:rsidP="0064778F">
      <w:pPr>
        <w:rPr>
          <w:rFonts w:ascii="Malgun Gothic" w:eastAsia="Malgun Gothic" w:hAnsi="Malgun Gothic"/>
        </w:rPr>
      </w:pPr>
      <w:r w:rsidRPr="00B05923">
        <w:rPr>
          <w:rFonts w:ascii="Malgun Gothic" w:eastAsia="Malgun Gothic" w:hAnsi="Malgun Gothic"/>
          <w:lang w:val="ko-KR" w:bidi="ko-KR"/>
        </w:rPr>
        <w:t xml:space="preserve">이 가이드는 </w:t>
      </w:r>
      <w:r w:rsidR="00AE686B" w:rsidRPr="00B05923">
        <w:rPr>
          <w:rFonts w:ascii="Malgun Gothic" w:eastAsia="Malgun Gothic" w:hAnsi="Malgun Gothic" w:cs="Arial"/>
          <w:lang w:val="ko-KR" w:bidi="ko-KR"/>
        </w:rPr>
        <w:t>SQL Server 2008 Analysis Services용 관리 팩 버전 6.7.15.0</w:t>
      </w:r>
      <w:r w:rsidRPr="00B05923">
        <w:rPr>
          <w:rFonts w:ascii="Malgun Gothic" w:eastAsia="Malgun Gothic" w:hAnsi="Malgun Gothic"/>
          <w:lang w:val="ko-KR" w:bidi="ko-KR"/>
        </w:rPr>
        <w:t>을 기반으로 작성되었습니다.</w:t>
      </w:r>
    </w:p>
    <w:p w14:paraId="3B004603" w14:textId="77777777" w:rsidR="003B3ECC" w:rsidRPr="00B05923" w:rsidRDefault="003B3ECC" w:rsidP="00294AE4">
      <w:pPr>
        <w:pStyle w:val="Heading2"/>
        <w:rPr>
          <w:rFonts w:ascii="Malgun Gothic" w:eastAsia="Malgun Gothic" w:hAnsi="Malgun Gothic"/>
        </w:rPr>
      </w:pPr>
      <w:bookmarkStart w:id="2" w:name="_Toc469566555"/>
      <w:r w:rsidRPr="00B05923">
        <w:rPr>
          <w:rFonts w:ascii="Malgun Gothic" w:eastAsia="Malgun Gothic" w:hAnsi="Malgun Gothic"/>
          <w:lang w:val="ko-KR" w:bidi="ko-KR"/>
        </w:rPr>
        <w:t>가이드 내역</w:t>
      </w:r>
      <w:bookmarkEnd w:id="2"/>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28"/>
        <w:gridCol w:w="6782"/>
      </w:tblGrid>
      <w:tr w:rsidR="003B3ECC" w:rsidRPr="00B05923" w14:paraId="10A42E38" w14:textId="77777777" w:rsidTr="00A40C3A">
        <w:trPr>
          <w:tblHeader/>
        </w:trPr>
        <w:tc>
          <w:tcPr>
            <w:tcW w:w="18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B05923" w:rsidRDefault="003B3ECC" w:rsidP="00FB2389">
            <w:pPr>
              <w:keepNext/>
              <w:rPr>
                <w:rFonts w:ascii="Malgun Gothic" w:eastAsia="Malgun Gothic" w:hAnsi="Malgun Gothic" w:cs="Arial"/>
                <w:b/>
              </w:rPr>
            </w:pPr>
            <w:r w:rsidRPr="00B05923">
              <w:rPr>
                <w:rFonts w:ascii="Malgun Gothic" w:eastAsia="Malgun Gothic" w:hAnsi="Malgun Gothic" w:cs="Arial"/>
                <w:b/>
                <w:lang w:val="ko-KR" w:bidi="ko-KR"/>
              </w:rPr>
              <w:t>출시 날짜</w:t>
            </w:r>
          </w:p>
        </w:tc>
        <w:tc>
          <w:tcPr>
            <w:tcW w:w="6782"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B05923" w:rsidRDefault="003B3ECC" w:rsidP="00FB2389">
            <w:pPr>
              <w:keepNext/>
              <w:rPr>
                <w:rFonts w:ascii="Malgun Gothic" w:eastAsia="Malgun Gothic" w:hAnsi="Malgun Gothic" w:cs="Arial"/>
                <w:b/>
              </w:rPr>
            </w:pPr>
            <w:r w:rsidRPr="00B05923">
              <w:rPr>
                <w:rFonts w:ascii="Malgun Gothic" w:eastAsia="Malgun Gothic" w:hAnsi="Malgun Gothic" w:cs="Arial"/>
                <w:b/>
                <w:lang w:val="ko-KR" w:bidi="ko-KR"/>
              </w:rPr>
              <w:t>변경</w:t>
            </w:r>
          </w:p>
        </w:tc>
      </w:tr>
      <w:tr w:rsidR="00AE686B" w:rsidRPr="00B05923" w14:paraId="1DB634A0" w14:textId="77777777" w:rsidTr="00A40C3A">
        <w:tc>
          <w:tcPr>
            <w:tcW w:w="1828" w:type="dxa"/>
            <w:shd w:val="clear" w:color="auto" w:fill="auto"/>
          </w:tcPr>
          <w:p w14:paraId="0A156F90" w14:textId="7D13E00F" w:rsidR="00AE686B" w:rsidRPr="00B05923" w:rsidRDefault="00AE686B">
            <w:pPr>
              <w:rPr>
                <w:rFonts w:ascii="Malgun Gothic" w:eastAsia="Malgun Gothic" w:hAnsi="Malgun Gothic" w:cs="Arial"/>
              </w:rPr>
            </w:pPr>
            <w:r w:rsidRPr="00B05923">
              <w:rPr>
                <w:rFonts w:ascii="Malgun Gothic" w:eastAsia="Malgun Gothic" w:hAnsi="Malgun Gothic" w:cs="Arial"/>
                <w:lang w:val="ko-KR" w:bidi="ko-KR"/>
              </w:rPr>
              <w:t>2016년 12월(버전 6.7.15.0 RTM)</w:t>
            </w:r>
          </w:p>
        </w:tc>
        <w:tc>
          <w:tcPr>
            <w:tcW w:w="6782" w:type="dxa"/>
            <w:shd w:val="clear" w:color="auto" w:fill="auto"/>
          </w:tcPr>
          <w:p w14:paraId="29EB22D6" w14:textId="77777777" w:rsidR="003E750C" w:rsidRPr="00B05923" w:rsidRDefault="003E750C" w:rsidP="0064778F">
            <w:pPr>
              <w:pStyle w:val="ListParagraph"/>
              <w:numPr>
                <w:ilvl w:val="0"/>
                <w:numId w:val="37"/>
              </w:numPr>
              <w:ind w:left="321" w:hanging="321"/>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컴퓨터 호스트 이름이 15자보다 긴 구성에 대한 지원이 추가됨</w:t>
            </w:r>
          </w:p>
          <w:p w14:paraId="3CA4261D" w14:textId="77777777" w:rsidR="003E750C" w:rsidRPr="00B05923" w:rsidRDefault="003E750C" w:rsidP="0064778F">
            <w:pPr>
              <w:pStyle w:val="ListParagraph"/>
              <w:numPr>
                <w:ilvl w:val="0"/>
                <w:numId w:val="37"/>
              </w:numPr>
              <w:ind w:left="321" w:hanging="321"/>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경우에 따라 AS 워크플로가 충돌되는 문제가 해결됨</w:t>
            </w:r>
          </w:p>
          <w:p w14:paraId="7365A6A0" w14:textId="0056ED1F" w:rsidR="00AE686B" w:rsidRPr="00B05923" w:rsidRDefault="003E750C" w:rsidP="0064778F">
            <w:pPr>
              <w:pStyle w:val="ListParagraph"/>
              <w:numPr>
                <w:ilvl w:val="0"/>
                <w:numId w:val="37"/>
              </w:numPr>
              <w:ind w:left="321" w:hanging="321"/>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시각화 라이브러리가 업데이트됨</w:t>
            </w:r>
          </w:p>
        </w:tc>
      </w:tr>
      <w:tr w:rsidR="00FA26AF" w:rsidRPr="00B05923" w14:paraId="51BDB2BE" w14:textId="77777777" w:rsidTr="00A40C3A">
        <w:tc>
          <w:tcPr>
            <w:tcW w:w="1828" w:type="dxa"/>
            <w:shd w:val="clear" w:color="auto" w:fill="auto"/>
          </w:tcPr>
          <w:p w14:paraId="5034448E" w14:textId="551116A2" w:rsidR="00FA26AF" w:rsidRPr="00B05923" w:rsidRDefault="00062056">
            <w:pPr>
              <w:rPr>
                <w:rFonts w:ascii="Malgun Gothic" w:eastAsia="Malgun Gothic" w:hAnsi="Malgun Gothic" w:cs="Arial"/>
              </w:rPr>
            </w:pPr>
            <w:r w:rsidRPr="00B05923">
              <w:rPr>
                <w:rFonts w:ascii="Malgun Gothic" w:eastAsia="Malgun Gothic" w:hAnsi="Malgun Gothic" w:cs="Arial"/>
                <w:lang w:val="ko-KR" w:bidi="ko-KR"/>
              </w:rPr>
              <w:t>2016년 3월</w:t>
            </w:r>
          </w:p>
        </w:tc>
        <w:tc>
          <w:tcPr>
            <w:tcW w:w="6782" w:type="dxa"/>
            <w:shd w:val="clear" w:color="auto" w:fill="auto"/>
          </w:tcPr>
          <w:p w14:paraId="1A44100B" w14:textId="29789AB5" w:rsidR="00FA26AF" w:rsidRPr="00B05923" w:rsidRDefault="00FA26AF" w:rsidP="00FA26AF">
            <w:pPr>
              <w:pStyle w:val="ListParagraph"/>
              <w:numPr>
                <w:ilvl w:val="0"/>
                <w:numId w:val="32"/>
              </w:numPr>
              <w:ind w:left="321" w:hanging="322"/>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6.6.4.0 이상 시각화 라이브러리를 지원하도록 참조가 업데이트되고 사용되지 않는 요소가 제거됨</w:t>
            </w:r>
          </w:p>
          <w:p w14:paraId="402829C6" w14:textId="6BBD8F30" w:rsidR="00FA26AF" w:rsidRPr="00B05923" w:rsidRDefault="00FA26AF" w:rsidP="00FA26AF">
            <w:pPr>
              <w:pStyle w:val="ListParagraph"/>
              <w:numPr>
                <w:ilvl w:val="0"/>
                <w:numId w:val="32"/>
              </w:numPr>
              <w:ind w:left="321" w:hanging="322"/>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SSAS 관리 팩이 지역화된 이름을 가진 OS 성능 카운터를 수집하지 못하는 버그가 수정됨</w:t>
            </w:r>
          </w:p>
          <w:p w14:paraId="5FD7581C" w14:textId="77777777" w:rsidR="00FA26AF" w:rsidRPr="00B05923" w:rsidRDefault="00FA26AF" w:rsidP="00FA26AF">
            <w:pPr>
              <w:pStyle w:val="ListParagraph"/>
              <w:numPr>
                <w:ilvl w:val="0"/>
                <w:numId w:val="32"/>
              </w:numPr>
              <w:ind w:left="321" w:hanging="322"/>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검색 중에 일부 문제가 발견될 경우 오류를 발생하도록 검색이 업데이트됨</w:t>
            </w:r>
          </w:p>
          <w:p w14:paraId="635C1970" w14:textId="77777777" w:rsidR="00FA26AF" w:rsidRPr="00B05923" w:rsidRDefault="00FA26AF" w:rsidP="00FA26AF">
            <w:pPr>
              <w:pStyle w:val="ListParagraph"/>
              <w:numPr>
                <w:ilvl w:val="0"/>
                <w:numId w:val="32"/>
              </w:numPr>
              <w:ind w:left="321" w:hanging="322"/>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노이즈를 줄이기 위해 클러스터 인스턴스에서 모듈 오류 수집이 수정됨</w:t>
            </w:r>
          </w:p>
          <w:p w14:paraId="5F48D3C6" w14:textId="77777777" w:rsidR="00FA26AF" w:rsidRPr="00B05923" w:rsidRDefault="00FA26AF" w:rsidP="00FA26AF">
            <w:pPr>
              <w:pStyle w:val="ListParagraph"/>
              <w:numPr>
                <w:ilvl w:val="0"/>
                <w:numId w:val="32"/>
              </w:numPr>
              <w:ind w:left="321" w:hanging="322"/>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CPU 사용량 모니터의 기본값이 변경됨, 서버 모니터의 메모리 사용량에 샘플링이 추가됨</w:t>
            </w:r>
          </w:p>
          <w:p w14:paraId="07F136F6" w14:textId="77777777" w:rsidR="00FA26AF" w:rsidRPr="00B05923" w:rsidRDefault="00FA26AF" w:rsidP="00FA26AF">
            <w:pPr>
              <w:pStyle w:val="ListParagraph"/>
              <w:numPr>
                <w:ilvl w:val="0"/>
                <w:numId w:val="32"/>
              </w:numPr>
              <w:ind w:left="321" w:hanging="322"/>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모듈의 내부 복잡성이 감소됨</w:t>
            </w:r>
          </w:p>
          <w:p w14:paraId="4BD641A6" w14:textId="77777777" w:rsidR="00FA26AF" w:rsidRPr="00B05923" w:rsidRDefault="00FA26AF" w:rsidP="00FA26AF">
            <w:pPr>
              <w:pStyle w:val="ListParagraph"/>
              <w:numPr>
                <w:ilvl w:val="0"/>
                <w:numId w:val="32"/>
              </w:numPr>
              <w:ind w:left="321" w:hanging="322"/>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이제 마지막 항목이 발견되지 않을 수 있는 검색이 수정됨</w:t>
            </w:r>
          </w:p>
          <w:p w14:paraId="75A165AD" w14:textId="77777777" w:rsidR="00FA26AF" w:rsidRPr="00B05923" w:rsidRDefault="00FA26AF" w:rsidP="00FA26AF">
            <w:pPr>
              <w:pStyle w:val="ListParagraph"/>
              <w:numPr>
                <w:ilvl w:val="0"/>
                <w:numId w:val="32"/>
              </w:numPr>
              <w:ind w:left="321" w:hanging="322"/>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보다 빠르고 더 많은 정보를 제공하도록 대시보드가 간소화됨</w:t>
            </w:r>
          </w:p>
          <w:p w14:paraId="4BC69F06" w14:textId="77777777" w:rsidR="00FA26AF" w:rsidRPr="00B05923" w:rsidRDefault="00FA26AF" w:rsidP="00FA26AF">
            <w:pPr>
              <w:pStyle w:val="ListParagraph"/>
              <w:numPr>
                <w:ilvl w:val="0"/>
                <w:numId w:val="32"/>
              </w:numPr>
              <w:ind w:left="321" w:hanging="322"/>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기술 자료가 검토 및 업데이트됨</w:t>
            </w:r>
          </w:p>
          <w:p w14:paraId="1DCF88B7" w14:textId="77777777" w:rsidR="00FA26AF" w:rsidRPr="00B05923" w:rsidRDefault="00FA26AF" w:rsidP="00FA26AF">
            <w:pPr>
              <w:pStyle w:val="ListParagraph"/>
              <w:numPr>
                <w:ilvl w:val="0"/>
                <w:numId w:val="32"/>
              </w:numPr>
              <w:ind w:left="321" w:hanging="322"/>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기본이 아닌 모든 워크플로에 대한 시간 제한 지원이 추가됨</w:t>
            </w:r>
          </w:p>
          <w:p w14:paraId="3DBC9EA9" w14:textId="77777777" w:rsidR="00FA26AF" w:rsidRPr="00B05923" w:rsidRDefault="00FA26AF" w:rsidP="00FA26AF">
            <w:pPr>
              <w:pStyle w:val="ListParagraph"/>
              <w:numPr>
                <w:ilvl w:val="0"/>
                <w:numId w:val="32"/>
              </w:numPr>
              <w:ind w:left="321" w:hanging="322"/>
              <w:rPr>
                <w:rFonts w:ascii="Malgun Gothic" w:eastAsia="Malgun Gothic" w:hAnsi="Malgun Gothic" w:cs="Arial"/>
                <w:b/>
                <w:sz w:val="20"/>
                <w:szCs w:val="20"/>
              </w:rPr>
            </w:pPr>
            <w:r w:rsidRPr="00B05923">
              <w:rPr>
                <w:rFonts w:ascii="Malgun Gothic" w:eastAsia="Malgun Gothic" w:hAnsi="Malgun Gothic" w:cs="Arial"/>
                <w:sz w:val="20"/>
                <w:szCs w:val="20"/>
                <w:lang w:val="ko-KR" w:bidi="ko-KR"/>
              </w:rPr>
              <w:t>차단 세션 모니터가 수정됨 – 일부 상황에서 차단 세션이 잘못 계산될 수 있음</w:t>
            </w:r>
          </w:p>
          <w:p w14:paraId="53B765E5" w14:textId="77777777" w:rsidR="00FA26AF" w:rsidRPr="00B05923" w:rsidRDefault="00FA26AF" w:rsidP="00FA26AF">
            <w:pPr>
              <w:pStyle w:val="ListParagraph"/>
              <w:numPr>
                <w:ilvl w:val="0"/>
                <w:numId w:val="32"/>
              </w:numPr>
              <w:spacing w:after="160" w:line="256" w:lineRule="auto"/>
              <w:ind w:left="321" w:hanging="322"/>
              <w:contextualSpacing/>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Win10 지원: OS 버전 검색 문제가 해결됨</w:t>
            </w:r>
          </w:p>
          <w:p w14:paraId="5F490ECD" w14:textId="77777777" w:rsidR="00FA26AF" w:rsidRPr="00B05923" w:rsidRDefault="00FA26AF" w:rsidP="00FA26AF">
            <w:pPr>
              <w:pStyle w:val="ListParagraph"/>
              <w:numPr>
                <w:ilvl w:val="0"/>
                <w:numId w:val="32"/>
              </w:numPr>
              <w:spacing w:after="160" w:line="256" w:lineRule="auto"/>
              <w:ind w:left="321" w:hanging="322"/>
              <w:contextualSpacing/>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CPU 사용량 알림 설명이 수정됨</w:t>
            </w:r>
          </w:p>
          <w:p w14:paraId="0036CF5C" w14:textId="4175F0CE" w:rsidR="00234A42" w:rsidRPr="00B05923" w:rsidRDefault="00234A42" w:rsidP="00234A42">
            <w:pPr>
              <w:pStyle w:val="ListParagraph"/>
              <w:numPr>
                <w:ilvl w:val="0"/>
                <w:numId w:val="32"/>
              </w:numPr>
              <w:spacing w:after="160" w:line="256" w:lineRule="auto"/>
              <w:ind w:left="321" w:hanging="321"/>
              <w:contextualSpacing/>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이 가이드의 “알려진 문제 및 문제 해결” 섹션이 업데이트됨</w:t>
            </w:r>
          </w:p>
        </w:tc>
      </w:tr>
      <w:tr w:rsidR="0090114D" w:rsidRPr="00B05923" w14:paraId="49D9F483" w14:textId="77777777" w:rsidTr="00A40C3A">
        <w:tc>
          <w:tcPr>
            <w:tcW w:w="1828" w:type="dxa"/>
            <w:shd w:val="clear" w:color="auto" w:fill="auto"/>
          </w:tcPr>
          <w:p w14:paraId="7FD08076" w14:textId="0CEA17DF" w:rsidR="0090114D" w:rsidRPr="00B05923" w:rsidRDefault="0090114D" w:rsidP="005F1B9B">
            <w:pPr>
              <w:rPr>
                <w:rFonts w:ascii="Malgun Gothic" w:eastAsia="Malgun Gothic" w:hAnsi="Malgun Gothic" w:cs="Arial"/>
              </w:rPr>
            </w:pPr>
            <w:r w:rsidRPr="00B05923">
              <w:rPr>
                <w:rFonts w:ascii="Malgun Gothic" w:eastAsia="Malgun Gothic" w:hAnsi="Malgun Gothic" w:cs="Arial"/>
                <w:lang w:val="ko-KR" w:bidi="ko-KR"/>
              </w:rPr>
              <w:lastRenderedPageBreak/>
              <w:t>2015년 6월</w:t>
            </w:r>
          </w:p>
        </w:tc>
        <w:tc>
          <w:tcPr>
            <w:tcW w:w="6782" w:type="dxa"/>
            <w:shd w:val="clear" w:color="auto" w:fill="auto"/>
          </w:tcPr>
          <w:p w14:paraId="7CDD1E22" w14:textId="212BB629" w:rsidR="0090114D" w:rsidRPr="00B05923" w:rsidRDefault="000541AC" w:rsidP="0064778F">
            <w:pPr>
              <w:pStyle w:val="ListParagraph"/>
              <w:numPr>
                <w:ilvl w:val="0"/>
                <w:numId w:val="36"/>
              </w:numPr>
              <w:ind w:left="321" w:hanging="321"/>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대시보드가 새 대시보드로 대체됨</w:t>
            </w:r>
          </w:p>
        </w:tc>
      </w:tr>
      <w:tr w:rsidR="003B3ECC" w:rsidRPr="00B05923" w14:paraId="40322C21" w14:textId="77777777" w:rsidTr="00A40C3A">
        <w:tc>
          <w:tcPr>
            <w:tcW w:w="1828" w:type="dxa"/>
            <w:shd w:val="clear" w:color="auto" w:fill="auto"/>
          </w:tcPr>
          <w:p w14:paraId="058DC608" w14:textId="4678CA80" w:rsidR="003B3ECC" w:rsidRPr="00B05923" w:rsidRDefault="00D2594F" w:rsidP="005F1B9B">
            <w:pPr>
              <w:rPr>
                <w:rFonts w:ascii="Malgun Gothic" w:eastAsia="Malgun Gothic" w:hAnsi="Malgun Gothic" w:cs="Arial"/>
              </w:rPr>
            </w:pPr>
            <w:r w:rsidRPr="00B05923">
              <w:rPr>
                <w:rFonts w:ascii="Malgun Gothic" w:eastAsia="Malgun Gothic" w:hAnsi="Malgun Gothic" w:cs="Arial"/>
                <w:lang w:val="ko-KR" w:bidi="ko-KR"/>
              </w:rPr>
              <w:t>2014년 10월</w:t>
            </w:r>
          </w:p>
        </w:tc>
        <w:tc>
          <w:tcPr>
            <w:tcW w:w="6782" w:type="dxa"/>
            <w:shd w:val="clear" w:color="auto" w:fill="auto"/>
          </w:tcPr>
          <w:p w14:paraId="4A6991D2" w14:textId="26EF2C1B" w:rsidR="00EA3A03" w:rsidRPr="00B05923" w:rsidRDefault="00EA3A03" w:rsidP="00EA3A03">
            <w:pPr>
              <w:pStyle w:val="ListParagraph"/>
              <w:numPr>
                <w:ilvl w:val="0"/>
                <w:numId w:val="30"/>
              </w:numPr>
              <w:tabs>
                <w:tab w:val="left" w:pos="2970"/>
              </w:tabs>
              <w:ind w:left="269" w:hanging="269"/>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 xml:space="preserve">SQL Server Generic Presentation MP와 통합 </w:t>
            </w:r>
          </w:p>
          <w:p w14:paraId="4F0BF6BC" w14:textId="77777777" w:rsidR="00EA3A03" w:rsidRPr="00B05923" w:rsidRDefault="00EA3A03" w:rsidP="00EA3A03">
            <w:pPr>
              <w:pStyle w:val="ListParagraph"/>
              <w:numPr>
                <w:ilvl w:val="0"/>
                <w:numId w:val="30"/>
              </w:numPr>
              <w:tabs>
                <w:tab w:val="left" w:pos="2970"/>
              </w:tabs>
              <w:ind w:left="269" w:hanging="269"/>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새 대시보드</w:t>
            </w:r>
          </w:p>
          <w:p w14:paraId="19057526" w14:textId="77777777" w:rsidR="00EA3A03" w:rsidRPr="00B05923" w:rsidRDefault="00EA3A03" w:rsidP="00EA3A03">
            <w:pPr>
              <w:pStyle w:val="ListParagraph"/>
              <w:numPr>
                <w:ilvl w:val="0"/>
                <w:numId w:val="30"/>
              </w:numPr>
              <w:tabs>
                <w:tab w:val="left" w:pos="2970"/>
              </w:tabs>
              <w:ind w:left="269" w:hanging="269"/>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"인스턴스 유형" 속성이 추가됨</w:t>
            </w:r>
          </w:p>
          <w:p w14:paraId="016BE709" w14:textId="77777777" w:rsidR="00EA3A03" w:rsidRPr="00B05923" w:rsidRDefault="00EA3A03" w:rsidP="00EA3A03">
            <w:pPr>
              <w:pStyle w:val="ListParagraph"/>
              <w:numPr>
                <w:ilvl w:val="0"/>
                <w:numId w:val="30"/>
              </w:numPr>
              <w:tabs>
                <w:tab w:val="left" w:pos="2970"/>
              </w:tabs>
              <w:ind w:left="269" w:hanging="269"/>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버전 간 뷰가 구현됨</w:t>
            </w:r>
          </w:p>
          <w:p w14:paraId="238AE889" w14:textId="77777777" w:rsidR="00EA3A03" w:rsidRPr="00B05923" w:rsidRDefault="00EA3A03" w:rsidP="00EA3A03">
            <w:pPr>
              <w:pStyle w:val="ListParagraph"/>
              <w:numPr>
                <w:ilvl w:val="0"/>
                <w:numId w:val="30"/>
              </w:numPr>
              <w:tabs>
                <w:tab w:val="left" w:pos="2970"/>
              </w:tabs>
              <w:ind w:left="269" w:hanging="269"/>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이제 CPU 모니터링이 지원됨</w:t>
            </w:r>
          </w:p>
          <w:p w14:paraId="3AD08B21" w14:textId="77777777" w:rsidR="00EA3A03" w:rsidRPr="00B05923" w:rsidRDefault="00EA3A03" w:rsidP="00EA3A03">
            <w:pPr>
              <w:pStyle w:val="ListParagraph"/>
              <w:numPr>
                <w:ilvl w:val="0"/>
                <w:numId w:val="30"/>
              </w:numPr>
              <w:tabs>
                <w:tab w:val="left" w:pos="2970"/>
              </w:tabs>
              <w:ind w:left="269" w:hanging="269"/>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다양한 클래스의 아이콘이 업데이트됨</w:t>
            </w:r>
          </w:p>
          <w:p w14:paraId="6D7641E9" w14:textId="77777777" w:rsidR="00EA3A03" w:rsidRPr="00B05923" w:rsidRDefault="00EA3A03" w:rsidP="00EA3A03">
            <w:pPr>
              <w:pStyle w:val="ListParagraph"/>
              <w:numPr>
                <w:ilvl w:val="0"/>
                <w:numId w:val="30"/>
              </w:numPr>
              <w:tabs>
                <w:tab w:val="left" w:pos="2970"/>
              </w:tabs>
              <w:ind w:left="269" w:hanging="269"/>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클러스터 가상 노드의 비클러스터 인스턴스 검색과 관련된 문제가 해결됨</w:t>
            </w:r>
          </w:p>
          <w:p w14:paraId="6CCB6813" w14:textId="77777777" w:rsidR="00EA3A03" w:rsidRPr="00B05923" w:rsidRDefault="00EA3A03" w:rsidP="00EA3A03">
            <w:pPr>
              <w:pStyle w:val="ListParagraph"/>
              <w:numPr>
                <w:ilvl w:val="0"/>
                <w:numId w:val="30"/>
              </w:numPr>
              <w:tabs>
                <w:tab w:val="left" w:pos="2970"/>
              </w:tabs>
              <w:ind w:left="269" w:hanging="269"/>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성능 카운터 개체 이름이 업데이트됨</w:t>
            </w:r>
          </w:p>
          <w:p w14:paraId="5264986A" w14:textId="77777777" w:rsidR="00EA3A03" w:rsidRPr="00B05923" w:rsidRDefault="00EA3A03" w:rsidP="00EA3A03">
            <w:pPr>
              <w:pStyle w:val="ListParagraph"/>
              <w:numPr>
                <w:ilvl w:val="0"/>
                <w:numId w:val="30"/>
              </w:numPr>
              <w:tabs>
                <w:tab w:val="left" w:pos="2970"/>
              </w:tabs>
              <w:ind w:left="269" w:hanging="269"/>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오래된 대시보드가 사용되지 않고 제거됨</w:t>
            </w:r>
          </w:p>
          <w:p w14:paraId="46324F3E" w14:textId="1316E4ED" w:rsidR="00EA3A03" w:rsidRPr="00B05923" w:rsidRDefault="00EA3A03" w:rsidP="00EA3A03">
            <w:pPr>
              <w:pStyle w:val="ListParagraph"/>
              <w:numPr>
                <w:ilvl w:val="0"/>
                <w:numId w:val="30"/>
              </w:numPr>
              <w:tabs>
                <w:tab w:val="left" w:pos="2970"/>
              </w:tabs>
              <w:ind w:left="269" w:hanging="269"/>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기타 몇 가지 사소한 수정</w:t>
            </w:r>
          </w:p>
          <w:p w14:paraId="2AF2D06A" w14:textId="1CF226D8" w:rsidR="003B3ECC" w:rsidRPr="00B05923" w:rsidRDefault="003B3ECC" w:rsidP="0059149D">
            <w:pPr>
              <w:rPr>
                <w:rFonts w:ascii="Malgun Gothic" w:eastAsia="Malgun Gothic" w:hAnsi="Malgun Gothic" w:cs="Arial"/>
              </w:rPr>
            </w:pPr>
          </w:p>
        </w:tc>
      </w:tr>
      <w:tr w:rsidR="00707964" w:rsidRPr="00B05923" w14:paraId="79B5CA7A" w14:textId="77777777" w:rsidTr="00A40C3A">
        <w:tc>
          <w:tcPr>
            <w:tcW w:w="1828" w:type="dxa"/>
            <w:shd w:val="clear" w:color="auto" w:fill="auto"/>
          </w:tcPr>
          <w:p w14:paraId="3A8D381C" w14:textId="1202C88E" w:rsidR="00707964" w:rsidRPr="00B05923" w:rsidRDefault="00707964" w:rsidP="00707964">
            <w:pPr>
              <w:rPr>
                <w:rFonts w:ascii="Malgun Gothic" w:eastAsia="Malgun Gothic" w:hAnsi="Malgun Gothic" w:cs="Arial"/>
              </w:rPr>
            </w:pPr>
            <w:r w:rsidRPr="00B05923">
              <w:rPr>
                <w:rFonts w:ascii="Malgun Gothic" w:eastAsia="Malgun Gothic" w:hAnsi="Malgun Gothic" w:cs="Arial"/>
                <w:lang w:val="ko-KR" w:bidi="ko-KR"/>
              </w:rPr>
              <w:t>2014년 1월</w:t>
            </w:r>
          </w:p>
        </w:tc>
        <w:tc>
          <w:tcPr>
            <w:tcW w:w="6782" w:type="dxa"/>
            <w:shd w:val="clear" w:color="auto" w:fill="auto"/>
          </w:tcPr>
          <w:p w14:paraId="56AE59BF" w14:textId="75192B64" w:rsidR="00707964" w:rsidRPr="00B05923" w:rsidRDefault="00707964" w:rsidP="00707964">
            <w:pPr>
              <w:rPr>
                <w:rFonts w:ascii="Malgun Gothic" w:eastAsia="Malgun Gothic" w:hAnsi="Malgun Gothic" w:cs="Arial"/>
              </w:rPr>
            </w:pPr>
            <w:r w:rsidRPr="00B05923">
              <w:rPr>
                <w:rFonts w:ascii="Malgun Gothic" w:eastAsia="Malgun Gothic" w:hAnsi="Malgun Gothic" w:cs="Arial"/>
                <w:lang w:val="ko-KR" w:bidi="ko-KR"/>
              </w:rPr>
              <w:t>이 가이드의 최초 버전</w:t>
            </w:r>
          </w:p>
        </w:tc>
      </w:tr>
    </w:tbl>
    <w:p w14:paraId="5FD3BB9D" w14:textId="77777777" w:rsidR="003B3ECC" w:rsidRPr="00B05923" w:rsidRDefault="003B3ECC" w:rsidP="003B3ECC">
      <w:pPr>
        <w:pStyle w:val="TableSpacing"/>
        <w:rPr>
          <w:rFonts w:ascii="Malgun Gothic" w:eastAsia="Malgun Gothic" w:hAnsi="Malgun Gothic"/>
        </w:rPr>
      </w:pPr>
    </w:p>
    <w:p w14:paraId="58D156C4" w14:textId="77777777" w:rsidR="003B3ECC" w:rsidRPr="00B05923" w:rsidRDefault="003B3ECC" w:rsidP="00294AE4">
      <w:pPr>
        <w:pStyle w:val="Heading2"/>
        <w:rPr>
          <w:rFonts w:ascii="Malgun Gothic" w:eastAsia="Malgun Gothic" w:hAnsi="Malgun Gothic"/>
        </w:rPr>
      </w:pPr>
      <w:bookmarkStart w:id="3" w:name="_Toc469566556"/>
      <w:r w:rsidRPr="00B05923">
        <w:rPr>
          <w:rFonts w:ascii="Malgun Gothic" w:eastAsia="Malgun Gothic" w:hAnsi="Malgun Gothic"/>
          <w:lang w:val="ko-KR" w:bidi="ko-KR"/>
        </w:rPr>
        <w:t>지원되는 구성</w:t>
      </w:r>
      <w:bookmarkEnd w:id="3"/>
    </w:p>
    <w:p w14:paraId="71FA8A25" w14:textId="11838862" w:rsidR="003B3ECC" w:rsidRPr="00B05923" w:rsidRDefault="00352818" w:rsidP="001C597A">
      <w:pPr>
        <w:jc w:val="both"/>
        <w:rPr>
          <w:rFonts w:ascii="Malgun Gothic" w:eastAsia="Malgun Gothic" w:hAnsi="Malgun Gothic"/>
        </w:rPr>
      </w:pPr>
      <w:r w:rsidRPr="00B05923">
        <w:rPr>
          <w:rFonts w:ascii="Malgun Gothic" w:eastAsia="Malgun Gothic" w:hAnsi="Malgun Gothic"/>
          <w:lang w:val="ko-KR" w:bidi="ko-KR"/>
        </w:rPr>
        <w:t>이 모니터링 팩에는 System Center Operations Manager 2012 RTM 이상이 필요합니다(대시보드는 SCOM 2012 SP1부터 지원됨). 전용 Operations Manager 관리 그룹은 필요하지 않습니다.</w:t>
      </w:r>
    </w:p>
    <w:p w14:paraId="57340055" w14:textId="37FB3E69" w:rsidR="00C37F3E" w:rsidRPr="00B05923" w:rsidRDefault="00C37F3E" w:rsidP="003B3ECC">
      <w:pPr>
        <w:rPr>
          <w:rFonts w:ascii="Malgun Gothic" w:eastAsia="Malgun Gothic" w:hAnsi="Malgun Gothic"/>
        </w:rPr>
      </w:pPr>
    </w:p>
    <w:p w14:paraId="48BB4170" w14:textId="458E0D11" w:rsidR="00C37F3E" w:rsidRPr="00B05923" w:rsidRDefault="00C37F3E" w:rsidP="001C597A">
      <w:pPr>
        <w:jc w:val="both"/>
        <w:rPr>
          <w:rFonts w:ascii="Malgun Gothic" w:eastAsia="Malgun Gothic" w:hAnsi="Malgun Gothic"/>
        </w:rPr>
      </w:pPr>
      <w:r w:rsidRPr="00B05923">
        <w:rPr>
          <w:rFonts w:ascii="Malgun Gothic" w:eastAsia="Malgun Gothic" w:hAnsi="Malgun Gothic"/>
          <w:lang w:val="ko-KR" w:bidi="ko-KR"/>
        </w:rPr>
        <w:t>다음 표에서는 SQL Server 2008 Analysis Services용 관리 팩에 대해 지원되는 구성을 자세히 설명합니다.</w:t>
      </w:r>
    </w:p>
    <w:p w14:paraId="3392B1B1" w14:textId="77777777" w:rsidR="003B3ECC" w:rsidRPr="00B05923" w:rsidRDefault="003B3ECC" w:rsidP="003B3ECC">
      <w:pPr>
        <w:pStyle w:val="TableSpacing"/>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3B3ECC" w:rsidRPr="00B05923" w14:paraId="6B11DCA9" w14:textId="77777777" w:rsidTr="001C597A">
        <w:tc>
          <w:tcPr>
            <w:tcW w:w="3246" w:type="dxa"/>
            <w:shd w:val="clear" w:color="auto" w:fill="D9D9D9" w:themeFill="background1" w:themeFillShade="D9"/>
          </w:tcPr>
          <w:p w14:paraId="1DB79DB5" w14:textId="77777777" w:rsidR="003B3ECC" w:rsidRPr="00B05923" w:rsidRDefault="003B3ECC" w:rsidP="001C597A">
            <w:pPr>
              <w:keepNext/>
              <w:rPr>
                <w:rFonts w:ascii="Malgun Gothic" w:eastAsia="Malgun Gothic" w:hAnsi="Malgun Gothic"/>
                <w:b/>
                <w:sz w:val="18"/>
                <w:szCs w:val="18"/>
              </w:rPr>
            </w:pPr>
            <w:r w:rsidRPr="00B05923">
              <w:rPr>
                <w:rFonts w:ascii="Malgun Gothic" w:eastAsia="Malgun Gothic" w:hAnsi="Malgun Gothic"/>
                <w:b/>
                <w:sz w:val="18"/>
                <w:szCs w:val="18"/>
                <w:lang w:val="ko-KR" w:bidi="ko-KR"/>
              </w:rPr>
              <w:t>Configuration</w:t>
            </w:r>
          </w:p>
        </w:tc>
        <w:tc>
          <w:tcPr>
            <w:tcW w:w="5364" w:type="dxa"/>
            <w:shd w:val="clear" w:color="auto" w:fill="D9D9D9" w:themeFill="background1" w:themeFillShade="D9"/>
          </w:tcPr>
          <w:p w14:paraId="2829EA65" w14:textId="77777777" w:rsidR="003B3ECC" w:rsidRPr="00B05923" w:rsidRDefault="00BC7B76" w:rsidP="001C597A">
            <w:pPr>
              <w:keepNext/>
              <w:rPr>
                <w:rFonts w:ascii="Malgun Gothic" w:eastAsia="Malgun Gothic" w:hAnsi="Malgun Gothic"/>
                <w:b/>
                <w:sz w:val="18"/>
                <w:szCs w:val="18"/>
              </w:rPr>
            </w:pPr>
            <w:r w:rsidRPr="00B05923">
              <w:rPr>
                <w:rFonts w:ascii="Malgun Gothic" w:eastAsia="Malgun Gothic" w:hAnsi="Malgun Gothic"/>
                <w:b/>
                <w:sz w:val="18"/>
                <w:szCs w:val="18"/>
                <w:lang w:val="ko-KR" w:bidi="ko-KR"/>
              </w:rPr>
              <w:t>지원</w:t>
            </w:r>
          </w:p>
        </w:tc>
      </w:tr>
      <w:tr w:rsidR="003B3ECC" w:rsidRPr="00B05923" w14:paraId="53C19859" w14:textId="77777777" w:rsidTr="001C597A">
        <w:tc>
          <w:tcPr>
            <w:tcW w:w="3246" w:type="dxa"/>
            <w:shd w:val="clear" w:color="auto" w:fill="auto"/>
          </w:tcPr>
          <w:p w14:paraId="274B3389" w14:textId="04BD1BBA" w:rsidR="003B3ECC" w:rsidRPr="00B05923" w:rsidRDefault="009C067B" w:rsidP="00FB2389">
            <w:pPr>
              <w:rPr>
                <w:rFonts w:ascii="Malgun Gothic" w:eastAsia="Malgun Gothic" w:hAnsi="Malgun Gothic"/>
              </w:rPr>
            </w:pPr>
            <w:r w:rsidRPr="00B05923">
              <w:rPr>
                <w:rFonts w:ascii="Malgun Gothic" w:eastAsia="Malgun Gothic" w:hAnsi="Malgun Gothic"/>
                <w:lang w:val="ko-KR" w:bidi="ko-KR"/>
              </w:rPr>
              <w:t>SQL Server 2008 Analysis Services</w:t>
            </w:r>
          </w:p>
        </w:tc>
        <w:tc>
          <w:tcPr>
            <w:tcW w:w="5364" w:type="dxa"/>
            <w:shd w:val="clear" w:color="auto" w:fill="auto"/>
          </w:tcPr>
          <w:p w14:paraId="6517A294" w14:textId="77EAA4D5" w:rsidR="00BF715F" w:rsidRPr="00B05923" w:rsidRDefault="00BC7B76" w:rsidP="001C597A">
            <w:pPr>
              <w:pStyle w:val="ListParagraph"/>
              <w:numPr>
                <w:ilvl w:val="0"/>
                <w:numId w:val="19"/>
              </w:numPr>
              <w:rPr>
                <w:rFonts w:ascii="Malgun Gothic" w:eastAsia="Malgun Gothic" w:hAnsi="Malgun Gothic"/>
                <w:sz w:val="20"/>
              </w:rPr>
            </w:pPr>
            <w:r w:rsidRPr="00B05923">
              <w:rPr>
                <w:rFonts w:ascii="Malgun Gothic" w:eastAsia="Malgun Gothic" w:hAnsi="Malgun Gothic" w:cs="Arial"/>
                <w:sz w:val="20"/>
                <w:lang w:val="ko-KR" w:bidi="ko-KR"/>
              </w:rPr>
              <w:t>64비트 OS에서 실행되는 64비트 SQL Server 2008 Analysis Services</w:t>
            </w:r>
          </w:p>
          <w:p w14:paraId="0B04D73B" w14:textId="617A81E9" w:rsidR="003B3ECC" w:rsidRPr="00B05923" w:rsidRDefault="0037487E" w:rsidP="001C597A">
            <w:pPr>
              <w:pStyle w:val="ListParagraph"/>
              <w:numPr>
                <w:ilvl w:val="0"/>
                <w:numId w:val="19"/>
              </w:numPr>
              <w:rPr>
                <w:rFonts w:ascii="Malgun Gothic" w:eastAsia="Malgun Gothic" w:hAnsi="Malgun Gothic"/>
              </w:rPr>
            </w:pPr>
            <w:r w:rsidRPr="00B05923">
              <w:rPr>
                <w:rFonts w:ascii="Malgun Gothic" w:eastAsia="Malgun Gothic" w:hAnsi="Malgun Gothic" w:cs="Arial"/>
                <w:sz w:val="20"/>
                <w:lang w:val="ko-KR" w:bidi="ko-KR"/>
              </w:rPr>
              <w:t>x86 OS의 x86 SQL Server 2008 Analysis Services</w:t>
            </w:r>
          </w:p>
        </w:tc>
      </w:tr>
      <w:tr w:rsidR="00FD7722" w:rsidRPr="00B05923" w14:paraId="3C7C6C26" w14:textId="77777777" w:rsidTr="001C597A">
        <w:tc>
          <w:tcPr>
            <w:tcW w:w="3246" w:type="dxa"/>
            <w:shd w:val="clear" w:color="auto" w:fill="auto"/>
          </w:tcPr>
          <w:p w14:paraId="57906899" w14:textId="54C9DFE1" w:rsidR="00FD7722" w:rsidRPr="00B05923" w:rsidRDefault="00FD7722" w:rsidP="00FD7722">
            <w:pPr>
              <w:rPr>
                <w:rFonts w:ascii="Malgun Gothic" w:eastAsia="Malgun Gothic" w:hAnsi="Malgun Gothic"/>
              </w:rPr>
            </w:pPr>
            <w:r w:rsidRPr="00B05923">
              <w:rPr>
                <w:rFonts w:ascii="Malgun Gothic" w:eastAsia="Malgun Gothic" w:hAnsi="Malgun Gothic"/>
                <w:lang w:val="ko-KR" w:bidi="ko-KR"/>
              </w:rPr>
              <w:t>SQL Server 2008 R2 Analysis Services</w:t>
            </w:r>
          </w:p>
        </w:tc>
        <w:tc>
          <w:tcPr>
            <w:tcW w:w="5364" w:type="dxa"/>
            <w:shd w:val="clear" w:color="auto" w:fill="auto"/>
          </w:tcPr>
          <w:p w14:paraId="038A954B" w14:textId="5F9EA01D" w:rsidR="00FD7722" w:rsidRPr="00B05923" w:rsidRDefault="00FD7722" w:rsidP="00FD7722">
            <w:pPr>
              <w:pStyle w:val="ListParagraph"/>
              <w:numPr>
                <w:ilvl w:val="0"/>
                <w:numId w:val="19"/>
              </w:numPr>
              <w:rPr>
                <w:rFonts w:ascii="Malgun Gothic" w:eastAsia="Malgun Gothic" w:hAnsi="Malgun Gothic"/>
                <w:sz w:val="20"/>
              </w:rPr>
            </w:pPr>
            <w:r w:rsidRPr="00B05923">
              <w:rPr>
                <w:rFonts w:ascii="Malgun Gothic" w:eastAsia="Malgun Gothic" w:hAnsi="Malgun Gothic" w:cs="Arial"/>
                <w:sz w:val="20"/>
                <w:lang w:val="ko-KR" w:bidi="ko-KR"/>
              </w:rPr>
              <w:t>64비트 OS에서 실행되는 64비트 SQL Server 2008 R2 Analysis Services</w:t>
            </w:r>
          </w:p>
          <w:p w14:paraId="5A0993EA" w14:textId="63716F85" w:rsidR="00FD7722" w:rsidRPr="00B05923" w:rsidRDefault="00FD7722" w:rsidP="00FD7722">
            <w:pPr>
              <w:pStyle w:val="ListParagraph"/>
              <w:numPr>
                <w:ilvl w:val="0"/>
                <w:numId w:val="19"/>
              </w:numPr>
              <w:rPr>
                <w:rFonts w:ascii="Malgun Gothic" w:eastAsia="Malgun Gothic" w:hAnsi="Malgun Gothic"/>
              </w:rPr>
            </w:pPr>
            <w:r w:rsidRPr="00B05923">
              <w:rPr>
                <w:rFonts w:ascii="Malgun Gothic" w:eastAsia="Malgun Gothic" w:hAnsi="Malgun Gothic" w:cs="Arial"/>
                <w:sz w:val="20"/>
                <w:lang w:val="ko-KR" w:bidi="ko-KR"/>
              </w:rPr>
              <w:t>x86 OS의 x86 SQL Server 2008 R2 Analysis Services</w:t>
            </w:r>
          </w:p>
        </w:tc>
      </w:tr>
      <w:tr w:rsidR="00FD7722" w:rsidRPr="00B05923" w14:paraId="18A9CC74" w14:textId="77777777" w:rsidTr="001C597A">
        <w:tc>
          <w:tcPr>
            <w:tcW w:w="3246" w:type="dxa"/>
            <w:shd w:val="clear" w:color="auto" w:fill="auto"/>
          </w:tcPr>
          <w:p w14:paraId="44FE64B9" w14:textId="77777777" w:rsidR="00FD7722" w:rsidRPr="00B05923" w:rsidRDefault="00FD7722" w:rsidP="00FD7722">
            <w:pPr>
              <w:rPr>
                <w:rFonts w:ascii="Malgun Gothic" w:eastAsia="Malgun Gothic" w:hAnsi="Malgun Gothic"/>
              </w:rPr>
            </w:pPr>
            <w:r w:rsidRPr="00B05923">
              <w:rPr>
                <w:rFonts w:ascii="Malgun Gothic" w:eastAsia="Malgun Gothic" w:hAnsi="Malgun Gothic"/>
                <w:lang w:val="ko-KR" w:bidi="ko-KR"/>
              </w:rPr>
              <w:t>클러스터형 서버</w:t>
            </w:r>
          </w:p>
        </w:tc>
        <w:tc>
          <w:tcPr>
            <w:tcW w:w="5364" w:type="dxa"/>
            <w:shd w:val="clear" w:color="auto" w:fill="auto"/>
          </w:tcPr>
          <w:p w14:paraId="6E6AF79A" w14:textId="77777777" w:rsidR="00FD7722" w:rsidRPr="00B05923" w:rsidRDefault="00FD7722" w:rsidP="00FD7722">
            <w:pPr>
              <w:rPr>
                <w:rFonts w:ascii="Malgun Gothic" w:eastAsia="Malgun Gothic" w:hAnsi="Malgun Gothic"/>
              </w:rPr>
            </w:pPr>
            <w:r w:rsidRPr="00B05923">
              <w:rPr>
                <w:rFonts w:ascii="Malgun Gothic" w:eastAsia="Malgun Gothic" w:hAnsi="Malgun Gothic"/>
                <w:lang w:val="ko-KR" w:bidi="ko-KR"/>
              </w:rPr>
              <w:t xml:space="preserve">예 </w:t>
            </w:r>
          </w:p>
        </w:tc>
      </w:tr>
      <w:tr w:rsidR="00FD7722" w:rsidRPr="00B05923" w14:paraId="773119EE" w14:textId="77777777" w:rsidTr="001C597A">
        <w:tc>
          <w:tcPr>
            <w:tcW w:w="3246" w:type="dxa"/>
            <w:shd w:val="clear" w:color="auto" w:fill="auto"/>
          </w:tcPr>
          <w:p w14:paraId="45153B35" w14:textId="77777777" w:rsidR="00FD7722" w:rsidRPr="00B05923" w:rsidRDefault="00FD7722" w:rsidP="00FD7722">
            <w:pPr>
              <w:rPr>
                <w:rFonts w:ascii="Malgun Gothic" w:eastAsia="Malgun Gothic" w:hAnsi="Malgun Gothic"/>
              </w:rPr>
            </w:pPr>
            <w:r w:rsidRPr="00B05923">
              <w:rPr>
                <w:rFonts w:ascii="Malgun Gothic" w:eastAsia="Malgun Gothic" w:hAnsi="Malgun Gothic"/>
                <w:lang w:val="ko-KR" w:bidi="ko-KR"/>
              </w:rPr>
              <w:lastRenderedPageBreak/>
              <w:t>에이전트 없이 모니터링</w:t>
            </w:r>
          </w:p>
        </w:tc>
        <w:tc>
          <w:tcPr>
            <w:tcW w:w="5364" w:type="dxa"/>
            <w:shd w:val="clear" w:color="auto" w:fill="auto"/>
          </w:tcPr>
          <w:p w14:paraId="5A8D3B84" w14:textId="77777777" w:rsidR="00FD7722" w:rsidRPr="00B05923" w:rsidRDefault="00FD7722" w:rsidP="00FD7722">
            <w:pPr>
              <w:rPr>
                <w:rFonts w:ascii="Malgun Gothic" w:eastAsia="Malgun Gothic" w:hAnsi="Malgun Gothic"/>
              </w:rPr>
            </w:pPr>
            <w:r w:rsidRPr="00B05923">
              <w:rPr>
                <w:rFonts w:ascii="Malgun Gothic" w:eastAsia="Malgun Gothic" w:hAnsi="Malgun Gothic"/>
                <w:lang w:val="ko-KR" w:bidi="ko-KR"/>
              </w:rPr>
              <w:t>지원되지 않음</w:t>
            </w:r>
          </w:p>
        </w:tc>
      </w:tr>
      <w:tr w:rsidR="00FD7722" w:rsidRPr="00B05923" w14:paraId="6CF0604D" w14:textId="77777777" w:rsidTr="001C597A">
        <w:tc>
          <w:tcPr>
            <w:tcW w:w="3246" w:type="dxa"/>
            <w:shd w:val="clear" w:color="auto" w:fill="auto"/>
          </w:tcPr>
          <w:p w14:paraId="31BCBDA4" w14:textId="77777777" w:rsidR="00FD7722" w:rsidRPr="00B05923" w:rsidRDefault="00FD7722" w:rsidP="00FD7722">
            <w:pPr>
              <w:rPr>
                <w:rFonts w:ascii="Malgun Gothic" w:eastAsia="Malgun Gothic" w:hAnsi="Malgun Gothic"/>
              </w:rPr>
            </w:pPr>
            <w:r w:rsidRPr="00B05923">
              <w:rPr>
                <w:rFonts w:ascii="Malgun Gothic" w:eastAsia="Malgun Gothic" w:hAnsi="Malgun Gothic"/>
                <w:lang w:val="ko-KR" w:bidi="ko-KR"/>
              </w:rPr>
              <w:t>가상 환경</w:t>
            </w:r>
          </w:p>
        </w:tc>
        <w:tc>
          <w:tcPr>
            <w:tcW w:w="5364" w:type="dxa"/>
            <w:shd w:val="clear" w:color="auto" w:fill="auto"/>
          </w:tcPr>
          <w:p w14:paraId="30C411EC" w14:textId="77777777" w:rsidR="00FD7722" w:rsidRPr="00B05923" w:rsidRDefault="00FD7722" w:rsidP="00FD7722">
            <w:pPr>
              <w:rPr>
                <w:rFonts w:ascii="Malgun Gothic" w:eastAsia="Malgun Gothic" w:hAnsi="Malgun Gothic"/>
              </w:rPr>
            </w:pPr>
            <w:r w:rsidRPr="00B05923">
              <w:rPr>
                <w:rFonts w:ascii="Malgun Gothic" w:eastAsia="Malgun Gothic" w:hAnsi="Malgun Gothic"/>
                <w:lang w:val="ko-KR" w:bidi="ko-KR"/>
              </w:rPr>
              <w:t>예</w:t>
            </w:r>
          </w:p>
        </w:tc>
      </w:tr>
    </w:tbl>
    <w:p w14:paraId="5CAB5472" w14:textId="77777777" w:rsidR="003B3ECC" w:rsidRPr="00B05923" w:rsidRDefault="003B3ECC" w:rsidP="003B3ECC">
      <w:pPr>
        <w:pStyle w:val="TableSpacing"/>
        <w:rPr>
          <w:rFonts w:ascii="Malgun Gothic" w:eastAsia="Malgun Gothic" w:hAnsi="Malgun Gothic"/>
        </w:rPr>
      </w:pPr>
    </w:p>
    <w:p w14:paraId="5F1A8CC1" w14:textId="66C85B2F" w:rsidR="003B3ECC" w:rsidRPr="00B05923" w:rsidRDefault="00C530AB" w:rsidP="00294AE4">
      <w:pPr>
        <w:pStyle w:val="Heading3"/>
        <w:rPr>
          <w:rFonts w:ascii="Malgun Gothic" w:eastAsia="Malgun Gothic" w:hAnsi="Malgun Gothic"/>
        </w:rPr>
      </w:pPr>
      <w:bookmarkStart w:id="4" w:name="_Toc469566557"/>
      <w:r w:rsidRPr="00B05923">
        <w:rPr>
          <w:rFonts w:ascii="Malgun Gothic" w:eastAsia="Malgun Gothic" w:hAnsi="Malgun Gothic"/>
          <w:lang w:val="ko-KR" w:bidi="ko-KR"/>
        </w:rPr>
        <w:t>관리 팩 범위</w:t>
      </w:r>
      <w:bookmarkEnd w:id="4"/>
    </w:p>
    <w:p w14:paraId="6804B4F6" w14:textId="6305CC75" w:rsidR="00BF715F" w:rsidRPr="00B05923" w:rsidRDefault="00C530AB" w:rsidP="001C597A">
      <w:pPr>
        <w:jc w:val="both"/>
        <w:rPr>
          <w:rFonts w:ascii="Malgun Gothic" w:eastAsia="Malgun Gothic" w:hAnsi="Malgun Gothic"/>
        </w:rPr>
      </w:pPr>
      <w:r w:rsidRPr="00B05923">
        <w:rPr>
          <w:rFonts w:ascii="Malgun Gothic" w:eastAsia="Malgun Gothic" w:hAnsi="Malgun Gothic"/>
          <w:lang w:val="ko-KR" w:bidi="ko-KR"/>
        </w:rPr>
        <w:t>SQL Server 2008 Analysis Services용 관리 팩을 사용하면 다음과 같은 기능을 모니터링할 수 있습니다.</w:t>
      </w:r>
    </w:p>
    <w:p w14:paraId="72497098" w14:textId="01D90BF3" w:rsidR="00CB7328" w:rsidRPr="00B05923" w:rsidRDefault="00CB7328" w:rsidP="00CB7328">
      <w:pPr>
        <w:pStyle w:val="ListParagraph"/>
        <w:numPr>
          <w:ilvl w:val="0"/>
          <w:numId w:val="12"/>
        </w:numPr>
        <w:rPr>
          <w:rFonts w:ascii="Malgun Gothic" w:eastAsia="Malgun Gothic" w:hAnsi="Malgun Gothic"/>
          <w:kern w:val="24"/>
          <w:sz w:val="20"/>
          <w:szCs w:val="20"/>
        </w:rPr>
      </w:pPr>
      <w:r w:rsidRPr="00B05923">
        <w:rPr>
          <w:rFonts w:ascii="Malgun Gothic" w:eastAsia="Malgun Gothic" w:hAnsi="Malgun Gothic" w:cs="Arial"/>
          <w:sz w:val="20"/>
          <w:lang w:val="ko-KR" w:bidi="ko-KR"/>
        </w:rPr>
        <w:t>다음 모드 중 하나로 실행되는 SQL Server 2008 Analysis Services 인스턴스:</w:t>
      </w:r>
    </w:p>
    <w:p w14:paraId="5D39B71C" w14:textId="6998517D" w:rsidR="00CB7328" w:rsidRPr="00B05923" w:rsidRDefault="00CB7328" w:rsidP="006B7BD8">
      <w:pPr>
        <w:pStyle w:val="ListParagraph"/>
        <w:numPr>
          <w:ilvl w:val="0"/>
          <w:numId w:val="12"/>
        </w:numPr>
        <w:ind w:left="1080"/>
        <w:rPr>
          <w:rFonts w:ascii="Malgun Gothic" w:eastAsia="Malgun Gothic" w:hAnsi="Malgun Gothic"/>
          <w:kern w:val="24"/>
          <w:sz w:val="20"/>
          <w:szCs w:val="20"/>
        </w:rPr>
      </w:pPr>
      <w:r w:rsidRPr="00B05923">
        <w:rPr>
          <w:rFonts w:ascii="Malgun Gothic" w:eastAsia="Malgun Gothic" w:hAnsi="Malgun Gothic" w:cs="Arial"/>
          <w:kern w:val="24"/>
          <w:sz w:val="20"/>
          <w:szCs w:val="20"/>
          <w:lang w:val="ko-KR" w:bidi="ko-KR"/>
        </w:rPr>
        <w:t>다차원 모드</w:t>
      </w:r>
    </w:p>
    <w:p w14:paraId="5CA7CCAB" w14:textId="19385DC9" w:rsidR="00CB7328" w:rsidRPr="00B05923" w:rsidRDefault="00CB7328" w:rsidP="00176C65">
      <w:pPr>
        <w:numPr>
          <w:ilvl w:val="0"/>
          <w:numId w:val="12"/>
        </w:numPr>
        <w:spacing w:line="240" w:lineRule="auto"/>
        <w:ind w:left="1080"/>
        <w:rPr>
          <w:rFonts w:ascii="Malgun Gothic" w:eastAsia="Malgun Gothic" w:hAnsi="Malgun Gothic"/>
        </w:rPr>
      </w:pPr>
      <w:r w:rsidRPr="00B05923">
        <w:rPr>
          <w:rFonts w:ascii="Malgun Gothic" w:eastAsia="Malgun Gothic" w:hAnsi="Malgun Gothic"/>
          <w:lang w:val="ko-KR" w:bidi="ko-KR"/>
        </w:rPr>
        <w:t>PowerPivot 모드</w:t>
      </w:r>
    </w:p>
    <w:p w14:paraId="5B76C821" w14:textId="298204B0" w:rsidR="00BF715F" w:rsidRPr="00B05923" w:rsidRDefault="009C067B" w:rsidP="001C597A">
      <w:pPr>
        <w:pStyle w:val="ListParagraph"/>
        <w:numPr>
          <w:ilvl w:val="0"/>
          <w:numId w:val="12"/>
        </w:numPr>
        <w:rPr>
          <w:rFonts w:ascii="Malgun Gothic" w:eastAsia="Malgun Gothic" w:hAnsi="Malgun Gothic"/>
          <w:sz w:val="20"/>
        </w:rPr>
      </w:pPr>
      <w:r w:rsidRPr="00B05923">
        <w:rPr>
          <w:rFonts w:ascii="Malgun Gothic" w:eastAsia="Malgun Gothic" w:hAnsi="Malgun Gothic" w:cs="Arial"/>
          <w:sz w:val="20"/>
          <w:lang w:val="ko-KR" w:bidi="ko-KR"/>
        </w:rPr>
        <w:t>SQL Server 2008 Analysis Services 데이터베이스</w:t>
      </w:r>
    </w:p>
    <w:p w14:paraId="1726B5B0" w14:textId="5A87C15C" w:rsidR="00CB7328" w:rsidRPr="00B05923" w:rsidRDefault="009C067B" w:rsidP="001C597A">
      <w:pPr>
        <w:pStyle w:val="ListParagraph"/>
        <w:numPr>
          <w:ilvl w:val="0"/>
          <w:numId w:val="12"/>
        </w:numPr>
        <w:rPr>
          <w:rFonts w:ascii="Malgun Gothic" w:eastAsia="Malgun Gothic" w:hAnsi="Malgun Gothic"/>
          <w:sz w:val="20"/>
        </w:rPr>
      </w:pPr>
      <w:r w:rsidRPr="00B05923">
        <w:rPr>
          <w:rFonts w:ascii="Malgun Gothic" w:eastAsia="Malgun Gothic" w:hAnsi="Malgun Gothic" w:cs="Arial"/>
          <w:sz w:val="20"/>
          <w:lang w:val="ko-KR" w:bidi="ko-KR"/>
        </w:rPr>
        <w:t>SQL Server 2008 Analysis Services 데이터베이스 파티션</w:t>
      </w:r>
    </w:p>
    <w:p w14:paraId="31CD263A" w14:textId="1B9C6CA7" w:rsidR="00D73E62" w:rsidRPr="00B05923" w:rsidRDefault="00D73E62" w:rsidP="001C597A">
      <w:pPr>
        <w:jc w:val="both"/>
        <w:rPr>
          <w:rFonts w:ascii="Malgun Gothic" w:eastAsia="Malgun Gothic" w:hAnsi="Malgun Gothic"/>
        </w:rPr>
      </w:pPr>
      <w:r w:rsidRPr="00B05923">
        <w:rPr>
          <w:rFonts w:ascii="Malgun Gothic" w:eastAsia="Malgun Gothic" w:hAnsi="Malgun Gothic"/>
          <w:lang w:val="ko-KR" w:bidi="ko-KR"/>
        </w:rPr>
        <w:t>이 관리 팩에서 지원하는 모니터링 시나리오의 전체 목록은 “</w:t>
      </w:r>
      <w:hyperlink w:anchor="_Monitoring_Scenarios" w:history="1">
        <w:r w:rsidR="00D94A76" w:rsidRPr="00B05923">
          <w:rPr>
            <w:rStyle w:val="Hyperlink"/>
            <w:rFonts w:ascii="Malgun Gothic" w:eastAsia="Malgun Gothic" w:hAnsi="Malgun Gothic" w:cs="Malgun Gothic" w:hint="eastAsia"/>
            <w:szCs w:val="20"/>
            <w:lang w:val="ko-KR" w:bidi="ko-KR"/>
          </w:rPr>
          <w:t>모니터링</w:t>
        </w:r>
        <w:r w:rsidR="00D94A76" w:rsidRPr="00B05923">
          <w:rPr>
            <w:rStyle w:val="Hyperlink"/>
            <w:rFonts w:ascii="Malgun Gothic" w:eastAsia="Malgun Gothic" w:hAnsi="Malgun Gothic"/>
            <w:szCs w:val="20"/>
            <w:lang w:val="ko-KR" w:bidi="ko-KR"/>
          </w:rPr>
          <w:t xml:space="preserve"> </w:t>
        </w:r>
        <w:r w:rsidR="00D94A76" w:rsidRPr="00B05923">
          <w:rPr>
            <w:rStyle w:val="Hyperlink"/>
            <w:rFonts w:ascii="Malgun Gothic" w:eastAsia="Malgun Gothic" w:hAnsi="Malgun Gothic" w:cs="Malgun Gothic" w:hint="eastAsia"/>
            <w:szCs w:val="20"/>
            <w:lang w:val="ko-KR" w:bidi="ko-KR"/>
          </w:rPr>
          <w:t>시나리오</w:t>
        </w:r>
      </w:hyperlink>
      <w:r w:rsidRPr="00B05923">
        <w:rPr>
          <w:rFonts w:ascii="Malgun Gothic" w:eastAsia="Malgun Gothic" w:hAnsi="Malgun Gothic"/>
          <w:lang w:val="ko-KR" w:bidi="ko-KR"/>
        </w:rPr>
        <w:t>” 섹션을 참조하세요.</w:t>
      </w:r>
    </w:p>
    <w:p w14:paraId="05826979" w14:textId="77777777" w:rsidR="00360E23" w:rsidRPr="00B05923" w:rsidRDefault="00360E23" w:rsidP="00360E23">
      <w:pPr>
        <w:pStyle w:val="AlertLabel"/>
        <w:framePr w:wrap="notBeside"/>
        <w:rPr>
          <w:rFonts w:ascii="Malgun Gothic" w:eastAsia="Malgun Gothic" w:hAnsi="Malgun Gothic"/>
        </w:rPr>
      </w:pPr>
      <w:r w:rsidRPr="00B05923">
        <w:rPr>
          <w:rFonts w:ascii="Malgun Gothic" w:eastAsia="Malgun Gothic" w:hAnsi="Malgun Gothic"/>
          <w:noProof/>
          <w:lang w:eastAsia="ja-JP"/>
        </w:rPr>
        <w:drawing>
          <wp:inline distT="0" distB="0" distL="0" distR="0" wp14:anchorId="7714F3D6" wp14:editId="79DB5160">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05923">
        <w:rPr>
          <w:rFonts w:ascii="Malgun Gothic" w:eastAsia="Malgun Gothic" w:hAnsi="Malgun Gothic"/>
          <w:lang w:val="ko-KR" w:bidi="ko-KR"/>
        </w:rPr>
        <w:t xml:space="preserve">중요 </w:t>
      </w:r>
    </w:p>
    <w:p w14:paraId="4FD8EC5A" w14:textId="33F27AF8" w:rsidR="00691295" w:rsidRPr="00B05923" w:rsidRDefault="00691295" w:rsidP="0076583C">
      <w:pPr>
        <w:jc w:val="both"/>
        <w:rPr>
          <w:rFonts w:ascii="Malgun Gothic" w:eastAsia="Malgun Gothic" w:hAnsi="Malgun Gothic"/>
        </w:rPr>
      </w:pPr>
      <w:r w:rsidRPr="00B05923">
        <w:rPr>
          <w:rFonts w:ascii="Malgun Gothic" w:eastAsia="Malgun Gothic" w:hAnsi="Malgun Gothic"/>
          <w:lang w:val="ko-KR" w:bidi="ko-KR"/>
        </w:rPr>
        <w:t>이 관리 팩은 SSAS 인스턴스당 최대 50개의 데이터베이스를 지원합니다. 모니터링되는 데이터베이스 수를 초과하고 파티션 수가 많으면 성능이 저하될 수 있습니다. 이 경우 파티션에 대한 검색 워크플로를 사용하지 않도록 설정하는 것이 좋습니다.</w:t>
      </w:r>
    </w:p>
    <w:p w14:paraId="7F2EAC9E" w14:textId="77777777" w:rsidR="003B3ECC" w:rsidRPr="00B05923" w:rsidRDefault="003B3ECC" w:rsidP="00294AE4">
      <w:pPr>
        <w:pStyle w:val="Heading3"/>
        <w:rPr>
          <w:rFonts w:ascii="Malgun Gothic" w:eastAsia="Malgun Gothic" w:hAnsi="Malgun Gothic"/>
        </w:rPr>
      </w:pPr>
      <w:bookmarkStart w:id="5" w:name="_Toc469566558"/>
      <w:r w:rsidRPr="00B05923">
        <w:rPr>
          <w:rFonts w:ascii="Malgun Gothic" w:eastAsia="Malgun Gothic" w:hAnsi="Malgun Gothic"/>
          <w:lang w:val="ko-KR" w:bidi="ko-KR"/>
        </w:rPr>
        <w:t>필수 구성</w:t>
      </w:r>
      <w:bookmarkEnd w:id="5"/>
    </w:p>
    <w:p w14:paraId="0CA91226" w14:textId="39282731" w:rsidR="00880658" w:rsidRPr="00B05923" w:rsidRDefault="00880658" w:rsidP="003B1AB6">
      <w:pPr>
        <w:numPr>
          <w:ilvl w:val="0"/>
          <w:numId w:val="13"/>
        </w:numPr>
        <w:rPr>
          <w:rFonts w:ascii="Malgun Gothic" w:eastAsia="Malgun Gothic" w:hAnsi="Malgun Gothic"/>
        </w:rPr>
      </w:pPr>
      <w:r w:rsidRPr="00B05923">
        <w:rPr>
          <w:rFonts w:ascii="Malgun Gothic" w:eastAsia="Malgun Gothic" w:hAnsi="Malgun Gothic"/>
          <w:lang w:val="ko-KR" w:bidi="ko-KR"/>
        </w:rPr>
        <w:t>관리 팩을 가져옵니다.</w:t>
      </w:r>
    </w:p>
    <w:p w14:paraId="3CA11BF7" w14:textId="44B2CB9F" w:rsidR="00255C7D" w:rsidRPr="00B05923" w:rsidRDefault="007C6FD0" w:rsidP="0076583C">
      <w:pPr>
        <w:numPr>
          <w:ilvl w:val="0"/>
          <w:numId w:val="13"/>
        </w:numPr>
        <w:jc w:val="both"/>
        <w:rPr>
          <w:rFonts w:ascii="Malgun Gothic" w:eastAsia="Malgun Gothic" w:hAnsi="Malgun Gothic"/>
        </w:rPr>
      </w:pPr>
      <w:r w:rsidRPr="00B05923">
        <w:rPr>
          <w:rFonts w:ascii="Malgun Gothic" w:eastAsia="Malgun Gothic" w:hAnsi="Malgun Gothic"/>
          <w:lang w:val="ko-KR" w:bidi="ko-KR"/>
        </w:rPr>
        <w:t>Windows Server와 SQL Server Analysis Services 인스턴스 둘 다에 대해 관리자 권한이 있는 계정에 SSAS 실행 프로필을 연결합니다.</w:t>
      </w:r>
    </w:p>
    <w:p w14:paraId="43C4B905" w14:textId="54744EDA" w:rsidR="00880658" w:rsidRPr="00B05923" w:rsidRDefault="00F10C3F" w:rsidP="0076583C">
      <w:pPr>
        <w:numPr>
          <w:ilvl w:val="0"/>
          <w:numId w:val="13"/>
        </w:numPr>
        <w:jc w:val="both"/>
        <w:rPr>
          <w:rFonts w:ascii="Malgun Gothic" w:eastAsia="Malgun Gothic" w:hAnsi="Malgun Gothic"/>
        </w:rPr>
      </w:pPr>
      <w:r w:rsidRPr="00B05923">
        <w:rPr>
          <w:rFonts w:ascii="Malgun Gothic" w:eastAsia="Malgun Gothic" w:hAnsi="Malgun Gothic"/>
          <w:lang w:val="ko-KR" w:bidi="ko-KR"/>
        </w:rPr>
        <w:t>클러스터에 속한 서버에 설치된 모든 에이전트에서 에이전트 프록시 옵션을 사용하도록 설정합니다. 독립 실행형 서버에 대해서는 이 옵션을 사용하도록 설정할 필요가 없습니다. 지침은 이 목록 다음의 절차를 참조하십시오.</w:t>
      </w:r>
    </w:p>
    <w:p w14:paraId="0EE5EBAB" w14:textId="04C4FCFA" w:rsidR="001F62C5" w:rsidRPr="00B05923" w:rsidRDefault="0017445D" w:rsidP="0017445D">
      <w:pPr>
        <w:numPr>
          <w:ilvl w:val="0"/>
          <w:numId w:val="13"/>
        </w:numPr>
        <w:jc w:val="both"/>
        <w:rPr>
          <w:rFonts w:ascii="Malgun Gothic" w:eastAsia="Malgun Gothic" w:hAnsi="Malgun Gothic"/>
        </w:rPr>
      </w:pPr>
      <w:r w:rsidRPr="00B05923">
        <w:rPr>
          <w:rFonts w:ascii="Malgun Gothic" w:eastAsia="Malgun Gothic" w:hAnsi="Malgun Gothic"/>
          <w:lang w:val="ko-KR" w:bidi="ko-KR"/>
        </w:rPr>
        <w:t>SQL Server Browser 서비스는 Analysis Services 검색 및 모니터링에 필수입니다. SQL Server Browser를 설치하고 켜야 합니다.</w:t>
      </w:r>
    </w:p>
    <w:p w14:paraId="21C62DEA" w14:textId="345027E5" w:rsidR="000537E3" w:rsidRPr="00B05923" w:rsidRDefault="000537E3" w:rsidP="000537E3">
      <w:pPr>
        <w:pStyle w:val="AlertLabel"/>
        <w:framePr w:wrap="notBeside"/>
        <w:rPr>
          <w:rFonts w:ascii="Malgun Gothic" w:eastAsia="Malgun Gothic" w:hAnsi="Malgun Gothic"/>
        </w:rPr>
      </w:pPr>
      <w:r w:rsidRPr="00B05923">
        <w:rPr>
          <w:rFonts w:ascii="Malgun Gothic" w:eastAsia="Malgun Gothic" w:hAnsi="Malgun Gothic"/>
          <w:noProof/>
          <w:lang w:eastAsia="ja-JP"/>
        </w:rPr>
        <w:drawing>
          <wp:inline distT="0" distB="0" distL="0" distR="0" wp14:anchorId="54C4ED08" wp14:editId="1D2F22A0">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05923">
        <w:rPr>
          <w:rFonts w:ascii="Malgun Gothic" w:eastAsia="Malgun Gothic" w:hAnsi="Malgun Gothic"/>
          <w:lang w:val="ko-KR" w:bidi="ko-KR"/>
        </w:rPr>
        <w:t xml:space="preserve">참고 </w:t>
      </w:r>
    </w:p>
    <w:p w14:paraId="7F81FF5D" w14:textId="263DC4BF" w:rsidR="000537E3" w:rsidRPr="00B05923" w:rsidRDefault="000537E3" w:rsidP="009F0A5D">
      <w:pPr>
        <w:ind w:left="360"/>
        <w:rPr>
          <w:rFonts w:ascii="Malgun Gothic" w:eastAsia="Malgun Gothic" w:hAnsi="Malgun Gothic"/>
        </w:rPr>
      </w:pPr>
      <w:r w:rsidRPr="00B05923">
        <w:rPr>
          <w:rFonts w:ascii="Malgun Gothic" w:eastAsia="Malgun Gothic" w:hAnsi="Malgun Gothic"/>
          <w:lang w:val="ko-KR" w:bidi="ko-KR"/>
        </w:rPr>
        <w:t>Microsoft SQL Server Analysis Services Visualization Library(버전 1.0.5.0)는 사용되지 않으며 제거해야 합니다. 이 릴리스의 관리 팩은 새로운 일반 Microsoft SQL Server Visualization Library(버전 6.6.7.6)를 사용합니다.</w:t>
      </w:r>
      <w:r w:rsidRPr="00B05923">
        <w:rPr>
          <w:rFonts w:ascii="Malgun Gothic" w:eastAsia="Malgun Gothic" w:hAnsi="Malgun Gothic"/>
          <w:lang w:val="ko-KR" w:bidi="ko-KR"/>
        </w:rPr>
        <w:br w:type="page"/>
      </w:r>
    </w:p>
    <w:p w14:paraId="200E2BFF" w14:textId="46E4E055" w:rsidR="003B3ECC" w:rsidRPr="00B05923" w:rsidRDefault="003B3ECC" w:rsidP="00294AE4">
      <w:pPr>
        <w:pStyle w:val="Heading3"/>
        <w:rPr>
          <w:rFonts w:ascii="Malgun Gothic" w:eastAsia="Malgun Gothic" w:hAnsi="Malgun Gothic"/>
        </w:rPr>
      </w:pPr>
      <w:bookmarkStart w:id="6" w:name="z1"/>
      <w:bookmarkStart w:id="7" w:name="_Toc469566559"/>
      <w:bookmarkEnd w:id="6"/>
      <w:r w:rsidRPr="00B05923">
        <w:rPr>
          <w:rFonts w:ascii="Malgun Gothic" w:eastAsia="Malgun Gothic" w:hAnsi="Malgun Gothic"/>
          <w:lang w:val="ko-KR" w:bidi="ko-KR"/>
        </w:rPr>
        <w:lastRenderedPageBreak/>
        <w:t>이 관리 팩의 파일</w:t>
      </w:r>
      <w:bookmarkEnd w:id="7"/>
    </w:p>
    <w:p w14:paraId="5ABA9C25" w14:textId="5F4D4FD2" w:rsidR="003B3ECC" w:rsidRPr="00B05923" w:rsidRDefault="00C530AB" w:rsidP="003B3ECC">
      <w:pPr>
        <w:rPr>
          <w:rFonts w:ascii="Malgun Gothic" w:eastAsia="Malgun Gothic" w:hAnsi="Malgun Gothic"/>
        </w:rPr>
      </w:pPr>
      <w:r w:rsidRPr="00B05923">
        <w:rPr>
          <w:rFonts w:ascii="Malgun Gothic" w:eastAsia="Malgun Gothic" w:hAnsi="Malgun Gothic"/>
          <w:lang w:val="ko-KR" w:bidi="ko-KR"/>
        </w:rPr>
        <w:t xml:space="preserve">SQL Server 2008 Analysis Services용 관리 팩에는 다음 파일이 포함되어 있습니다.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35278" w:rsidRPr="00B05923" w14:paraId="023F20C4" w14:textId="77777777" w:rsidTr="00B25851">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51828F2" w14:textId="77777777" w:rsidR="00D35278" w:rsidRPr="00B05923" w:rsidRDefault="00D35278" w:rsidP="00B25851">
            <w:pPr>
              <w:keepNext/>
              <w:rPr>
                <w:rFonts w:ascii="Malgun Gothic" w:eastAsia="Malgun Gothic" w:hAnsi="Malgun Gothic"/>
                <w:b/>
                <w:sz w:val="18"/>
                <w:szCs w:val="18"/>
              </w:rPr>
            </w:pPr>
            <w:r w:rsidRPr="00B05923">
              <w:rPr>
                <w:rFonts w:ascii="Malgun Gothic" w:eastAsia="Malgun Gothic" w:hAnsi="Malgun Gothic"/>
                <w:b/>
                <w:sz w:val="18"/>
                <w:szCs w:val="18"/>
                <w:lang w:val="ko-KR" w:bidi="ko-KR"/>
              </w:rPr>
              <w:t>파일</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AE79B56" w14:textId="77777777" w:rsidR="00D35278" w:rsidRPr="00B05923" w:rsidRDefault="00D35278" w:rsidP="00B25851">
            <w:pPr>
              <w:keepNext/>
              <w:rPr>
                <w:rFonts w:ascii="Malgun Gothic" w:eastAsia="Malgun Gothic" w:hAnsi="Malgun Gothic"/>
                <w:b/>
                <w:sz w:val="18"/>
                <w:szCs w:val="18"/>
              </w:rPr>
            </w:pPr>
            <w:r w:rsidRPr="00B05923">
              <w:rPr>
                <w:rFonts w:ascii="Malgun Gothic" w:eastAsia="Malgun Gothic" w:hAnsi="Malgun Gothic"/>
                <w:b/>
                <w:sz w:val="18"/>
                <w:szCs w:val="18"/>
                <w:lang w:val="ko-KR" w:bidi="ko-KR"/>
              </w:rPr>
              <w:t>설명</w:t>
            </w:r>
          </w:p>
        </w:tc>
      </w:tr>
      <w:tr w:rsidR="00D35278" w:rsidRPr="00B05923" w14:paraId="226E6EFB" w14:textId="77777777" w:rsidTr="00B25851">
        <w:tc>
          <w:tcPr>
            <w:tcW w:w="3866" w:type="dxa"/>
            <w:shd w:val="clear" w:color="auto" w:fill="auto"/>
          </w:tcPr>
          <w:p w14:paraId="4AD8AF9B" w14:textId="13E6C7BE" w:rsidR="00D35278" w:rsidRPr="00B05923" w:rsidRDefault="00D35278" w:rsidP="00612C4D">
            <w:pPr>
              <w:pStyle w:val="TextinList1"/>
              <w:ind w:left="0"/>
              <w:rPr>
                <w:rFonts w:ascii="Malgun Gothic" w:eastAsia="Malgun Gothic" w:hAnsi="Malgun Gothic"/>
                <w:color w:val="000000"/>
                <w:szCs w:val="22"/>
              </w:rPr>
            </w:pPr>
            <w:r w:rsidRPr="00B05923">
              <w:rPr>
                <w:rFonts w:ascii="Malgun Gothic" w:eastAsia="Malgun Gothic" w:hAnsi="Malgun Gothic"/>
                <w:color w:val="000000"/>
                <w:szCs w:val="22"/>
                <w:lang w:val="ko-KR" w:bidi="ko-KR"/>
              </w:rPr>
              <w:t>Microsoft.SQLServer.2008.AnalysisServices.Discovery.mpb</w:t>
            </w:r>
          </w:p>
        </w:tc>
        <w:tc>
          <w:tcPr>
            <w:tcW w:w="4946" w:type="dxa"/>
            <w:shd w:val="clear" w:color="auto" w:fill="auto"/>
          </w:tcPr>
          <w:p w14:paraId="75D5B42F" w14:textId="6C2DC77D" w:rsidR="00D35278" w:rsidRPr="00B05923" w:rsidRDefault="00D35278" w:rsidP="00832FF8">
            <w:pPr>
              <w:pStyle w:val="TextinList1"/>
              <w:ind w:left="0"/>
              <w:rPr>
                <w:rFonts w:ascii="Malgun Gothic" w:eastAsia="Malgun Gothic" w:hAnsi="Malgun Gothic"/>
                <w:color w:val="000000"/>
                <w:szCs w:val="22"/>
              </w:rPr>
            </w:pPr>
            <w:r w:rsidRPr="00B05923">
              <w:rPr>
                <w:rFonts w:ascii="Malgun Gothic" w:eastAsia="Malgun Gothic" w:hAnsi="Malgun Gothic"/>
                <w:color w:val="000000"/>
                <w:szCs w:val="22"/>
                <w:lang w:val="ko-KR" w:bidi="ko-KR"/>
              </w:rPr>
              <w:t>이 관리 팩은 Microsoft SQL Server 2008 Analysis Services 인스턴스 및 관련 개체를 검색합니다. 이 관리 팩은 검색 논리만 포함하며 검색된 개체를 모니터링하려면 별도의 모니터링 관리 팩을 가져와야 합니다. 필수 사항입니다.</w:t>
            </w:r>
          </w:p>
        </w:tc>
      </w:tr>
      <w:tr w:rsidR="00D35278" w:rsidRPr="00B05923" w14:paraId="35DF0912" w14:textId="77777777" w:rsidTr="00B25851">
        <w:tc>
          <w:tcPr>
            <w:tcW w:w="3866" w:type="dxa"/>
            <w:shd w:val="clear" w:color="auto" w:fill="auto"/>
          </w:tcPr>
          <w:p w14:paraId="01A44910" w14:textId="7ED935CF" w:rsidR="00D35278" w:rsidRPr="00B05923" w:rsidRDefault="00D35278" w:rsidP="00612C4D">
            <w:pPr>
              <w:pStyle w:val="TextinList1"/>
              <w:ind w:left="0"/>
              <w:rPr>
                <w:rFonts w:ascii="Malgun Gothic" w:eastAsia="Malgun Gothic" w:hAnsi="Malgun Gothic"/>
                <w:color w:val="000000"/>
                <w:szCs w:val="22"/>
              </w:rPr>
            </w:pPr>
            <w:r w:rsidRPr="00B05923">
              <w:rPr>
                <w:rFonts w:ascii="Malgun Gothic" w:eastAsia="Malgun Gothic" w:hAnsi="Malgun Gothic"/>
                <w:color w:val="000000"/>
                <w:szCs w:val="22"/>
                <w:lang w:val="ko-KR" w:bidi="ko-KR"/>
              </w:rPr>
              <w:t>Microsoft.SQLServer.2008.AnalysisServices.Monitoring.mpb</w:t>
            </w:r>
          </w:p>
        </w:tc>
        <w:tc>
          <w:tcPr>
            <w:tcW w:w="4946" w:type="dxa"/>
            <w:shd w:val="clear" w:color="auto" w:fill="auto"/>
          </w:tcPr>
          <w:p w14:paraId="16938EEE" w14:textId="1BEE30DD" w:rsidR="00D35278" w:rsidRPr="00B05923" w:rsidRDefault="00D35278" w:rsidP="00B25851">
            <w:pPr>
              <w:pStyle w:val="TextinList1"/>
              <w:ind w:left="0"/>
              <w:rPr>
                <w:rFonts w:ascii="Malgun Gothic" w:eastAsia="Malgun Gothic" w:hAnsi="Malgun Gothic"/>
                <w:color w:val="000000"/>
                <w:szCs w:val="22"/>
              </w:rPr>
            </w:pPr>
            <w:r w:rsidRPr="00B05923">
              <w:rPr>
                <w:rFonts w:ascii="Malgun Gothic" w:eastAsia="Malgun Gothic" w:hAnsi="Malgun Gothic"/>
                <w:color w:val="000000"/>
                <w:szCs w:val="22"/>
                <w:lang w:val="ko-KR" w:bidi="ko-KR"/>
              </w:rPr>
              <w:t>이 관리 팩은 Microsoft SQL Server 2008 Analysis Services를 모니터링할 수 있도록 합니다. Microsoft SQL 2008 Analysis Services(검색) 관리 팩에 따라 다릅니다. 필수 사항입니다.</w:t>
            </w:r>
          </w:p>
        </w:tc>
      </w:tr>
      <w:tr w:rsidR="00D35278" w:rsidRPr="00B05923" w14:paraId="2232E6C0" w14:textId="77777777" w:rsidTr="00B25851">
        <w:tc>
          <w:tcPr>
            <w:tcW w:w="3866" w:type="dxa"/>
            <w:shd w:val="clear" w:color="auto" w:fill="auto"/>
          </w:tcPr>
          <w:p w14:paraId="486BB6E4" w14:textId="44E0C823" w:rsidR="00D35278" w:rsidRPr="00B05923" w:rsidRDefault="00D35278" w:rsidP="00B25851">
            <w:pPr>
              <w:pStyle w:val="TextinList1"/>
              <w:ind w:left="0"/>
              <w:rPr>
                <w:rFonts w:ascii="Malgun Gothic" w:eastAsia="Malgun Gothic" w:hAnsi="Malgun Gothic"/>
                <w:color w:val="000000"/>
                <w:szCs w:val="22"/>
              </w:rPr>
            </w:pPr>
            <w:r w:rsidRPr="00B05923">
              <w:rPr>
                <w:rFonts w:ascii="Malgun Gothic" w:eastAsia="Malgun Gothic" w:hAnsi="Malgun Gothic"/>
                <w:color w:val="000000"/>
                <w:szCs w:val="22"/>
                <w:lang w:val="ko-KR" w:bidi="ko-KR"/>
              </w:rPr>
              <w:t>Microsoft.SQLServer.2008.AnalysisServices.Presentation.mpb</w:t>
            </w:r>
          </w:p>
        </w:tc>
        <w:tc>
          <w:tcPr>
            <w:tcW w:w="4946" w:type="dxa"/>
            <w:shd w:val="clear" w:color="auto" w:fill="auto"/>
          </w:tcPr>
          <w:p w14:paraId="67542596" w14:textId="29BCDBB1" w:rsidR="00D35278" w:rsidRPr="00B05923" w:rsidRDefault="00D35278" w:rsidP="00B25851">
            <w:pPr>
              <w:pStyle w:val="TextinList1"/>
              <w:ind w:left="0"/>
              <w:rPr>
                <w:rFonts w:ascii="Malgun Gothic" w:eastAsia="Malgun Gothic" w:hAnsi="Malgun Gothic"/>
                <w:color w:val="000000"/>
                <w:szCs w:val="22"/>
              </w:rPr>
            </w:pPr>
            <w:r w:rsidRPr="00B05923">
              <w:rPr>
                <w:rFonts w:ascii="Malgun Gothic" w:eastAsia="Malgun Gothic" w:hAnsi="Malgun Gothic"/>
                <w:color w:val="000000"/>
                <w:szCs w:val="22"/>
                <w:lang w:val="ko-KR" w:bidi="ko-KR"/>
              </w:rPr>
              <w:t>이 관리 팩은 SQL Server 2008 Analysis Services 대시보드를 추가합니다. (선택 사항)</w:t>
            </w:r>
          </w:p>
        </w:tc>
      </w:tr>
      <w:tr w:rsidR="00D35278" w:rsidRPr="00B05923" w14:paraId="0B5838B3" w14:textId="77777777" w:rsidTr="00B25851">
        <w:tc>
          <w:tcPr>
            <w:tcW w:w="3866" w:type="dxa"/>
            <w:shd w:val="clear" w:color="auto" w:fill="auto"/>
          </w:tcPr>
          <w:p w14:paraId="15CB25E0" w14:textId="248FEF43" w:rsidR="00D35278" w:rsidRPr="00B05923" w:rsidRDefault="00D35278" w:rsidP="00612C4D">
            <w:pPr>
              <w:pStyle w:val="TextinList1"/>
              <w:ind w:left="0"/>
              <w:rPr>
                <w:rFonts w:ascii="Malgun Gothic" w:eastAsia="Malgun Gothic" w:hAnsi="Malgun Gothic"/>
                <w:color w:val="000000"/>
                <w:szCs w:val="22"/>
              </w:rPr>
            </w:pPr>
            <w:r w:rsidRPr="00B05923">
              <w:rPr>
                <w:rFonts w:ascii="Malgun Gothic" w:eastAsia="Malgun Gothic" w:hAnsi="Malgun Gothic"/>
                <w:color w:val="000000"/>
                <w:szCs w:val="22"/>
                <w:lang w:val="ko-KR" w:bidi="ko-KR"/>
              </w:rPr>
              <w:t>Microsoft.SQLServer.2008.AnalysisServices.Views.mp</w:t>
            </w:r>
          </w:p>
        </w:tc>
        <w:tc>
          <w:tcPr>
            <w:tcW w:w="4946" w:type="dxa"/>
            <w:shd w:val="clear" w:color="auto" w:fill="auto"/>
          </w:tcPr>
          <w:p w14:paraId="2D78B8D9" w14:textId="782CC4CC" w:rsidR="00D35278" w:rsidRPr="00B05923" w:rsidRDefault="00D35278" w:rsidP="00B25851">
            <w:pPr>
              <w:pStyle w:val="TextinList1"/>
              <w:ind w:left="0"/>
              <w:rPr>
                <w:rFonts w:ascii="Malgun Gothic" w:eastAsia="Malgun Gothic" w:hAnsi="Malgun Gothic"/>
                <w:color w:val="000000"/>
                <w:szCs w:val="22"/>
              </w:rPr>
            </w:pPr>
            <w:r w:rsidRPr="00B05923">
              <w:rPr>
                <w:rFonts w:ascii="Malgun Gothic" w:eastAsia="Malgun Gothic" w:hAnsi="Malgun Gothic"/>
                <w:color w:val="000000"/>
                <w:szCs w:val="22"/>
                <w:lang w:val="ko-KR" w:bidi="ko-KR"/>
              </w:rPr>
              <w:t>이 관리 팩은 Microsoft SQL Server 2008 Analysis Services 관리 팩의 뷰 및 폴더 구조를 포함합니다. (선택 사항)</w:t>
            </w:r>
          </w:p>
        </w:tc>
      </w:tr>
      <w:tr w:rsidR="00D35278" w:rsidRPr="00B05923" w14:paraId="726D226E" w14:textId="77777777" w:rsidTr="00B25851">
        <w:tc>
          <w:tcPr>
            <w:tcW w:w="3866" w:type="dxa"/>
            <w:shd w:val="clear" w:color="auto" w:fill="auto"/>
          </w:tcPr>
          <w:p w14:paraId="5283D2AA" w14:textId="77777777" w:rsidR="00D35278" w:rsidRPr="00B05923" w:rsidRDefault="00D35278" w:rsidP="00B25851">
            <w:pPr>
              <w:rPr>
                <w:rFonts w:ascii="Malgun Gothic" w:eastAsia="Malgun Gothic" w:hAnsi="Malgun Gothic"/>
              </w:rPr>
            </w:pPr>
            <w:r w:rsidRPr="00B05923">
              <w:rPr>
                <w:rFonts w:ascii="Malgun Gothic" w:eastAsia="Malgun Gothic" w:hAnsi="Malgun Gothic"/>
                <w:color w:val="000000"/>
                <w:szCs w:val="22"/>
                <w:lang w:val="ko-KR" w:bidi="ko-KR"/>
              </w:rPr>
              <w:t>Microsoft.SQLServer.Generic.Presentation.mp</w:t>
            </w:r>
          </w:p>
        </w:tc>
        <w:tc>
          <w:tcPr>
            <w:tcW w:w="4946" w:type="dxa"/>
            <w:shd w:val="clear" w:color="auto" w:fill="auto"/>
          </w:tcPr>
          <w:p w14:paraId="2635A0F8" w14:textId="77777777" w:rsidR="00D35278" w:rsidRPr="00B05923" w:rsidRDefault="00D35278" w:rsidP="00B25851">
            <w:pPr>
              <w:pStyle w:val="TextinList1"/>
              <w:ind w:left="0"/>
              <w:rPr>
                <w:rStyle w:val="Italic"/>
                <w:rFonts w:ascii="Malgun Gothic" w:eastAsia="Malgun Gothic" w:hAnsi="Malgun Gothic"/>
              </w:rPr>
            </w:pPr>
            <w:r w:rsidRPr="00B05923">
              <w:rPr>
                <w:rFonts w:ascii="Malgun Gothic" w:eastAsia="Malgun Gothic" w:hAnsi="Malgun Gothic"/>
                <w:color w:val="000000"/>
                <w:szCs w:val="22"/>
                <w:lang w:val="ko-KR" w:bidi="ko-KR"/>
              </w:rPr>
              <w:t>이 관리 팩은 공통 폴더 구조 및 보기를 정의합니다. (선택 사항)</w:t>
            </w:r>
          </w:p>
        </w:tc>
      </w:tr>
      <w:tr w:rsidR="00D35278" w:rsidRPr="00B05923" w14:paraId="666E22F4" w14:textId="77777777" w:rsidTr="00B25851">
        <w:tc>
          <w:tcPr>
            <w:tcW w:w="3866" w:type="dxa"/>
            <w:shd w:val="clear" w:color="auto" w:fill="auto"/>
          </w:tcPr>
          <w:p w14:paraId="5FCEDC15" w14:textId="77777777" w:rsidR="00D35278" w:rsidRPr="00B05923" w:rsidRDefault="00D35278" w:rsidP="00B25851">
            <w:pPr>
              <w:rPr>
                <w:rFonts w:ascii="Malgun Gothic" w:eastAsia="Malgun Gothic" w:hAnsi="Malgun Gothic"/>
              </w:rPr>
            </w:pPr>
            <w:r w:rsidRPr="00B05923">
              <w:rPr>
                <w:rFonts w:ascii="Malgun Gothic" w:eastAsia="Malgun Gothic" w:hAnsi="Malgun Gothic"/>
                <w:color w:val="000000"/>
                <w:szCs w:val="22"/>
                <w:lang w:val="ko-KR" w:bidi="ko-KR"/>
              </w:rPr>
              <w:t>Microsoft.SQLServer.Generic.Dashboards.mp</w:t>
            </w:r>
          </w:p>
        </w:tc>
        <w:tc>
          <w:tcPr>
            <w:tcW w:w="4946" w:type="dxa"/>
            <w:shd w:val="clear" w:color="auto" w:fill="auto"/>
          </w:tcPr>
          <w:p w14:paraId="1DDDF0DD" w14:textId="77777777" w:rsidR="00D35278" w:rsidRPr="00B05923" w:rsidRDefault="00D35278" w:rsidP="00B25851">
            <w:pPr>
              <w:pStyle w:val="TextinList1"/>
              <w:ind w:left="0"/>
              <w:rPr>
                <w:rStyle w:val="Italic"/>
                <w:rFonts w:ascii="Malgun Gothic" w:eastAsia="Malgun Gothic" w:hAnsi="Malgun Gothic"/>
              </w:rPr>
            </w:pPr>
            <w:r w:rsidRPr="00B05923">
              <w:rPr>
                <w:rFonts w:ascii="Malgun Gothic" w:eastAsia="Malgun Gothic" w:hAnsi="Malgun Gothic"/>
                <w:color w:val="000000"/>
                <w:szCs w:val="22"/>
                <w:lang w:val="ko-KR" w:bidi="ko-KR"/>
              </w:rPr>
              <w:t>이 관리 팩은 SQL Server 대시보드에 필요한 공통 구성 요소를 정의합니다. (선택 사항)</w:t>
            </w:r>
          </w:p>
        </w:tc>
      </w:tr>
      <w:tr w:rsidR="00D35278" w:rsidRPr="00B05923" w14:paraId="147B663D" w14:textId="77777777" w:rsidTr="00B25851">
        <w:tc>
          <w:tcPr>
            <w:tcW w:w="3866" w:type="dxa"/>
            <w:shd w:val="clear" w:color="auto" w:fill="auto"/>
          </w:tcPr>
          <w:p w14:paraId="6E43A480" w14:textId="77777777" w:rsidR="00D35278" w:rsidRPr="00B05923" w:rsidRDefault="00D35278" w:rsidP="00B25851">
            <w:pPr>
              <w:rPr>
                <w:rFonts w:ascii="Malgun Gothic" w:eastAsia="Malgun Gothic" w:hAnsi="Malgun Gothic"/>
                <w:color w:val="000000"/>
                <w:szCs w:val="22"/>
              </w:rPr>
            </w:pPr>
            <w:r w:rsidRPr="00B05923">
              <w:rPr>
                <w:rFonts w:ascii="Malgun Gothic" w:eastAsia="Malgun Gothic" w:hAnsi="Malgun Gothic"/>
                <w:lang w:val="ko-KR" w:bidi="ko-KR"/>
              </w:rPr>
              <w:t>Microsoft.SQLServer.Visualization.Library.mpb</w:t>
            </w:r>
          </w:p>
          <w:p w14:paraId="2A3FCE39" w14:textId="77777777" w:rsidR="00945257" w:rsidRPr="00B05923" w:rsidRDefault="00945257" w:rsidP="00B25851">
            <w:pPr>
              <w:rPr>
                <w:rFonts w:ascii="Malgun Gothic" w:eastAsia="Malgun Gothic" w:hAnsi="Malgun Gothic"/>
                <w:kern w:val="0"/>
              </w:rPr>
            </w:pPr>
          </w:p>
        </w:tc>
        <w:tc>
          <w:tcPr>
            <w:tcW w:w="4946" w:type="dxa"/>
            <w:shd w:val="clear" w:color="auto" w:fill="auto"/>
          </w:tcPr>
          <w:p w14:paraId="6CD7238A" w14:textId="33FC2426" w:rsidR="00D35278" w:rsidRPr="00B05923" w:rsidRDefault="00D35278" w:rsidP="00B25851">
            <w:pPr>
              <w:pStyle w:val="TextinList1"/>
              <w:ind w:left="0"/>
              <w:rPr>
                <w:rStyle w:val="Italic"/>
                <w:rFonts w:ascii="Malgun Gothic" w:eastAsia="Malgun Gothic" w:hAnsi="Malgun Gothic"/>
              </w:rPr>
            </w:pPr>
            <w:r w:rsidRPr="00B05923">
              <w:rPr>
                <w:rFonts w:ascii="Malgun Gothic" w:eastAsia="Malgun Gothic" w:hAnsi="Malgun Gothic"/>
                <w:color w:val="000000"/>
                <w:szCs w:val="22"/>
                <w:lang w:val="ko-KR" w:bidi="ko-KR"/>
              </w:rPr>
              <w:t>이 관리 팩은 SQL Server 대시보드에 필요한 기본 시각적 구성 요소를 포함합니다. (선택 사항)</w:t>
            </w:r>
          </w:p>
        </w:tc>
      </w:tr>
    </w:tbl>
    <w:p w14:paraId="01B4E926" w14:textId="77777777" w:rsidR="004B7F32" w:rsidRPr="00B05923" w:rsidRDefault="004B7F32">
      <w:pPr>
        <w:spacing w:before="0" w:after="0" w:line="240" w:lineRule="auto"/>
        <w:rPr>
          <w:rFonts w:ascii="Malgun Gothic" w:eastAsia="Malgun Gothic" w:hAnsi="Malgun Gothic"/>
          <w:b/>
          <w:sz w:val="36"/>
          <w:szCs w:val="36"/>
        </w:rPr>
      </w:pPr>
      <w:r w:rsidRPr="00B05923">
        <w:rPr>
          <w:rFonts w:ascii="Malgun Gothic" w:eastAsia="Malgun Gothic" w:hAnsi="Malgun Gothic"/>
          <w:lang w:val="ko-KR" w:bidi="ko-KR"/>
        </w:rPr>
        <w:br w:type="page"/>
      </w:r>
    </w:p>
    <w:p w14:paraId="3CEA932A" w14:textId="7BE3F045" w:rsidR="003B3ECC" w:rsidRPr="00B05923" w:rsidRDefault="00C530AB" w:rsidP="00C2340D">
      <w:pPr>
        <w:pStyle w:val="Heading2"/>
        <w:rPr>
          <w:rFonts w:ascii="Malgun Gothic" w:eastAsia="Malgun Gothic" w:hAnsi="Malgun Gothic"/>
        </w:rPr>
      </w:pPr>
      <w:bookmarkStart w:id="8" w:name="_Toc469566560"/>
      <w:r w:rsidRPr="00B05923">
        <w:rPr>
          <w:rFonts w:ascii="Malgun Gothic" w:eastAsia="Malgun Gothic" w:hAnsi="Malgun Gothic"/>
          <w:lang w:val="ko-KR" w:bidi="ko-KR"/>
        </w:rPr>
        <w:lastRenderedPageBreak/>
        <w:t>관리 팩 용도</w:t>
      </w:r>
      <w:bookmarkStart w:id="9" w:name="zde7c4c32ebbb47e09c9cae5a90b1176f"/>
      <w:bookmarkEnd w:id="8"/>
      <w:bookmarkEnd w:id="9"/>
    </w:p>
    <w:p w14:paraId="1C841B45" w14:textId="26AF2598" w:rsidR="00365C56" w:rsidRPr="00B05923" w:rsidRDefault="00365C56" w:rsidP="0076583C">
      <w:pPr>
        <w:jc w:val="both"/>
        <w:rPr>
          <w:rFonts w:ascii="Malgun Gothic" w:eastAsia="Malgun Gothic" w:hAnsi="Malgun Gothic"/>
        </w:rPr>
      </w:pPr>
      <w:r w:rsidRPr="00B05923">
        <w:rPr>
          <w:rFonts w:ascii="Malgun Gothic" w:eastAsia="Malgun Gothic" w:hAnsi="Malgun Gothic"/>
          <w:lang w:val="ko-KR" w:bidi="ko-KR"/>
        </w:rPr>
        <w:t>이 관리 팩은 SQL Server 2008 Analysis Services 인스턴스, 데이터베이스 및 파티션에 대한 모니터링을 제공합니다.</w:t>
      </w:r>
    </w:p>
    <w:p w14:paraId="0E1C832F" w14:textId="77777777" w:rsidR="003B3ECC" w:rsidRPr="00B05923" w:rsidRDefault="003B3ECC" w:rsidP="003B3ECC">
      <w:pPr>
        <w:rPr>
          <w:rFonts w:ascii="Malgun Gothic" w:eastAsia="Malgun Gothic" w:hAnsi="Malgun Gothic"/>
        </w:rPr>
      </w:pPr>
      <w:r w:rsidRPr="00B05923">
        <w:rPr>
          <w:rFonts w:ascii="Malgun Gothic" w:eastAsia="Malgun Gothic" w:hAnsi="Malgun Gothic"/>
          <w:lang w:val="ko-KR" w:bidi="ko-KR"/>
        </w:rPr>
        <w:t>섹션 내용</w:t>
      </w:r>
    </w:p>
    <w:p w14:paraId="76E15C24" w14:textId="5B00FDC9" w:rsidR="003B3ECC" w:rsidRPr="00B0592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B05923">
        <w:rPr>
          <w:rFonts w:ascii="Malgun Gothic" w:eastAsia="Malgun Gothic" w:hAnsi="Malgun Gothic"/>
          <w:lang w:val="ko-KR" w:bidi="ko-KR"/>
        </w:rPr>
        <w:t>•</w:t>
      </w:r>
      <w:r w:rsidRPr="00B05923">
        <w:rPr>
          <w:rFonts w:ascii="Malgun Gothic" w:eastAsia="Malgun Gothic" w:hAnsi="Malgun Gothic"/>
          <w:lang w:val="ko-KR" w:bidi="ko-KR"/>
        </w:rPr>
        <w:tab/>
      </w:r>
      <w:hyperlink w:anchor="z5a9ff008734b4183946f840ae0464ab0" w:history="1">
        <w:r w:rsidRPr="00B05923">
          <w:rPr>
            <w:rStyle w:val="Hyperlink"/>
            <w:rFonts w:ascii="Malgun Gothic" w:eastAsia="Malgun Gothic" w:hAnsi="Malgun Gothic" w:cs="Malgun Gothic" w:hint="eastAsia"/>
            <w:lang w:val="ko-KR" w:bidi="ko-KR"/>
          </w:rPr>
          <w:t>모니터링</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시나리오</w:t>
        </w:r>
      </w:hyperlink>
    </w:p>
    <w:p w14:paraId="3E98C884" w14:textId="5014EDEC" w:rsidR="003B3ECC" w:rsidRPr="00B0592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B05923">
        <w:rPr>
          <w:rFonts w:ascii="Malgun Gothic" w:eastAsia="Malgun Gothic" w:hAnsi="Malgun Gothic"/>
          <w:lang w:val="ko-KR" w:bidi="ko-KR"/>
        </w:rPr>
        <w:t>•</w:t>
      </w:r>
      <w:r w:rsidRPr="00B05923">
        <w:rPr>
          <w:rFonts w:ascii="Malgun Gothic" w:eastAsia="Malgun Gothic" w:hAnsi="Malgun Gothic"/>
          <w:lang w:val="ko-KR" w:bidi="ko-KR"/>
        </w:rPr>
        <w:tab/>
      </w:r>
      <w:hyperlink w:anchor="zb8b3e32eb8154a8da8b18b606568e65d" w:history="1">
        <w:r w:rsidRPr="00B05923">
          <w:rPr>
            <w:rStyle w:val="Hyperlink"/>
            <w:rFonts w:ascii="Malgun Gothic" w:eastAsia="Malgun Gothic" w:hAnsi="Malgun Gothic" w:cs="Malgun Gothic" w:hint="eastAsia"/>
            <w:lang w:val="ko-KR" w:bidi="ko-KR"/>
          </w:rPr>
          <w:t>상태</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롤업</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방식</w:t>
        </w:r>
      </w:hyperlink>
    </w:p>
    <w:p w14:paraId="0651381D" w14:textId="4DF851C6" w:rsidR="003B3ECC" w:rsidRPr="00B05923" w:rsidRDefault="003B3ECC" w:rsidP="0076583C">
      <w:pPr>
        <w:jc w:val="both"/>
        <w:rPr>
          <w:rFonts w:ascii="Malgun Gothic" w:eastAsia="Malgun Gothic" w:hAnsi="Malgun Gothic"/>
        </w:rPr>
      </w:pPr>
      <w:r w:rsidRPr="00B05923">
        <w:rPr>
          <w:rFonts w:ascii="Malgun Gothic" w:eastAsia="Malgun Gothic" w:hAnsi="Malgun Gothic"/>
          <w:lang w:val="ko-KR" w:bidi="ko-KR"/>
        </w:rPr>
        <w:t xml:space="preserve">이 관리 팩에 포함된 검색, 규칙, 모니터, 보기 및 보고서에 대한 자세한 내용은 </w:t>
      </w:r>
      <w:hyperlink w:anchor="zf475f3cc57b84a049d89cda7b1f37ba8" w:history="1">
        <w:r w:rsidRPr="00B05923">
          <w:rPr>
            <w:rStyle w:val="Hyperlink"/>
            <w:rFonts w:ascii="Malgun Gothic" w:eastAsia="Malgun Gothic" w:hAnsi="Malgun Gothic" w:cs="Malgun Gothic" w:hint="eastAsia"/>
            <w:lang w:val="ko-KR" w:bidi="ko-KR"/>
          </w:rPr>
          <w:t>부록</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관리</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팩</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내용</w:t>
        </w:r>
      </w:hyperlink>
      <w:r w:rsidRPr="00B05923">
        <w:rPr>
          <w:rFonts w:ascii="Malgun Gothic" w:eastAsia="Malgun Gothic" w:hAnsi="Malgun Gothic"/>
          <w:lang w:val="ko-KR" w:bidi="ko-KR"/>
        </w:rPr>
        <w:t>을 참조하세요.</w:t>
      </w:r>
    </w:p>
    <w:p w14:paraId="74E260F0" w14:textId="77777777" w:rsidR="003B3ECC" w:rsidRPr="00B05923" w:rsidRDefault="003B3ECC" w:rsidP="00697CBF">
      <w:pPr>
        <w:pStyle w:val="Heading3"/>
        <w:rPr>
          <w:rFonts w:ascii="Malgun Gothic" w:eastAsia="Malgun Gothic" w:hAnsi="Malgun Gothic"/>
        </w:rPr>
      </w:pPr>
      <w:bookmarkStart w:id="10" w:name="_Monitoring_Scenarios"/>
      <w:bookmarkStart w:id="11" w:name="_Ref375230891"/>
      <w:bookmarkStart w:id="12" w:name="_Toc469566561"/>
      <w:bookmarkEnd w:id="10"/>
      <w:r w:rsidRPr="00B05923">
        <w:rPr>
          <w:rFonts w:ascii="Malgun Gothic" w:eastAsia="Malgun Gothic" w:hAnsi="Malgun Gothic"/>
          <w:lang w:val="ko-KR" w:bidi="ko-KR"/>
        </w:rPr>
        <w:t>모니터링 시나리오</w:t>
      </w:r>
      <w:bookmarkStart w:id="13" w:name="z5a9ff008734b4183946f840ae0464ab0"/>
      <w:bookmarkEnd w:id="11"/>
      <w:bookmarkEnd w:id="12"/>
      <w:bookmarkEnd w:id="13"/>
    </w:p>
    <w:p w14:paraId="2BADBE11" w14:textId="77777777" w:rsidR="003B3ECC" w:rsidRPr="00B05923" w:rsidRDefault="003B3ECC" w:rsidP="003B3ECC">
      <w:pPr>
        <w:pStyle w:val="TableSpacing"/>
        <w:rPr>
          <w:rFonts w:ascii="Malgun Gothic" w:eastAsia="Malgun Gothic" w:hAnsi="Malgun Gothic"/>
        </w:rPr>
      </w:pPr>
    </w:p>
    <w:p w14:paraId="436154CA" w14:textId="77777777" w:rsidR="003B3ECC" w:rsidRPr="00B05923" w:rsidRDefault="003B3ECC" w:rsidP="003B3ECC">
      <w:pPr>
        <w:pStyle w:val="TableSpacing"/>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62"/>
        <w:gridCol w:w="1572"/>
        <w:gridCol w:w="5276"/>
      </w:tblGrid>
      <w:tr w:rsidR="008940A4" w:rsidRPr="00B05923" w14:paraId="310E4D93" w14:textId="77777777" w:rsidTr="00461ED2">
        <w:trPr>
          <w:tblHeader/>
        </w:trPr>
        <w:tc>
          <w:tcPr>
            <w:tcW w:w="1787"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B05923" w:rsidRDefault="008940A4" w:rsidP="00421C43">
            <w:pPr>
              <w:keepNext/>
              <w:rPr>
                <w:rFonts w:ascii="Malgun Gothic" w:eastAsia="Malgun Gothic" w:hAnsi="Malgun Gothic"/>
                <w:b/>
                <w:sz w:val="18"/>
                <w:szCs w:val="18"/>
              </w:rPr>
            </w:pPr>
            <w:r w:rsidRPr="00B05923">
              <w:rPr>
                <w:rFonts w:ascii="Malgun Gothic" w:eastAsia="Malgun Gothic" w:hAnsi="Malgun Gothic"/>
                <w:b/>
                <w:sz w:val="18"/>
                <w:szCs w:val="18"/>
                <w:lang w:val="ko-KR" w:bidi="ko-KR"/>
              </w:rPr>
              <w:t>모니터링 시나리오</w:t>
            </w:r>
          </w:p>
        </w:tc>
        <w:tc>
          <w:tcPr>
            <w:tcW w:w="156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B05923" w:rsidRDefault="008940A4" w:rsidP="00421C43">
            <w:pPr>
              <w:keepNext/>
              <w:rPr>
                <w:rFonts w:ascii="Malgun Gothic" w:eastAsia="Malgun Gothic" w:hAnsi="Malgun Gothic"/>
                <w:b/>
                <w:sz w:val="18"/>
                <w:szCs w:val="18"/>
              </w:rPr>
            </w:pPr>
            <w:r w:rsidRPr="00B05923">
              <w:rPr>
                <w:rFonts w:ascii="Malgun Gothic" w:eastAsia="Malgun Gothic" w:hAnsi="Malgun Gothic"/>
                <w:b/>
                <w:sz w:val="18"/>
                <w:szCs w:val="18"/>
                <w:lang w:val="ko-KR" w:bidi="ko-KR"/>
              </w:rPr>
              <w:t>설명</w:t>
            </w:r>
          </w:p>
        </w:tc>
        <w:tc>
          <w:tcPr>
            <w:tcW w:w="546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B05923" w:rsidRDefault="008940A4" w:rsidP="00421C43">
            <w:pPr>
              <w:keepNext/>
              <w:rPr>
                <w:rFonts w:ascii="Malgun Gothic" w:eastAsia="Malgun Gothic" w:hAnsi="Malgun Gothic"/>
                <w:b/>
                <w:sz w:val="18"/>
                <w:szCs w:val="18"/>
              </w:rPr>
            </w:pPr>
            <w:r w:rsidRPr="00B05923">
              <w:rPr>
                <w:rFonts w:ascii="Malgun Gothic" w:eastAsia="Malgun Gothic" w:hAnsi="Malgun Gothic"/>
                <w:b/>
                <w:sz w:val="18"/>
                <w:szCs w:val="18"/>
                <w:lang w:val="ko-KR" w:bidi="ko-KR"/>
              </w:rPr>
              <w:t>연결된 규칙 및 모니터</w:t>
            </w:r>
          </w:p>
        </w:tc>
      </w:tr>
      <w:tr w:rsidR="008940A4" w:rsidRPr="00B05923" w14:paraId="6B5B19CA" w14:textId="77777777" w:rsidTr="00461ED2">
        <w:tc>
          <w:tcPr>
            <w:tcW w:w="1787" w:type="dxa"/>
            <w:shd w:val="clear" w:color="auto" w:fill="auto"/>
          </w:tcPr>
          <w:p w14:paraId="0CC2DFCA" w14:textId="77777777" w:rsidR="008940A4" w:rsidRPr="00B05923" w:rsidRDefault="007970B5" w:rsidP="0096286C">
            <w:pPr>
              <w:rPr>
                <w:rFonts w:ascii="Malgun Gothic" w:eastAsia="Malgun Gothic" w:hAnsi="Malgun Gothic"/>
                <w:i/>
              </w:rPr>
            </w:pPr>
            <w:r w:rsidRPr="00B05923">
              <w:rPr>
                <w:rStyle w:val="Italic"/>
                <w:rFonts w:ascii="Malgun Gothic" w:eastAsia="Malgun Gothic" w:hAnsi="Malgun Gothic"/>
                <w:i w:val="0"/>
                <w:lang w:val="ko-KR" w:bidi="ko-KR"/>
              </w:rPr>
              <w:t xml:space="preserve">SSAS 인스턴스 </w:t>
            </w:r>
            <w:r w:rsidRPr="00B05923">
              <w:rPr>
                <w:rFonts w:ascii="Malgun Gothic" w:eastAsia="Malgun Gothic" w:hAnsi="Malgun Gothic"/>
                <w:lang w:val="ko-KR" w:bidi="ko-KR"/>
              </w:rPr>
              <w:t>모니터링</w:t>
            </w:r>
          </w:p>
        </w:tc>
        <w:tc>
          <w:tcPr>
            <w:tcW w:w="1560" w:type="dxa"/>
            <w:shd w:val="clear" w:color="auto" w:fill="auto"/>
          </w:tcPr>
          <w:p w14:paraId="2B1004A0" w14:textId="34E1EE69" w:rsidR="008940A4" w:rsidRPr="00B05923" w:rsidRDefault="007970B5" w:rsidP="00253F81">
            <w:pPr>
              <w:jc w:val="both"/>
              <w:rPr>
                <w:rFonts w:ascii="Malgun Gothic" w:eastAsia="Malgun Gothic" w:hAnsi="Malgun Gothic"/>
              </w:rPr>
            </w:pPr>
            <w:r w:rsidRPr="00B05923">
              <w:rPr>
                <w:rStyle w:val="Italic"/>
                <w:rFonts w:ascii="Malgun Gothic" w:eastAsia="Malgun Gothic" w:hAnsi="Malgun Gothic"/>
                <w:i w:val="0"/>
                <w:lang w:val="ko-KR" w:bidi="ko-KR"/>
              </w:rPr>
              <w:t xml:space="preserve">이 시나리오는 SSAS 인스턴스의 상태 측면에 대한 모니터링을 제공합니다. </w:t>
            </w:r>
          </w:p>
        </w:tc>
        <w:tc>
          <w:tcPr>
            <w:tcW w:w="5465" w:type="dxa"/>
            <w:shd w:val="clear" w:color="auto" w:fill="auto"/>
          </w:tcPr>
          <w:p w14:paraId="208E4977" w14:textId="71BACA1B" w:rsidR="008940A4" w:rsidRPr="00B05923" w:rsidRDefault="008940A4" w:rsidP="003B1AB6">
            <w:pPr>
              <w:numPr>
                <w:ilvl w:val="0"/>
                <w:numId w:val="15"/>
              </w:numPr>
              <w:ind w:left="0" w:firstLine="4"/>
              <w:jc w:val="both"/>
              <w:rPr>
                <w:rFonts w:ascii="Malgun Gothic" w:eastAsia="Malgun Gothic" w:hAnsi="Malgun Gothic"/>
                <w:kern w:val="0"/>
              </w:rPr>
            </w:pPr>
            <w:r w:rsidRPr="00B05923">
              <w:rPr>
                <w:rFonts w:ascii="Malgun Gothic" w:eastAsia="Malgun Gothic" w:hAnsi="Malgun Gothic"/>
                <w:b/>
                <w:kern w:val="0"/>
                <w:lang w:val="ko-KR" w:bidi="ko-KR"/>
              </w:rPr>
              <w:t>서비스 상태</w:t>
            </w:r>
            <w:r w:rsidRPr="00B05923">
              <w:rPr>
                <w:rFonts w:ascii="Malgun Gothic" w:eastAsia="Malgun Gothic" w:hAnsi="Malgun Gothic"/>
                <w:kern w:val="0"/>
                <w:lang w:val="ko-KR" w:bidi="ko-KR"/>
              </w:rPr>
              <w:t xml:space="preserve">. </w:t>
            </w:r>
            <w:r w:rsidR="0039493E" w:rsidRPr="00B05923">
              <w:rPr>
                <w:rStyle w:val="mp-value2"/>
                <w:rFonts w:ascii="Malgun Gothic" w:eastAsia="Malgun Gothic" w:hAnsi="Malgun Gothic"/>
                <w:lang w:val="ko-KR" w:bidi="ko-KR"/>
              </w:rPr>
              <w:t>이 모니터는 SSAS 인스턴스의 Windows 서비스가 구성된 임계값보다 오랜 기간 동안 실행 상태가 아닌 경우 알림을 생성합니다.</w:t>
            </w:r>
          </w:p>
          <w:p w14:paraId="0DA51DD2" w14:textId="439DF58B" w:rsidR="008940A4" w:rsidRPr="00B05923" w:rsidRDefault="00E80B56" w:rsidP="00E80B56">
            <w:pPr>
              <w:numPr>
                <w:ilvl w:val="0"/>
                <w:numId w:val="15"/>
              </w:numPr>
              <w:ind w:left="0" w:firstLine="0"/>
              <w:jc w:val="both"/>
              <w:rPr>
                <w:rFonts w:ascii="Malgun Gothic" w:eastAsia="Malgun Gothic" w:hAnsi="Malgun Gothic"/>
              </w:rPr>
            </w:pPr>
            <w:r w:rsidRPr="00B05923">
              <w:rPr>
                <w:rFonts w:ascii="Malgun Gothic" w:eastAsia="Malgun Gothic" w:hAnsi="Malgun Gothic"/>
                <w:b/>
                <w:lang w:val="ko-KR" w:bidi="ko-KR"/>
              </w:rPr>
              <w:t>SQL Server와 메모리 구성 충돌</w:t>
            </w:r>
            <w:r w:rsidRPr="00B05923">
              <w:rPr>
                <w:rFonts w:ascii="Malgun Gothic" w:eastAsia="Malgun Gothic" w:hAnsi="Malgun Gothic"/>
                <w:kern w:val="0"/>
                <w:lang w:val="ko-KR" w:bidi="ko-KR"/>
              </w:rPr>
              <w:t xml:space="preserve">. </w:t>
            </w:r>
            <w:r w:rsidR="00C84210" w:rsidRPr="00B05923">
              <w:rPr>
                <w:rStyle w:val="mp-value2"/>
                <w:rFonts w:ascii="Malgun Gothic" w:eastAsia="Malgun Gothic" w:hAnsi="Malgun Gothic"/>
                <w:lang w:val="ko-KR" w:bidi="ko-KR"/>
              </w:rPr>
              <w:t>이 모니터는 서버에서 실행 중인 SQL Server 관계형 데이터베이스 엔진 프로세스가 있고 SSAS 인스턴스의 TotalMemoryLimit 구성이 지정된 임계값보다 높은 경우 SQL Server 프로세스의 메모리가 충분한지 확인하도록 알림을 생성합니다.</w:t>
            </w:r>
          </w:p>
          <w:p w14:paraId="1275AEA0" w14:textId="61DF6EAE" w:rsidR="008940A4" w:rsidRPr="00B05923" w:rsidRDefault="00C84210" w:rsidP="003B1AB6">
            <w:pPr>
              <w:numPr>
                <w:ilvl w:val="0"/>
                <w:numId w:val="15"/>
              </w:numPr>
              <w:ind w:left="0" w:firstLine="4"/>
              <w:jc w:val="both"/>
              <w:rPr>
                <w:rFonts w:ascii="Malgun Gothic" w:eastAsia="Malgun Gothic" w:hAnsi="Malgun Gothic"/>
                <w:kern w:val="0"/>
              </w:rPr>
            </w:pPr>
            <w:r w:rsidRPr="00B05923">
              <w:rPr>
                <w:rFonts w:ascii="Malgun Gothic" w:eastAsia="Malgun Gothic" w:hAnsi="Malgun Gothic"/>
                <w:b/>
                <w:szCs w:val="18"/>
                <w:lang w:val="ko-KR" w:bidi="ko-KR"/>
              </w:rPr>
              <w:t>TotalMemoryLimit 구성</w:t>
            </w:r>
            <w:r w:rsidR="008940A4" w:rsidRPr="00B05923">
              <w:rPr>
                <w:rFonts w:ascii="Malgun Gothic" w:eastAsia="Malgun Gothic" w:hAnsi="Malgun Gothic"/>
                <w:kern w:val="0"/>
                <w:lang w:val="ko-KR" w:bidi="ko-KR"/>
              </w:rPr>
              <w:t xml:space="preserve">. </w:t>
            </w:r>
            <w:r w:rsidRPr="00B05923">
              <w:rPr>
                <w:rFonts w:ascii="Malgun Gothic" w:eastAsia="Malgun Gothic" w:hAnsi="Malgun Gothic"/>
                <w:lang w:val="ko-KR" w:bidi="ko-KR"/>
              </w:rPr>
              <w:t>이 모니터는 SSAS 인스턴스에 대해 구성된 TotalMemoryLimit가 구성된 임계값을 초과하여 운영 체제가 필수 기본 기능을 수행하는 데 필요한 2GB 이상의 실제 메모리 할당이 위험해지는 경우 알림을 생성합니다.</w:t>
            </w:r>
          </w:p>
          <w:p w14:paraId="47B8DF7B" w14:textId="1E6E969D" w:rsidR="008940A4" w:rsidRPr="00B05923" w:rsidRDefault="00C84210" w:rsidP="003B1AB6">
            <w:pPr>
              <w:numPr>
                <w:ilvl w:val="0"/>
                <w:numId w:val="15"/>
              </w:numPr>
              <w:ind w:left="0" w:firstLine="4"/>
              <w:jc w:val="both"/>
              <w:rPr>
                <w:rFonts w:ascii="Malgun Gothic" w:eastAsia="Malgun Gothic" w:hAnsi="Malgun Gothic"/>
              </w:rPr>
            </w:pPr>
            <w:r w:rsidRPr="00B05923">
              <w:rPr>
                <w:rFonts w:ascii="Malgun Gothic" w:eastAsia="Malgun Gothic" w:hAnsi="Malgun Gothic"/>
                <w:b/>
                <w:szCs w:val="18"/>
                <w:lang w:val="ko-KR" w:bidi="ko-KR"/>
              </w:rPr>
              <w:t>메모리 사용량</w:t>
            </w:r>
            <w:r w:rsidR="008940A4" w:rsidRPr="00B05923">
              <w:rPr>
                <w:rFonts w:ascii="Malgun Gothic" w:eastAsia="Malgun Gothic" w:hAnsi="Malgun Gothic"/>
                <w:b/>
                <w:kern w:val="0"/>
                <w:lang w:val="ko-KR" w:bidi="ko-KR"/>
              </w:rPr>
              <w:t xml:space="preserve">. </w:t>
            </w:r>
            <w:r w:rsidRPr="00B05923">
              <w:rPr>
                <w:rFonts w:ascii="Malgun Gothic" w:eastAsia="Malgun Gothic" w:hAnsi="Malgun Gothic"/>
                <w:lang w:val="ko-KR" w:bidi="ko-KR"/>
              </w:rPr>
              <w:t>이 모니터는 SSAS 인스턴스별 메모리 할당이 SSAS 인스턴스에 대한 TotalMemoryLimit 설정의 백분율로 표현되는, 구성된 경고 임계값을 초과할 경우 경고를 보고합니다. 이러한 할당이 구성된 위험 임계값을 초과할 경우 모니터가 중요한 알림을 실행합니다.</w:t>
            </w:r>
          </w:p>
          <w:p w14:paraId="1A6243BC" w14:textId="1CC6E7AC" w:rsidR="008940A4" w:rsidRPr="00B05923" w:rsidRDefault="00C84210" w:rsidP="003B1AB6">
            <w:pPr>
              <w:numPr>
                <w:ilvl w:val="0"/>
                <w:numId w:val="15"/>
              </w:numPr>
              <w:ind w:left="0" w:firstLine="4"/>
              <w:jc w:val="both"/>
              <w:rPr>
                <w:rFonts w:ascii="Malgun Gothic" w:eastAsia="Malgun Gothic" w:hAnsi="Malgun Gothic"/>
              </w:rPr>
            </w:pPr>
            <w:r w:rsidRPr="00B05923">
              <w:rPr>
                <w:rFonts w:ascii="Malgun Gothic" w:eastAsia="Malgun Gothic" w:hAnsi="Malgun Gothic"/>
                <w:b/>
                <w:szCs w:val="18"/>
                <w:lang w:val="ko-KR" w:bidi="ko-KR"/>
              </w:rPr>
              <w:t>서버의 메모리 사용량</w:t>
            </w:r>
            <w:r w:rsidR="008940A4" w:rsidRPr="00B05923">
              <w:rPr>
                <w:rFonts w:ascii="Malgun Gothic" w:eastAsia="Malgun Gothic" w:hAnsi="Malgun Gothic"/>
                <w:b/>
                <w:kern w:val="0"/>
                <w:lang w:val="ko-KR" w:bidi="ko-KR"/>
              </w:rPr>
              <w:t xml:space="preserve">. </w:t>
            </w:r>
            <w:r w:rsidRPr="00B05923">
              <w:rPr>
                <w:rFonts w:ascii="Malgun Gothic" w:eastAsia="Malgun Gothic" w:hAnsi="Malgun Gothic"/>
                <w:lang w:val="ko-KR" w:bidi="ko-KR"/>
              </w:rPr>
              <w:t>이 모니터는 Analysis Services의 TotalMemoryLimit를 항상 사용할 수 있도록 서버에서 SSAS 이외의 프로세스에 사용된 메모리 사용량을 관찰합니다.</w:t>
            </w:r>
          </w:p>
          <w:p w14:paraId="4922C275" w14:textId="1394B90A" w:rsidR="008940A4" w:rsidRPr="00B05923" w:rsidRDefault="00C84210" w:rsidP="003B1AB6">
            <w:pPr>
              <w:numPr>
                <w:ilvl w:val="0"/>
                <w:numId w:val="15"/>
              </w:numPr>
              <w:ind w:left="0" w:firstLine="4"/>
              <w:jc w:val="both"/>
              <w:rPr>
                <w:rFonts w:ascii="Malgun Gothic" w:eastAsia="Malgun Gothic" w:hAnsi="Malgun Gothic"/>
              </w:rPr>
            </w:pPr>
            <w:r w:rsidRPr="00B05923">
              <w:rPr>
                <w:rFonts w:ascii="Malgun Gothic" w:eastAsia="Malgun Gothic" w:hAnsi="Malgun Gothic"/>
                <w:b/>
                <w:szCs w:val="18"/>
                <w:lang w:val="ko-KR" w:bidi="ko-KR"/>
              </w:rPr>
              <w:lastRenderedPageBreak/>
              <w:t xml:space="preserve">처리 중인 풀 작업 큐 길이. </w:t>
            </w:r>
            <w:r w:rsidRPr="00B05923">
              <w:rPr>
                <w:rFonts w:ascii="Malgun Gothic" w:eastAsia="Malgun Gothic" w:hAnsi="Malgun Gothic"/>
                <w:lang w:val="ko-KR" w:bidi="ko-KR"/>
              </w:rPr>
              <w:t>이 모니터는 SSAS 인스턴스의 처리 중인 풀 작업 큐 길이가 구성된 임계값을 초과할 경우 알림을 생성합니다.</w:t>
            </w:r>
          </w:p>
          <w:p w14:paraId="558AD021" w14:textId="4B8B6A5B" w:rsidR="008940A4" w:rsidRPr="00B05923" w:rsidRDefault="00C84210" w:rsidP="003B1AB6">
            <w:pPr>
              <w:numPr>
                <w:ilvl w:val="0"/>
                <w:numId w:val="15"/>
              </w:numPr>
              <w:ind w:left="0" w:firstLine="4"/>
              <w:jc w:val="both"/>
              <w:rPr>
                <w:rFonts w:ascii="Malgun Gothic" w:eastAsia="Malgun Gothic" w:hAnsi="Malgun Gothic"/>
              </w:rPr>
            </w:pPr>
            <w:r w:rsidRPr="00B05923">
              <w:rPr>
                <w:rFonts w:ascii="Malgun Gothic" w:eastAsia="Malgun Gothic" w:hAnsi="Malgun Gothic"/>
                <w:b/>
                <w:szCs w:val="18"/>
                <w:lang w:val="ko-KR" w:bidi="ko-KR"/>
              </w:rPr>
              <w:t xml:space="preserve">쿼리 풀 큐 길이. </w:t>
            </w:r>
            <w:r w:rsidRPr="00B05923">
              <w:rPr>
                <w:rFonts w:ascii="Malgun Gothic" w:eastAsia="Malgun Gothic" w:hAnsi="Malgun Gothic"/>
                <w:lang w:val="ko-KR" w:bidi="ko-KR"/>
              </w:rPr>
              <w:t>이 모니터는 SSAS 인스턴스의 쿼리 풀 큐 크기가 구성된 임계값을 초과할 경우 알림을 생성합니다.</w:t>
            </w:r>
          </w:p>
          <w:p w14:paraId="1A042D86" w14:textId="3B418A3B" w:rsidR="008940A4" w:rsidRPr="00B05923" w:rsidRDefault="00C84210" w:rsidP="003B1AB6">
            <w:pPr>
              <w:numPr>
                <w:ilvl w:val="0"/>
                <w:numId w:val="15"/>
              </w:numPr>
              <w:ind w:left="0" w:firstLine="4"/>
              <w:jc w:val="both"/>
              <w:rPr>
                <w:rFonts w:ascii="Malgun Gothic" w:eastAsia="Malgun Gothic" w:hAnsi="Malgun Gothic"/>
              </w:rPr>
            </w:pPr>
            <w:r w:rsidRPr="00B05923">
              <w:rPr>
                <w:rFonts w:ascii="Malgun Gothic" w:eastAsia="Malgun Gothic" w:hAnsi="Malgun Gothic"/>
                <w:b/>
                <w:szCs w:val="18"/>
                <w:lang w:val="ko-KR" w:bidi="ko-KR"/>
              </w:rPr>
              <w:t>사용 가능한 기본 저장소 공간.</w:t>
            </w:r>
            <w:r w:rsidRPr="00B05923">
              <w:rPr>
                <w:rFonts w:ascii="Malgun Gothic" w:eastAsia="Malgun Gothic" w:hAnsi="Malgun Gothic"/>
                <w:lang w:val="ko-KR" w:bidi="ko-KR"/>
              </w:rPr>
              <w:t xml:space="preserve"> 이 모니터는 인스턴스의 기본 저장소에 사용 가능한 공간이 예상 기본 저장소 폴더(DataDir)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 모니터는 기본 저장소 폴더(DataDir) 이외의 폴더에 있는 계정 데이터베이스 또는 파티션을 고려하지 않습니다.</w:t>
            </w:r>
          </w:p>
          <w:p w14:paraId="495F62B8" w14:textId="1DE1AB84" w:rsidR="00475D89" w:rsidRPr="00B05923" w:rsidRDefault="00475D89" w:rsidP="003B1AB6">
            <w:pPr>
              <w:numPr>
                <w:ilvl w:val="0"/>
                <w:numId w:val="15"/>
              </w:numPr>
              <w:ind w:left="0" w:firstLine="4"/>
              <w:jc w:val="both"/>
              <w:rPr>
                <w:rFonts w:ascii="Malgun Gothic" w:eastAsia="Malgun Gothic" w:hAnsi="Malgun Gothic"/>
              </w:rPr>
            </w:pPr>
            <w:r w:rsidRPr="00B05923">
              <w:rPr>
                <w:rFonts w:ascii="Malgun Gothic" w:eastAsia="Malgun Gothic" w:hAnsi="Malgun Gothic"/>
                <w:b/>
                <w:lang w:val="ko-KR" w:bidi="ko-KR"/>
              </w:rPr>
              <w:t>CPU 사용량</w:t>
            </w:r>
            <w:r w:rsidRPr="00B05923">
              <w:rPr>
                <w:rFonts w:ascii="Malgun Gothic" w:eastAsia="Malgun Gothic" w:hAnsi="Malgun Gothic"/>
                <w:lang w:val="ko-KR" w:bidi="ko-KR"/>
              </w:rPr>
              <w:t xml:space="preserve"> - SSAS 프로세스의 CPU 사용량이 높을 경우 모니터가 알림을 생성합니다.</w:t>
            </w:r>
          </w:p>
        </w:tc>
      </w:tr>
      <w:tr w:rsidR="008940A4" w:rsidRPr="00B05923" w14:paraId="2A5C1E18" w14:textId="77777777" w:rsidTr="00461ED2">
        <w:tc>
          <w:tcPr>
            <w:tcW w:w="1787" w:type="dxa"/>
            <w:shd w:val="clear" w:color="auto" w:fill="auto"/>
          </w:tcPr>
          <w:p w14:paraId="20F93845" w14:textId="77777777" w:rsidR="008940A4" w:rsidRPr="00B05923" w:rsidRDefault="007970B5" w:rsidP="0096286C">
            <w:pPr>
              <w:rPr>
                <w:rStyle w:val="Italic"/>
                <w:rFonts w:ascii="Malgun Gothic" w:eastAsia="Malgun Gothic" w:hAnsi="Malgun Gothic"/>
                <w:i w:val="0"/>
              </w:rPr>
            </w:pPr>
            <w:r w:rsidRPr="00B05923">
              <w:rPr>
                <w:rStyle w:val="Italic"/>
                <w:rFonts w:ascii="Malgun Gothic" w:eastAsia="Malgun Gothic" w:hAnsi="Malgun Gothic"/>
                <w:i w:val="0"/>
                <w:lang w:val="ko-KR" w:bidi="ko-KR"/>
              </w:rPr>
              <w:lastRenderedPageBreak/>
              <w:t xml:space="preserve">SSAS 데이터베이스 </w:t>
            </w:r>
            <w:r w:rsidRPr="00B05923">
              <w:rPr>
                <w:rFonts w:ascii="Malgun Gothic" w:eastAsia="Malgun Gothic" w:hAnsi="Malgun Gothic"/>
                <w:lang w:val="ko-KR" w:bidi="ko-KR"/>
              </w:rPr>
              <w:t>모니터링</w:t>
            </w:r>
          </w:p>
        </w:tc>
        <w:tc>
          <w:tcPr>
            <w:tcW w:w="1560" w:type="dxa"/>
            <w:shd w:val="clear" w:color="auto" w:fill="auto"/>
          </w:tcPr>
          <w:p w14:paraId="13F07979" w14:textId="3D106753" w:rsidR="008940A4" w:rsidRPr="00B05923" w:rsidRDefault="00422FC6" w:rsidP="00422FC6">
            <w:pPr>
              <w:rPr>
                <w:rStyle w:val="Italic"/>
                <w:rFonts w:ascii="Malgun Gothic" w:eastAsia="Malgun Gothic" w:hAnsi="Malgun Gothic"/>
                <w:i w:val="0"/>
              </w:rPr>
            </w:pPr>
            <w:r w:rsidRPr="00B05923">
              <w:rPr>
                <w:rStyle w:val="Italic"/>
                <w:rFonts w:ascii="Malgun Gothic" w:eastAsia="Malgun Gothic" w:hAnsi="Malgun Gothic"/>
                <w:i w:val="0"/>
                <w:lang w:val="ko-KR" w:bidi="ko-KR"/>
              </w:rPr>
              <w:t>이 시나리오는 SSAS 데이터베이스의 상태 측면에 대한 모니터링을 제공합니다.</w:t>
            </w:r>
          </w:p>
        </w:tc>
        <w:tc>
          <w:tcPr>
            <w:tcW w:w="5465" w:type="dxa"/>
            <w:shd w:val="clear" w:color="auto" w:fill="auto"/>
          </w:tcPr>
          <w:p w14:paraId="0B70D899" w14:textId="26DAE5E8" w:rsidR="008940A4" w:rsidRPr="00B05923" w:rsidRDefault="008940A4" w:rsidP="003B1AB6">
            <w:pPr>
              <w:numPr>
                <w:ilvl w:val="0"/>
                <w:numId w:val="15"/>
              </w:numPr>
              <w:ind w:left="0" w:firstLine="4"/>
              <w:jc w:val="both"/>
              <w:rPr>
                <w:rFonts w:ascii="Malgun Gothic" w:eastAsia="Malgun Gothic" w:hAnsi="Malgun Gothic"/>
                <w:kern w:val="0"/>
              </w:rPr>
            </w:pPr>
            <w:r w:rsidRPr="00B05923">
              <w:rPr>
                <w:rFonts w:ascii="Malgun Gothic" w:eastAsia="Malgun Gothic" w:hAnsi="Malgun Gothic"/>
                <w:b/>
                <w:kern w:val="0"/>
                <w:lang w:val="ko-KR" w:bidi="ko-KR"/>
              </w:rPr>
              <w:t xml:space="preserve">데이터베이스 여유 공간. </w:t>
            </w:r>
            <w:r w:rsidR="00334193" w:rsidRPr="00B05923">
              <w:rPr>
                <w:rFonts w:ascii="Malgun Gothic" w:eastAsia="Malgun Gothic" w:hAnsi="Malgun Gothic"/>
                <w:lang w:val="ko-KR" w:bidi="ko-KR"/>
              </w:rPr>
              <w:t>이 모니터는 SSAS 데이터베이스 저장소 폴더에 사용 가능한 디스크 공간이 예상 데이터베이스 저장소 폴더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w:t>
            </w:r>
          </w:p>
          <w:p w14:paraId="03321D8F" w14:textId="36B2CF0C" w:rsidR="008940A4" w:rsidRPr="00B05923" w:rsidRDefault="008940A4" w:rsidP="003B1AB6">
            <w:pPr>
              <w:numPr>
                <w:ilvl w:val="0"/>
                <w:numId w:val="15"/>
              </w:numPr>
              <w:ind w:left="0" w:firstLine="4"/>
              <w:jc w:val="both"/>
              <w:rPr>
                <w:rFonts w:ascii="Malgun Gothic" w:eastAsia="Malgun Gothic" w:hAnsi="Malgun Gothic"/>
                <w:kern w:val="0"/>
              </w:rPr>
            </w:pPr>
            <w:r w:rsidRPr="00B05923">
              <w:rPr>
                <w:rFonts w:ascii="Malgun Gothic" w:eastAsia="Malgun Gothic" w:hAnsi="Malgun Gothic"/>
                <w:b/>
                <w:kern w:val="0"/>
                <w:lang w:val="ko-KR" w:bidi="ko-KR"/>
              </w:rPr>
              <w:t xml:space="preserve">차단 기간. </w:t>
            </w:r>
            <w:r w:rsidR="00334193" w:rsidRPr="00B05923">
              <w:rPr>
                <w:rFonts w:ascii="Malgun Gothic" w:eastAsia="Malgun Gothic" w:hAnsi="Malgun Gothic"/>
                <w:lang w:val="ko-KR" w:bidi="ko-KR"/>
              </w:rPr>
              <w:t>이 모니터는 하나 이상의 세션이 구성된 임계값보다 오래 차단된 경우 알림을 생성합니다.</w:t>
            </w:r>
          </w:p>
          <w:p w14:paraId="34A49E5D" w14:textId="41C0D832" w:rsidR="008940A4" w:rsidRPr="00B05923" w:rsidRDefault="00334193" w:rsidP="0059149D">
            <w:pPr>
              <w:numPr>
                <w:ilvl w:val="0"/>
                <w:numId w:val="15"/>
              </w:numPr>
              <w:ind w:left="0" w:firstLine="4"/>
              <w:jc w:val="both"/>
              <w:rPr>
                <w:rFonts w:ascii="Malgun Gothic" w:eastAsia="Malgun Gothic" w:hAnsi="Malgun Gothic"/>
                <w:kern w:val="0"/>
              </w:rPr>
            </w:pPr>
            <w:r w:rsidRPr="00B05923">
              <w:rPr>
                <w:rFonts w:ascii="Malgun Gothic" w:eastAsia="Malgun Gothic" w:hAnsi="Malgun Gothic"/>
                <w:b/>
                <w:szCs w:val="18"/>
                <w:lang w:val="ko-KR" w:bidi="ko-KR"/>
              </w:rPr>
              <w:t>차단 세션 수</w:t>
            </w:r>
            <w:r w:rsidR="008940A4" w:rsidRPr="00B05923">
              <w:rPr>
                <w:rFonts w:ascii="Malgun Gothic" w:eastAsia="Malgun Gothic" w:hAnsi="Malgun Gothic"/>
                <w:b/>
                <w:kern w:val="0"/>
                <w:lang w:val="ko-KR" w:bidi="ko-KR"/>
              </w:rPr>
              <w:t xml:space="preserve">. </w:t>
            </w:r>
            <w:r w:rsidR="005E5CD1" w:rsidRPr="00B05923">
              <w:rPr>
                <w:rFonts w:ascii="Malgun Gothic" w:eastAsia="Malgun Gothic" w:hAnsi="Malgun Gothic"/>
                <w:lang w:val="ko-KR" w:bidi="ko-KR"/>
              </w:rPr>
              <w:t>이 모니터는 구성된 WaitMinutes 설정보다 오래 차단된 세션 수가 구성된 임계값을 초과할 경우 알림을 생성합니다.</w:t>
            </w:r>
          </w:p>
        </w:tc>
      </w:tr>
      <w:tr w:rsidR="008940A4" w:rsidRPr="00B05923" w14:paraId="763FE239" w14:textId="77777777" w:rsidTr="00461ED2">
        <w:tc>
          <w:tcPr>
            <w:tcW w:w="1787" w:type="dxa"/>
            <w:shd w:val="clear" w:color="auto" w:fill="auto"/>
          </w:tcPr>
          <w:p w14:paraId="2AFB5410" w14:textId="77777777" w:rsidR="008940A4" w:rsidRPr="00B05923" w:rsidRDefault="007970B5" w:rsidP="0096286C">
            <w:pPr>
              <w:rPr>
                <w:rStyle w:val="Italic"/>
                <w:rFonts w:ascii="Malgun Gothic" w:eastAsia="Malgun Gothic" w:hAnsi="Malgun Gothic"/>
                <w:i w:val="0"/>
              </w:rPr>
            </w:pPr>
            <w:r w:rsidRPr="00B05923">
              <w:rPr>
                <w:rStyle w:val="Italic"/>
                <w:rFonts w:ascii="Malgun Gothic" w:eastAsia="Malgun Gothic" w:hAnsi="Malgun Gothic"/>
                <w:i w:val="0"/>
                <w:lang w:val="ko-KR" w:bidi="ko-KR"/>
              </w:rPr>
              <w:t xml:space="preserve">SSAS 파티션 </w:t>
            </w:r>
            <w:r w:rsidRPr="00B05923">
              <w:rPr>
                <w:rFonts w:ascii="Malgun Gothic" w:eastAsia="Malgun Gothic" w:hAnsi="Malgun Gothic"/>
                <w:lang w:val="ko-KR" w:bidi="ko-KR"/>
              </w:rPr>
              <w:t>모니터링</w:t>
            </w:r>
          </w:p>
        </w:tc>
        <w:tc>
          <w:tcPr>
            <w:tcW w:w="1560" w:type="dxa"/>
            <w:shd w:val="clear" w:color="auto" w:fill="auto"/>
          </w:tcPr>
          <w:p w14:paraId="06D4BF62" w14:textId="3DD1DB2D" w:rsidR="008940A4" w:rsidRPr="00B05923" w:rsidRDefault="00422FC6" w:rsidP="00422FC6">
            <w:pPr>
              <w:rPr>
                <w:rStyle w:val="Italic"/>
                <w:rFonts w:ascii="Malgun Gothic" w:eastAsia="Malgun Gothic" w:hAnsi="Malgun Gothic"/>
                <w:i w:val="0"/>
              </w:rPr>
            </w:pPr>
            <w:r w:rsidRPr="00B05923">
              <w:rPr>
                <w:rStyle w:val="Italic"/>
                <w:rFonts w:ascii="Malgun Gothic" w:eastAsia="Malgun Gothic" w:hAnsi="Malgun Gothic"/>
                <w:i w:val="0"/>
                <w:lang w:val="ko-KR" w:bidi="ko-KR"/>
              </w:rPr>
              <w:t>이 시나리오는 SSAS 다차원 데이터베이스 파티션의 상태 측면에 대한 모니터링을 제공합니다.</w:t>
            </w:r>
          </w:p>
        </w:tc>
        <w:tc>
          <w:tcPr>
            <w:tcW w:w="5465" w:type="dxa"/>
            <w:shd w:val="clear" w:color="auto" w:fill="auto"/>
          </w:tcPr>
          <w:p w14:paraId="2ABED6B7" w14:textId="1EA784EF" w:rsidR="008940A4" w:rsidRPr="00B05923" w:rsidRDefault="00C82D91" w:rsidP="003B1AB6">
            <w:pPr>
              <w:numPr>
                <w:ilvl w:val="0"/>
                <w:numId w:val="15"/>
              </w:numPr>
              <w:ind w:left="0" w:firstLine="4"/>
              <w:jc w:val="both"/>
              <w:rPr>
                <w:rFonts w:ascii="Malgun Gothic" w:eastAsia="Malgun Gothic" w:hAnsi="Malgun Gothic"/>
                <w:kern w:val="0"/>
              </w:rPr>
            </w:pPr>
            <w:r w:rsidRPr="00B05923">
              <w:rPr>
                <w:rFonts w:ascii="Malgun Gothic" w:eastAsia="Malgun Gothic" w:hAnsi="Malgun Gothic"/>
                <w:b/>
                <w:szCs w:val="18"/>
                <w:lang w:val="ko-KR" w:bidi="ko-KR"/>
              </w:rPr>
              <w:t>사용 가능한 파티션 저장소 공간</w:t>
            </w:r>
            <w:r w:rsidR="008940A4" w:rsidRPr="00B05923">
              <w:rPr>
                <w:rFonts w:ascii="Malgun Gothic" w:eastAsia="Malgun Gothic" w:hAnsi="Malgun Gothic"/>
                <w:kern w:val="0"/>
                <w:lang w:val="ko-KR" w:bidi="ko-KR"/>
              </w:rPr>
              <w:t xml:space="preserve">. </w:t>
            </w:r>
            <w:r w:rsidRPr="00B05923">
              <w:rPr>
                <w:rFonts w:ascii="Malgun Gothic" w:eastAsia="Malgun Gothic" w:hAnsi="Malgun Gothic"/>
                <w:lang w:val="ko-KR" w:bidi="ko-KR"/>
              </w:rPr>
              <w:t>이 모니터는 파티션 저장소 위치에 사용 가능한 공간이 전체 폴더 크기와 사용 가능한 디스크 공간의 합계에 대한 백분율로 표현되는 위험 임계값 설정 아래로 떨어질 경우 경고를 보고합니다. 사용 가능한 공간이 경고 임계값 아래로 떨어질 경우 모니터가 중요한 알림을 보고합니다. SSAS 인스턴스의 기본 저장소 위치에 사용 가능한 공간은 모니터링하지 않습니다.</w:t>
            </w:r>
          </w:p>
        </w:tc>
      </w:tr>
      <w:tr w:rsidR="007F7EA0" w:rsidRPr="00B05923" w14:paraId="63B6FC59" w14:textId="77777777" w:rsidTr="00461ED2">
        <w:tc>
          <w:tcPr>
            <w:tcW w:w="1787" w:type="dxa"/>
            <w:shd w:val="clear" w:color="auto" w:fill="auto"/>
          </w:tcPr>
          <w:p w14:paraId="0BD6AA4F" w14:textId="77777777" w:rsidR="007F7EA0" w:rsidRPr="00B05923" w:rsidRDefault="007151C2" w:rsidP="007970B5">
            <w:pPr>
              <w:rPr>
                <w:rStyle w:val="Italic"/>
                <w:rFonts w:ascii="Malgun Gothic" w:eastAsia="Malgun Gothic" w:hAnsi="Malgun Gothic"/>
                <w:i w:val="0"/>
              </w:rPr>
            </w:pPr>
            <w:r w:rsidRPr="00B05923">
              <w:rPr>
                <w:rStyle w:val="Italic"/>
                <w:rFonts w:ascii="Malgun Gothic" w:eastAsia="Malgun Gothic" w:hAnsi="Malgun Gothic"/>
                <w:i w:val="0"/>
                <w:lang w:val="ko-KR" w:bidi="ko-KR"/>
              </w:rPr>
              <w:t>성능 수집 규칙</w:t>
            </w:r>
          </w:p>
        </w:tc>
        <w:tc>
          <w:tcPr>
            <w:tcW w:w="1560" w:type="dxa"/>
            <w:shd w:val="clear" w:color="auto" w:fill="auto"/>
          </w:tcPr>
          <w:p w14:paraId="45504714" w14:textId="4046C813" w:rsidR="007F7EA0" w:rsidRPr="00B05923" w:rsidRDefault="007F7EA0" w:rsidP="00290540">
            <w:pPr>
              <w:rPr>
                <w:rStyle w:val="Italic"/>
                <w:rFonts w:ascii="Malgun Gothic" w:eastAsia="Malgun Gothic" w:hAnsi="Malgun Gothic"/>
                <w:i w:val="0"/>
              </w:rPr>
            </w:pPr>
            <w:r w:rsidRPr="00B05923">
              <w:rPr>
                <w:rStyle w:val="Italic"/>
                <w:rFonts w:ascii="Malgun Gothic" w:eastAsia="Malgun Gothic" w:hAnsi="Malgun Gothic"/>
                <w:i w:val="0"/>
                <w:lang w:val="ko-KR" w:bidi="ko-KR"/>
              </w:rPr>
              <w:t xml:space="preserve">이 시나리오는 중요한 여러 </w:t>
            </w:r>
            <w:r w:rsidRPr="00B05923">
              <w:rPr>
                <w:rStyle w:val="Italic"/>
                <w:rFonts w:ascii="Malgun Gothic" w:eastAsia="Malgun Gothic" w:hAnsi="Malgun Gothic"/>
                <w:i w:val="0"/>
                <w:lang w:val="ko-KR" w:bidi="ko-KR"/>
              </w:rPr>
              <w:lastRenderedPageBreak/>
              <w:t>성능 메트릭을 수집합니다.</w:t>
            </w:r>
          </w:p>
        </w:tc>
        <w:tc>
          <w:tcPr>
            <w:tcW w:w="5465" w:type="dxa"/>
            <w:shd w:val="clear" w:color="auto" w:fill="auto"/>
          </w:tcPr>
          <w:p w14:paraId="26A808E4"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lastRenderedPageBreak/>
              <w:t>SSAS 2008: 분당 데이터베이스 차단 기간</w:t>
            </w:r>
          </w:p>
          <w:p w14:paraId="1769DD9C"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사용 가능한 데이터베이스 디스크 공간(GB)</w:t>
            </w:r>
          </w:p>
          <w:p w14:paraId="5367734A"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lastRenderedPageBreak/>
              <w:t>SSAS 2008: 다른 용도로 사용 중인 데이터베이스 드라이브 공간(GB)</w:t>
            </w:r>
          </w:p>
          <w:p w14:paraId="42BEB643"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사용 가능한 데이터베이스 공간(%)</w:t>
            </w:r>
          </w:p>
          <w:p w14:paraId="2962F85D"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사용 가능한 데이터베이스 공간(GB)</w:t>
            </w:r>
          </w:p>
          <w:p w14:paraId="54DEE153" w14:textId="04BDCA11"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데이터베이스 차단 세션 수</w:t>
            </w:r>
          </w:p>
          <w:p w14:paraId="05770951"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데이터베이스 크기(GB)</w:t>
            </w:r>
          </w:p>
          <w:p w14:paraId="42AD2BF0"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데이터베이스 저장소 폴더 크기(GB)</w:t>
            </w:r>
          </w:p>
          <w:p w14:paraId="087B62EB"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파티션 크기(GB)</w:t>
            </w:r>
          </w:p>
          <w:p w14:paraId="008E84DA"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사용 가능한 파티션 공간(GB)</w:t>
            </w:r>
          </w:p>
          <w:p w14:paraId="768B4A80"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다른 용도로 사용 중인 파티션(GB)</w:t>
            </w:r>
          </w:p>
          <w:p w14:paraId="58B61041"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사용 가능한 파티션 공간(%)</w:t>
            </w:r>
          </w:p>
          <w:p w14:paraId="5B9A6773"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전체 드라이브 크기(GB)</w:t>
            </w:r>
          </w:p>
          <w:p w14:paraId="4D7F9ED0"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사용 중인 드라이브 공간(GB)</w:t>
            </w:r>
          </w:p>
          <w:p w14:paraId="33FC6AF4"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실제 시스템 캐시(GB)</w:t>
            </w:r>
          </w:p>
          <w:p w14:paraId="759FE0DD"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사용 가능한 인스턴스 공간(%)</w:t>
            </w:r>
          </w:p>
          <w:p w14:paraId="11827067"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사용 가능한 인스턴스 공간(GB)</w:t>
            </w:r>
          </w:p>
          <w:p w14:paraId="541EEB78"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캐시 제거/초</w:t>
            </w:r>
          </w:p>
          <w:p w14:paraId="413C4272"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캐시 삽입/초</w:t>
            </w:r>
          </w:p>
          <w:p w14:paraId="3FCDDFD0"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추가된 캐시 KB/초</w:t>
            </w:r>
          </w:p>
          <w:p w14:paraId="58100494"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CPU 사용률(%)</w:t>
            </w:r>
          </w:p>
          <w:p w14:paraId="798C8FAF"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기본 저장소 폴더 크기(GB)</w:t>
            </w:r>
          </w:p>
          <w:p w14:paraId="20711853"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메모리 하한(GB)</w:t>
            </w:r>
          </w:p>
          <w:p w14:paraId="2DBEE36C"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클리너 현재 가격</w:t>
            </w:r>
          </w:p>
          <w:p w14:paraId="0F2773B7"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서버의 메모리 사용량(GB)</w:t>
            </w:r>
          </w:p>
          <w:p w14:paraId="778EDFE9"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서버의 메모리 사용량(%)</w:t>
            </w:r>
          </w:p>
          <w:p w14:paraId="3F30E2D5"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축소 불가능한 AS의 메모리 사용량(GB)</w:t>
            </w:r>
          </w:p>
          <w:p w14:paraId="517AE284"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처리 중인 풀 작업 큐 길이</w:t>
            </w:r>
          </w:p>
          <w:p w14:paraId="7250B353"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처리 중인 행 읽기/초</w:t>
            </w:r>
          </w:p>
          <w:p w14:paraId="1CFC5B09"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인스턴스 메모리(GB)</w:t>
            </w:r>
          </w:p>
          <w:p w14:paraId="183D20B1"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인스턴스 메모리(%)</w:t>
            </w:r>
          </w:p>
          <w:p w14:paraId="7C1BF785"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쿼리 풀 작업 큐 길이</w:t>
            </w:r>
          </w:p>
          <w:p w14:paraId="57F3A59F"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전송된 저장소 엔진 쿼리 행/초</w:t>
            </w:r>
          </w:p>
          <w:p w14:paraId="3925ABCA"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전체 메모리 한도(GB)</w:t>
            </w:r>
          </w:p>
          <w:p w14:paraId="753C34DA" w14:textId="77777777" w:rsidR="00692930" w:rsidRPr="00B05923" w:rsidRDefault="00692930" w:rsidP="00692930">
            <w:pPr>
              <w:rPr>
                <w:rFonts w:ascii="Malgun Gothic" w:eastAsia="Malgun Gothic" w:hAnsi="Malgun Gothic"/>
              </w:rPr>
            </w:pPr>
            <w:r w:rsidRPr="00B05923">
              <w:rPr>
                <w:rFonts w:ascii="Malgun Gothic" w:eastAsia="Malgun Gothic" w:hAnsi="Malgun Gothic"/>
                <w:lang w:val="ko-KR" w:bidi="ko-KR"/>
              </w:rPr>
              <w:t>SSAS 2008: 서버의 전체 메모리(GB)</w:t>
            </w:r>
          </w:p>
          <w:p w14:paraId="0A791F6B" w14:textId="16AE36F2" w:rsidR="00C11C0B" w:rsidRPr="00B05923" w:rsidRDefault="00692930" w:rsidP="00176C65">
            <w:pPr>
              <w:rPr>
                <w:rFonts w:ascii="Malgun Gothic" w:eastAsia="Malgun Gothic" w:hAnsi="Malgun Gothic"/>
                <w:kern w:val="0"/>
              </w:rPr>
            </w:pPr>
            <w:r w:rsidRPr="00B05923">
              <w:rPr>
                <w:rFonts w:ascii="Malgun Gothic" w:eastAsia="Malgun Gothic" w:hAnsi="Malgun Gothic"/>
                <w:lang w:val="ko-KR" w:bidi="ko-KR"/>
              </w:rPr>
              <w:lastRenderedPageBreak/>
              <w:t xml:space="preserve">SSAS 2008: 사용 중인 드라이브 공간(GB) </w:t>
            </w:r>
          </w:p>
        </w:tc>
      </w:tr>
      <w:tr w:rsidR="00692930" w:rsidRPr="00B05923" w14:paraId="75C6AC48" w14:textId="77777777" w:rsidTr="00461ED2">
        <w:tc>
          <w:tcPr>
            <w:tcW w:w="1787" w:type="dxa"/>
            <w:shd w:val="clear" w:color="auto" w:fill="auto"/>
          </w:tcPr>
          <w:p w14:paraId="4F1DDEA7" w14:textId="3E3CD083" w:rsidR="00692930" w:rsidRPr="00B05923" w:rsidRDefault="00692930" w:rsidP="007970B5">
            <w:pPr>
              <w:rPr>
                <w:rStyle w:val="Italic"/>
                <w:rFonts w:ascii="Malgun Gothic" w:eastAsia="Malgun Gothic" w:hAnsi="Malgun Gothic"/>
                <w:i w:val="0"/>
              </w:rPr>
            </w:pPr>
            <w:r w:rsidRPr="00B05923">
              <w:rPr>
                <w:rStyle w:val="Italic"/>
                <w:rFonts w:ascii="Malgun Gothic" w:eastAsia="Malgun Gothic" w:hAnsi="Malgun Gothic"/>
                <w:i w:val="0"/>
                <w:lang w:val="ko-KR" w:bidi="ko-KR"/>
              </w:rPr>
              <w:lastRenderedPageBreak/>
              <w:t>경고 규칙</w:t>
            </w:r>
          </w:p>
        </w:tc>
        <w:tc>
          <w:tcPr>
            <w:tcW w:w="1560" w:type="dxa"/>
            <w:shd w:val="clear" w:color="auto" w:fill="auto"/>
          </w:tcPr>
          <w:p w14:paraId="47F37D5E" w14:textId="49AFFD2A" w:rsidR="00692930" w:rsidRPr="00B05923" w:rsidRDefault="00692930" w:rsidP="00290540">
            <w:pPr>
              <w:rPr>
                <w:rStyle w:val="Italic"/>
                <w:rFonts w:ascii="Malgun Gothic" w:eastAsia="Malgun Gothic" w:hAnsi="Malgun Gothic"/>
                <w:i w:val="0"/>
              </w:rPr>
            </w:pPr>
            <w:r w:rsidRPr="00B05923">
              <w:rPr>
                <w:rStyle w:val="Italic"/>
                <w:rFonts w:ascii="Malgun Gothic" w:eastAsia="Malgun Gothic" w:hAnsi="Malgun Gothic"/>
                <w:i w:val="0"/>
                <w:lang w:val="ko-KR" w:bidi="ko-KR"/>
              </w:rPr>
              <w:t>규칙이 발생한 오류에 대해 알립니다.</w:t>
            </w:r>
          </w:p>
        </w:tc>
        <w:tc>
          <w:tcPr>
            <w:tcW w:w="5465" w:type="dxa"/>
            <w:shd w:val="clear" w:color="auto" w:fill="auto"/>
          </w:tcPr>
          <w:p w14:paraId="631D4AAD" w14:textId="3E5F6FE0" w:rsidR="00692930" w:rsidRPr="00B05923" w:rsidDel="00692930" w:rsidRDefault="00692930" w:rsidP="005D3463">
            <w:pPr>
              <w:rPr>
                <w:rFonts w:ascii="Malgun Gothic" w:eastAsia="Malgun Gothic" w:hAnsi="Malgun Gothic"/>
              </w:rPr>
            </w:pPr>
            <w:r w:rsidRPr="00B05923">
              <w:rPr>
                <w:rFonts w:ascii="Malgun Gothic" w:eastAsia="Malgun Gothic" w:hAnsi="Malgun Gothic"/>
                <w:lang w:val="ko-KR" w:bidi="ko-KR"/>
              </w:rPr>
              <w:t>SSAS 2008 MP 관리 모듈을 실행하는 동안 오류가 발생함</w:t>
            </w:r>
          </w:p>
        </w:tc>
      </w:tr>
    </w:tbl>
    <w:p w14:paraId="7EA77DEF" w14:textId="77777777" w:rsidR="00692930" w:rsidRPr="00B05923" w:rsidRDefault="00692930">
      <w:pPr>
        <w:spacing w:before="0" w:after="0" w:line="240" w:lineRule="auto"/>
        <w:rPr>
          <w:rFonts w:ascii="Malgun Gothic" w:eastAsia="Malgun Gothic" w:hAnsi="Malgun Gothic"/>
          <w:b/>
          <w:sz w:val="28"/>
          <w:szCs w:val="28"/>
        </w:rPr>
      </w:pPr>
      <w:r w:rsidRPr="00B05923">
        <w:rPr>
          <w:rFonts w:ascii="Malgun Gothic" w:eastAsia="Malgun Gothic" w:hAnsi="Malgun Gothic"/>
          <w:lang w:val="ko-KR" w:bidi="ko-KR"/>
        </w:rPr>
        <w:br w:type="page"/>
      </w:r>
    </w:p>
    <w:p w14:paraId="6E72E636" w14:textId="3C7CB812" w:rsidR="00654F24" w:rsidRPr="00B05923" w:rsidRDefault="00654F24" w:rsidP="00654F24">
      <w:pPr>
        <w:pStyle w:val="DSTOC1-3"/>
        <w:rPr>
          <w:rFonts w:ascii="Malgun Gothic" w:eastAsia="Malgun Gothic" w:hAnsi="Malgun Gothic"/>
        </w:rPr>
      </w:pPr>
      <w:bookmarkStart w:id="14" w:name="_Toc469566562"/>
      <w:bookmarkStart w:id="15" w:name="_Toc469566611"/>
      <w:r w:rsidRPr="00B05923">
        <w:rPr>
          <w:rFonts w:ascii="Malgun Gothic" w:eastAsia="Malgun Gothic" w:hAnsi="Malgun Gothic"/>
          <w:lang w:val="ko-KR" w:bidi="ko-KR"/>
        </w:rPr>
        <w:lastRenderedPageBreak/>
        <w:t>상태 롤업 방식</w:t>
      </w:r>
      <w:bookmarkStart w:id="16" w:name="zb8b3e32eb8154a8da8b18b606568e65d"/>
      <w:bookmarkEnd w:id="14"/>
      <w:bookmarkEnd w:id="15"/>
      <w:bookmarkEnd w:id="16"/>
    </w:p>
    <w:p w14:paraId="36FCC39A" w14:textId="7FFDA552" w:rsidR="00654F24" w:rsidRPr="00B05923" w:rsidRDefault="00654F24" w:rsidP="00654F24">
      <w:pPr>
        <w:rPr>
          <w:rFonts w:ascii="Malgun Gothic" w:eastAsia="Malgun Gothic" w:hAnsi="Malgun Gothic"/>
        </w:rPr>
      </w:pPr>
      <w:r w:rsidRPr="00B05923">
        <w:rPr>
          <w:rFonts w:ascii="Malgun Gothic" w:eastAsia="Malgun Gothic" w:hAnsi="Malgun Gothic"/>
          <w:lang w:val="ko-KR" w:bidi="ko-KR"/>
        </w:rPr>
        <w:t>다음 다이어그램은 이 관리 팩에서 개체의 상태가 롤업되는 방식을 보여 줍니다.</w:t>
      </w:r>
    </w:p>
    <w:p w14:paraId="19E8B820" w14:textId="20339477" w:rsidR="00654F24" w:rsidRPr="00B05923" w:rsidRDefault="00FD7722" w:rsidP="00422FC6">
      <w:pPr>
        <w:pStyle w:val="NoSpacing"/>
        <w:rPr>
          <w:rFonts w:ascii="Malgun Gothic" w:eastAsia="Malgun Gothic" w:hAnsi="Malgun Gothic"/>
        </w:rPr>
      </w:pPr>
      <w:r w:rsidRPr="00B05923">
        <w:rPr>
          <w:rFonts w:ascii="Malgun Gothic" w:eastAsia="Malgun Gothic" w:hAnsi="Malgun Gothic"/>
          <w:noProof/>
          <w:lang w:eastAsia="ja-JP"/>
        </w:rPr>
        <w:drawing>
          <wp:inline distT="0" distB="0" distL="0" distR="0" wp14:anchorId="75D36DE5" wp14:editId="256DDBD3">
            <wp:extent cx="5486400" cy="3798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3798570"/>
                    </a:xfrm>
                    <a:prstGeom prst="rect">
                      <a:avLst/>
                    </a:prstGeom>
                  </pic:spPr>
                </pic:pic>
              </a:graphicData>
            </a:graphic>
          </wp:inline>
        </w:drawing>
      </w:r>
    </w:p>
    <w:p w14:paraId="7DFBD02C" w14:textId="0DDF1C03" w:rsidR="003B3ECC" w:rsidRPr="00B05923" w:rsidRDefault="00257B5B" w:rsidP="00C2340D">
      <w:pPr>
        <w:pStyle w:val="Heading1"/>
        <w:rPr>
          <w:rFonts w:ascii="Malgun Gothic" w:eastAsia="Malgun Gothic" w:hAnsi="Malgun Gothic"/>
        </w:rPr>
      </w:pPr>
      <w:r w:rsidRPr="00B05923">
        <w:rPr>
          <w:rFonts w:ascii="Malgun Gothic" w:eastAsia="Malgun Gothic" w:hAnsi="Malgun Gothic"/>
          <w:lang w:val="ko-KR" w:bidi="ko-KR"/>
        </w:rPr>
        <w:br w:type="page"/>
      </w:r>
      <w:bookmarkStart w:id="17" w:name="_Toc469566563"/>
      <w:r w:rsidR="003B3ECC" w:rsidRPr="00B05923">
        <w:rPr>
          <w:rFonts w:ascii="Malgun Gothic" w:eastAsia="Malgun Gothic" w:hAnsi="Malgun Gothic"/>
          <w:lang w:val="ko-KR" w:bidi="ko-KR"/>
        </w:rPr>
        <w:lastRenderedPageBreak/>
        <w:t xml:space="preserve">SQL Server 2008 </w:t>
      </w:r>
      <w:bookmarkStart w:id="18" w:name="z2a414accd3cc4ea6b7767e5720cd3e08"/>
      <w:bookmarkEnd w:id="18"/>
      <w:r w:rsidR="003B3ECC" w:rsidRPr="00B05923">
        <w:rPr>
          <w:rFonts w:ascii="Malgun Gothic" w:eastAsia="Malgun Gothic" w:hAnsi="Malgun Gothic"/>
          <w:lang w:val="ko-KR" w:bidi="ko-KR"/>
        </w:rPr>
        <w:t>Analysis Services용 관리 팩 구성</w:t>
      </w:r>
      <w:bookmarkEnd w:id="17"/>
    </w:p>
    <w:p w14:paraId="0927DF97" w14:textId="11750C6F" w:rsidR="00A3049E" w:rsidRPr="00B05923" w:rsidRDefault="00A3049E" w:rsidP="00A3049E">
      <w:pPr>
        <w:rPr>
          <w:rFonts w:ascii="Malgun Gothic" w:eastAsia="Malgun Gothic" w:hAnsi="Malgun Gothic"/>
        </w:rPr>
      </w:pPr>
      <w:r w:rsidRPr="00B05923">
        <w:rPr>
          <w:rFonts w:ascii="Malgun Gothic" w:eastAsia="Malgun Gothic" w:hAnsi="Malgun Gothic"/>
          <w:lang w:val="ko-KR" w:bidi="ko-KR"/>
        </w:rPr>
        <w:t xml:space="preserve">이 섹션에서는 이 관리 팩의 구성 및 튜닝에 대한 지침을 제공합니다. </w:t>
      </w:r>
    </w:p>
    <w:p w14:paraId="59B951EF" w14:textId="4A65E701" w:rsidR="00A3049E" w:rsidRPr="00B05923" w:rsidRDefault="00A3049E" w:rsidP="00A3049E">
      <w:pPr>
        <w:pStyle w:val="BulletedList1"/>
        <w:numPr>
          <w:ilvl w:val="0"/>
          <w:numId w:val="0"/>
        </w:numPr>
        <w:tabs>
          <w:tab w:val="left" w:pos="360"/>
        </w:tabs>
        <w:spacing w:line="260" w:lineRule="exact"/>
        <w:ind w:left="360" w:hanging="360"/>
        <w:rPr>
          <w:rStyle w:val="Hyperlink"/>
          <w:rFonts w:ascii="Malgun Gothic" w:eastAsia="Malgun Gothic" w:hAnsi="Malgun Gothic"/>
        </w:rPr>
      </w:pPr>
      <w:r w:rsidRPr="00B05923">
        <w:rPr>
          <w:rFonts w:ascii="Malgun Gothic" w:eastAsia="Malgun Gothic" w:hAnsi="Malgun Gothic"/>
          <w:lang w:val="ko-KR" w:bidi="ko-KR"/>
        </w:rPr>
        <w:t>•</w:t>
      </w:r>
      <w:r w:rsidRPr="00B05923">
        <w:rPr>
          <w:rFonts w:ascii="Malgun Gothic" w:eastAsia="Malgun Gothic" w:hAnsi="Malgun Gothic"/>
          <w:lang w:val="ko-KR" w:bidi="ko-KR"/>
        </w:rPr>
        <w:tab/>
      </w:r>
      <w:hyperlink w:anchor="_Best_Practice:_Create" w:history="1">
        <w:r w:rsidRPr="00B05923">
          <w:rPr>
            <w:rStyle w:val="Hyperlink"/>
            <w:rFonts w:ascii="Malgun Gothic" w:eastAsia="Malgun Gothic" w:hAnsi="Malgun Gothic" w:cs="Malgun Gothic" w:hint="eastAsia"/>
            <w:lang w:val="ko-KR" w:bidi="ko-KR"/>
          </w:rPr>
          <w:t>모범</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사례</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사용자</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지정</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항목에</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대한</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관리</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팩</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만들기</w:t>
        </w:r>
      </w:hyperlink>
    </w:p>
    <w:p w14:paraId="358932DD" w14:textId="425BF58B" w:rsidR="00A3049E" w:rsidRPr="00B05923" w:rsidRDefault="006B0FD4" w:rsidP="00A3049E">
      <w:pPr>
        <w:pStyle w:val="BulletedList1"/>
        <w:tabs>
          <w:tab w:val="left" w:pos="360"/>
        </w:tabs>
        <w:spacing w:line="260" w:lineRule="exact"/>
        <w:rPr>
          <w:rFonts w:ascii="Malgun Gothic" w:eastAsia="Malgun Gothic" w:hAnsi="Malgun Gothic"/>
        </w:rPr>
      </w:pPr>
      <w:hyperlink w:anchor="_How_to_import" w:history="1">
        <w:r w:rsidR="00A3049E" w:rsidRPr="00B05923">
          <w:rPr>
            <w:rStyle w:val="Hyperlink"/>
            <w:rFonts w:ascii="Malgun Gothic" w:eastAsia="Malgun Gothic" w:hAnsi="Malgun Gothic" w:cs="Malgun Gothic" w:hint="eastAsia"/>
            <w:szCs w:val="20"/>
            <w:lang w:val="ko-KR" w:bidi="ko-KR"/>
          </w:rPr>
          <w:t>관리</w:t>
        </w:r>
        <w:r w:rsidR="00A3049E" w:rsidRPr="00B05923">
          <w:rPr>
            <w:rStyle w:val="Hyperlink"/>
            <w:rFonts w:ascii="Malgun Gothic" w:eastAsia="Malgun Gothic" w:hAnsi="Malgun Gothic"/>
            <w:szCs w:val="20"/>
            <w:lang w:val="ko-KR" w:bidi="ko-KR"/>
          </w:rPr>
          <w:t xml:space="preserve"> </w:t>
        </w:r>
        <w:r w:rsidR="00A3049E" w:rsidRPr="00B05923">
          <w:rPr>
            <w:rStyle w:val="Hyperlink"/>
            <w:rFonts w:ascii="Malgun Gothic" w:eastAsia="Malgun Gothic" w:hAnsi="Malgun Gothic" w:cs="Malgun Gothic" w:hint="eastAsia"/>
            <w:szCs w:val="20"/>
            <w:lang w:val="ko-KR" w:bidi="ko-KR"/>
          </w:rPr>
          <w:t>팩을</w:t>
        </w:r>
        <w:r w:rsidR="00A3049E" w:rsidRPr="00B05923">
          <w:rPr>
            <w:rStyle w:val="Hyperlink"/>
            <w:rFonts w:ascii="Malgun Gothic" w:eastAsia="Malgun Gothic" w:hAnsi="Malgun Gothic"/>
            <w:szCs w:val="20"/>
            <w:lang w:val="ko-KR" w:bidi="ko-KR"/>
          </w:rPr>
          <w:t xml:space="preserve"> </w:t>
        </w:r>
        <w:r w:rsidR="00A3049E" w:rsidRPr="00B05923">
          <w:rPr>
            <w:rStyle w:val="Hyperlink"/>
            <w:rFonts w:ascii="Malgun Gothic" w:eastAsia="Malgun Gothic" w:hAnsi="Malgun Gothic" w:cs="Malgun Gothic" w:hint="eastAsia"/>
            <w:szCs w:val="20"/>
            <w:lang w:val="ko-KR" w:bidi="ko-KR"/>
          </w:rPr>
          <w:t>가져오는</w:t>
        </w:r>
        <w:r w:rsidR="00A3049E" w:rsidRPr="00B05923">
          <w:rPr>
            <w:rStyle w:val="Hyperlink"/>
            <w:rFonts w:ascii="Malgun Gothic" w:eastAsia="Malgun Gothic" w:hAnsi="Malgun Gothic"/>
            <w:szCs w:val="20"/>
            <w:lang w:val="ko-KR" w:bidi="ko-KR"/>
          </w:rPr>
          <w:t xml:space="preserve"> </w:t>
        </w:r>
        <w:r w:rsidR="00A3049E" w:rsidRPr="00B05923">
          <w:rPr>
            <w:rStyle w:val="Hyperlink"/>
            <w:rFonts w:ascii="Malgun Gothic" w:eastAsia="Malgun Gothic" w:hAnsi="Malgun Gothic" w:cs="Malgun Gothic" w:hint="eastAsia"/>
            <w:szCs w:val="20"/>
            <w:lang w:val="ko-KR" w:bidi="ko-KR"/>
          </w:rPr>
          <w:t>방법</w:t>
        </w:r>
      </w:hyperlink>
    </w:p>
    <w:p w14:paraId="6B71177B" w14:textId="5CE7A9B7" w:rsidR="00A3049E" w:rsidRPr="00B05923" w:rsidRDefault="006B0FD4" w:rsidP="00A3049E">
      <w:pPr>
        <w:pStyle w:val="BulletedList1"/>
        <w:tabs>
          <w:tab w:val="left" w:pos="360"/>
        </w:tabs>
        <w:spacing w:line="260" w:lineRule="exact"/>
        <w:rPr>
          <w:rFonts w:ascii="Malgun Gothic" w:eastAsia="Malgun Gothic" w:hAnsi="Malgun Gothic"/>
        </w:rPr>
      </w:pPr>
      <w:hyperlink w:anchor="_How_to_enable" w:history="1">
        <w:r w:rsidR="00A3049E" w:rsidRPr="00B05923">
          <w:rPr>
            <w:rStyle w:val="Hyperlink"/>
            <w:rFonts w:ascii="Malgun Gothic" w:eastAsia="Malgun Gothic" w:hAnsi="Malgun Gothic" w:cs="Malgun Gothic" w:hint="eastAsia"/>
            <w:szCs w:val="20"/>
            <w:lang w:val="ko-KR" w:bidi="ko-KR"/>
          </w:rPr>
          <w:t>에이전트</w:t>
        </w:r>
        <w:r w:rsidR="00A3049E" w:rsidRPr="00B05923">
          <w:rPr>
            <w:rStyle w:val="Hyperlink"/>
            <w:rFonts w:ascii="Malgun Gothic" w:eastAsia="Malgun Gothic" w:hAnsi="Malgun Gothic"/>
            <w:szCs w:val="20"/>
            <w:lang w:val="ko-KR" w:bidi="ko-KR"/>
          </w:rPr>
          <w:t xml:space="preserve"> </w:t>
        </w:r>
        <w:r w:rsidR="00A3049E" w:rsidRPr="00B05923">
          <w:rPr>
            <w:rStyle w:val="Hyperlink"/>
            <w:rFonts w:ascii="Malgun Gothic" w:eastAsia="Malgun Gothic" w:hAnsi="Malgun Gothic" w:cs="Malgun Gothic" w:hint="eastAsia"/>
            <w:szCs w:val="20"/>
            <w:lang w:val="ko-KR" w:bidi="ko-KR"/>
          </w:rPr>
          <w:t>프록시</w:t>
        </w:r>
        <w:r w:rsidR="00A3049E" w:rsidRPr="00B05923">
          <w:rPr>
            <w:rStyle w:val="Hyperlink"/>
            <w:rFonts w:ascii="Malgun Gothic" w:eastAsia="Malgun Gothic" w:hAnsi="Malgun Gothic"/>
            <w:szCs w:val="20"/>
            <w:lang w:val="ko-KR" w:bidi="ko-KR"/>
          </w:rPr>
          <w:t xml:space="preserve"> </w:t>
        </w:r>
        <w:r w:rsidR="00A3049E" w:rsidRPr="00B05923">
          <w:rPr>
            <w:rStyle w:val="Hyperlink"/>
            <w:rFonts w:ascii="Malgun Gothic" w:eastAsia="Malgun Gothic" w:hAnsi="Malgun Gothic" w:cs="Malgun Gothic" w:hint="eastAsia"/>
            <w:szCs w:val="20"/>
            <w:lang w:val="ko-KR" w:bidi="ko-KR"/>
          </w:rPr>
          <w:t>옵션을</w:t>
        </w:r>
        <w:r w:rsidR="00A3049E" w:rsidRPr="00B05923">
          <w:rPr>
            <w:rStyle w:val="Hyperlink"/>
            <w:rFonts w:ascii="Malgun Gothic" w:eastAsia="Malgun Gothic" w:hAnsi="Malgun Gothic"/>
            <w:szCs w:val="20"/>
            <w:lang w:val="ko-KR" w:bidi="ko-KR"/>
          </w:rPr>
          <w:t xml:space="preserve"> </w:t>
        </w:r>
        <w:r w:rsidR="00A3049E" w:rsidRPr="00B05923">
          <w:rPr>
            <w:rStyle w:val="Hyperlink"/>
            <w:rFonts w:ascii="Malgun Gothic" w:eastAsia="Malgun Gothic" w:hAnsi="Malgun Gothic" w:cs="Malgun Gothic" w:hint="eastAsia"/>
            <w:szCs w:val="20"/>
            <w:lang w:val="ko-KR" w:bidi="ko-KR"/>
          </w:rPr>
          <w:t>사용하도록</w:t>
        </w:r>
        <w:r w:rsidR="00A3049E" w:rsidRPr="00B05923">
          <w:rPr>
            <w:rStyle w:val="Hyperlink"/>
            <w:rFonts w:ascii="Malgun Gothic" w:eastAsia="Malgun Gothic" w:hAnsi="Malgun Gothic"/>
            <w:szCs w:val="20"/>
            <w:lang w:val="ko-KR" w:bidi="ko-KR"/>
          </w:rPr>
          <w:t xml:space="preserve"> </w:t>
        </w:r>
        <w:r w:rsidR="00A3049E" w:rsidRPr="00B05923">
          <w:rPr>
            <w:rStyle w:val="Hyperlink"/>
            <w:rFonts w:ascii="Malgun Gothic" w:eastAsia="Malgun Gothic" w:hAnsi="Malgun Gothic" w:cs="Malgun Gothic" w:hint="eastAsia"/>
            <w:szCs w:val="20"/>
            <w:lang w:val="ko-KR" w:bidi="ko-KR"/>
          </w:rPr>
          <w:t>설정하는</w:t>
        </w:r>
        <w:r w:rsidR="00A3049E" w:rsidRPr="00B05923">
          <w:rPr>
            <w:rStyle w:val="Hyperlink"/>
            <w:rFonts w:ascii="Malgun Gothic" w:eastAsia="Malgun Gothic" w:hAnsi="Malgun Gothic"/>
            <w:szCs w:val="20"/>
            <w:lang w:val="ko-KR" w:bidi="ko-KR"/>
          </w:rPr>
          <w:t xml:space="preserve"> </w:t>
        </w:r>
        <w:r w:rsidR="00A3049E" w:rsidRPr="00B05923">
          <w:rPr>
            <w:rStyle w:val="Hyperlink"/>
            <w:rFonts w:ascii="Malgun Gothic" w:eastAsia="Malgun Gothic" w:hAnsi="Malgun Gothic" w:cs="Malgun Gothic" w:hint="eastAsia"/>
            <w:szCs w:val="20"/>
            <w:lang w:val="ko-KR" w:bidi="ko-KR"/>
          </w:rPr>
          <w:t>방법</w:t>
        </w:r>
      </w:hyperlink>
    </w:p>
    <w:p w14:paraId="6C9EC9A9" w14:textId="3E66B19D" w:rsidR="00A3049E" w:rsidRPr="00B05923" w:rsidRDefault="00A3049E" w:rsidP="00A3049E">
      <w:pPr>
        <w:pStyle w:val="BulletedList1"/>
        <w:numPr>
          <w:ilvl w:val="0"/>
          <w:numId w:val="0"/>
        </w:numPr>
        <w:tabs>
          <w:tab w:val="left" w:pos="360"/>
        </w:tabs>
        <w:spacing w:line="260" w:lineRule="exact"/>
        <w:ind w:left="360" w:hanging="360"/>
        <w:rPr>
          <w:rFonts w:ascii="Malgun Gothic" w:eastAsia="Malgun Gothic" w:hAnsi="Malgun Gothic"/>
        </w:rPr>
      </w:pPr>
      <w:r w:rsidRPr="00B05923">
        <w:rPr>
          <w:rFonts w:ascii="Malgun Gothic" w:eastAsia="Malgun Gothic" w:hAnsi="Malgun Gothic"/>
          <w:lang w:val="ko-KR" w:bidi="ko-KR"/>
        </w:rPr>
        <w:t>•</w:t>
      </w:r>
      <w:r w:rsidRPr="00B05923">
        <w:rPr>
          <w:rFonts w:ascii="Malgun Gothic" w:eastAsia="Malgun Gothic" w:hAnsi="Malgun Gothic"/>
          <w:lang w:val="ko-KR" w:bidi="ko-KR"/>
        </w:rPr>
        <w:tab/>
      </w:r>
      <w:hyperlink w:anchor="_Security_Configuration" w:history="1">
        <w:r w:rsidRPr="00B05923">
          <w:rPr>
            <w:rStyle w:val="Hyperlink"/>
            <w:rFonts w:ascii="Malgun Gothic" w:eastAsia="Malgun Gothic" w:hAnsi="Malgun Gothic" w:cs="Malgun Gothic" w:hint="eastAsia"/>
            <w:lang w:val="ko-KR" w:bidi="ko-KR"/>
          </w:rPr>
          <w:t>보안</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구성</w:t>
        </w:r>
      </w:hyperlink>
      <w:r w:rsidRPr="00B05923">
        <w:rPr>
          <w:rFonts w:ascii="Malgun Gothic" w:eastAsia="Malgun Gothic" w:hAnsi="Malgun Gothic"/>
          <w:lang w:val="ko-KR" w:bidi="ko-KR"/>
        </w:rPr>
        <w:t xml:space="preserve"> </w:t>
      </w:r>
    </w:p>
    <w:p w14:paraId="55FBD275" w14:textId="77777777" w:rsidR="00A3049E" w:rsidRPr="00B05923" w:rsidRDefault="00A3049E" w:rsidP="00A3049E">
      <w:pPr>
        <w:pStyle w:val="Heading3"/>
        <w:rPr>
          <w:rFonts w:ascii="Malgun Gothic" w:eastAsia="Malgun Gothic" w:hAnsi="Malgun Gothic"/>
        </w:rPr>
      </w:pPr>
      <w:bookmarkStart w:id="19" w:name="z2"/>
      <w:bookmarkStart w:id="20" w:name="_Best_Practice:_Create"/>
      <w:bookmarkStart w:id="21" w:name="_Toc469566564"/>
      <w:bookmarkEnd w:id="19"/>
      <w:bookmarkEnd w:id="20"/>
      <w:r w:rsidRPr="00B05923">
        <w:rPr>
          <w:rFonts w:ascii="Malgun Gothic" w:eastAsia="Malgun Gothic" w:hAnsi="Malgun Gothic"/>
          <w:lang w:val="ko-KR" w:bidi="ko-KR"/>
        </w:rPr>
        <w:t>모범 사례: 사용자 지정 항목에 대한 관리 팩 만들기</w:t>
      </w:r>
      <w:bookmarkEnd w:id="21"/>
    </w:p>
    <w:p w14:paraId="38C5A633" w14:textId="5B4957C8" w:rsidR="00A3049E" w:rsidRPr="00B05923" w:rsidRDefault="00C530AB" w:rsidP="00176C65">
      <w:pPr>
        <w:spacing w:line="276" w:lineRule="auto"/>
        <w:rPr>
          <w:rFonts w:ascii="Malgun Gothic" w:eastAsia="Malgun Gothic" w:hAnsi="Malgun Gothic"/>
        </w:rPr>
      </w:pPr>
      <w:r w:rsidRPr="00B05923">
        <w:rPr>
          <w:rFonts w:ascii="Malgun Gothic" w:eastAsia="Malgun Gothic" w:hAnsi="Malgun Gothic"/>
          <w:lang w:val="ko-KR" w:bidi="ko-KR"/>
        </w:rPr>
        <w:t>Microsoft SQL Server 2008 Analysis Services용 관리 팩은 관리 팩 파일의 원래 설정을 변경할 수 없도록 봉인되어 있습니다. 그러나 재정의 또는 새 모니터링 개체와 같은 사용자 지정 항목을 만들어 다른 관리 팩에 저장할 수 있습니다. 기본적으로 Operations Manager에서는 모든 사용자 지정 항목을 기본 관리 팩에 저장하지만 사용자 지정하려는 봉인된 관리 팩마다 별도의 관리 팩을 만드는 것이 좋습니다.</w:t>
      </w:r>
    </w:p>
    <w:p w14:paraId="1185C840" w14:textId="77777777" w:rsidR="00A3049E" w:rsidRPr="00B05923" w:rsidRDefault="00A3049E" w:rsidP="00176C65">
      <w:pPr>
        <w:spacing w:line="276" w:lineRule="auto"/>
        <w:rPr>
          <w:rFonts w:ascii="Malgun Gothic" w:eastAsia="Malgun Gothic" w:hAnsi="Malgun Gothic"/>
        </w:rPr>
      </w:pPr>
      <w:r w:rsidRPr="00B05923">
        <w:rPr>
          <w:rFonts w:ascii="Malgun Gothic" w:eastAsia="Malgun Gothic" w:hAnsi="Malgun Gothic"/>
          <w:lang w:val="ko-KR" w:bidi="ko-KR"/>
        </w:rPr>
        <w:t xml:space="preserve">재정의를 저장할 새 관리 팩을 만들면 다음과 같은 이점이 있습니다. </w:t>
      </w:r>
    </w:p>
    <w:p w14:paraId="545FEAEF" w14:textId="54D814E3" w:rsidR="00A3049E" w:rsidRPr="00B05923" w:rsidRDefault="00A3049E" w:rsidP="00176C65">
      <w:pPr>
        <w:pStyle w:val="BulletedList1"/>
        <w:numPr>
          <w:ilvl w:val="0"/>
          <w:numId w:val="0"/>
        </w:numPr>
        <w:tabs>
          <w:tab w:val="left" w:pos="360"/>
        </w:tabs>
        <w:spacing w:line="276" w:lineRule="auto"/>
        <w:ind w:left="360" w:hanging="360"/>
        <w:rPr>
          <w:rFonts w:ascii="Malgun Gothic" w:eastAsia="Malgun Gothic" w:hAnsi="Malgun Gothic"/>
        </w:rPr>
      </w:pPr>
      <w:r w:rsidRPr="00B05923">
        <w:rPr>
          <w:rFonts w:ascii="Malgun Gothic" w:eastAsia="Malgun Gothic" w:hAnsi="Malgun Gothic"/>
          <w:lang w:val="ko-KR" w:bidi="ko-KR"/>
        </w:rPr>
        <w:t>•</w:t>
      </w:r>
      <w:r w:rsidRPr="00B05923">
        <w:rPr>
          <w:rFonts w:ascii="Malgun Gothic" w:eastAsia="Malgun Gothic" w:hAnsi="Malgun Gothic"/>
          <w:lang w:val="ko-KR" w:bidi="ko-KR"/>
        </w:rPr>
        <w:tab/>
        <w:t>봉인된 관리 팩의 사용자 지정된 설정을 저장할 목적으로 관리 팩을 만들 때 새 관리 팩의 이름은 “Microsoft SQL Server 2008 Analysis Services 재정의”와 같이 사용자 지정되는 관리 팩의 이름을 따르는 것이 도움이 됩니다.</w:t>
      </w:r>
    </w:p>
    <w:p w14:paraId="7EC4A8B0" w14:textId="77777777" w:rsidR="00A3049E" w:rsidRPr="00B05923" w:rsidRDefault="00A3049E" w:rsidP="00176C65">
      <w:pPr>
        <w:numPr>
          <w:ilvl w:val="0"/>
          <w:numId w:val="19"/>
        </w:numPr>
        <w:spacing w:before="0" w:after="160" w:line="276" w:lineRule="auto"/>
        <w:rPr>
          <w:rFonts w:ascii="Malgun Gothic" w:eastAsia="Malgun Gothic" w:hAnsi="Malgun Gothic"/>
        </w:rPr>
      </w:pPr>
      <w:r w:rsidRPr="00B05923">
        <w:rPr>
          <w:rFonts w:ascii="Malgun Gothic" w:eastAsia="Malgun Gothic" w:hAnsi="Malgun Gothic"/>
          <w:lang w:val="ko-KR" w:bidi="ko-KR"/>
        </w:rPr>
        <w:t>봉인된 각 관리 팩의 사용자 지정 항목을 저장할 목적으로 관리 팩을 만들면 테스트 환경에서 프로덕션 환경으로 사용자 지정 항목을 내보내기가 보다 쉽습니다. 또한 관리 팩을 삭제하기 전에 종속성을 모두 삭제해야 하기 때문에 관리 팩을 삭제하기가 보다 쉽습니다. 모든 관리 팩의 사용자 지정 항목을 기본 관리 팩에 저장하고 단일 관리 팩을 삭제해야 하는 경우 먼저 기본 관리 팩을 삭제해야 다른 관리 팩의 사용자 지정 항목도 삭제합니다.</w:t>
      </w:r>
    </w:p>
    <w:p w14:paraId="59886E48" w14:textId="77777777" w:rsidR="00A3049E" w:rsidRPr="00B05923" w:rsidRDefault="00A3049E" w:rsidP="00A3049E">
      <w:pPr>
        <w:rPr>
          <w:rFonts w:ascii="Malgun Gothic" w:eastAsia="Malgun Gothic" w:hAnsi="Malgun Gothic"/>
        </w:rPr>
      </w:pPr>
    </w:p>
    <w:p w14:paraId="61FBB438" w14:textId="3C355913" w:rsidR="00A3049E" w:rsidRPr="00B05923" w:rsidRDefault="00A3049E" w:rsidP="00A3049E">
      <w:pPr>
        <w:rPr>
          <w:rFonts w:ascii="Malgun Gothic" w:eastAsia="Malgun Gothic" w:hAnsi="Malgun Gothic"/>
        </w:rPr>
      </w:pPr>
      <w:r w:rsidRPr="00B05923">
        <w:rPr>
          <w:rFonts w:ascii="Malgun Gothic" w:eastAsia="Malgun Gothic" w:hAnsi="Malgun Gothic"/>
          <w:lang w:val="ko-KR" w:bidi="ko-KR"/>
        </w:rPr>
        <w:t xml:space="preserve">봉인된 관리 팩과 봉인되지 않은 관리 팩에 대한 자세한 내용은 </w:t>
      </w:r>
      <w:hyperlink r:id="rId22" w:history="1">
        <w:r w:rsidRPr="00B05923">
          <w:rPr>
            <w:rStyle w:val="Hyperlink"/>
            <w:rFonts w:ascii="Malgun Gothic" w:eastAsia="Malgun Gothic" w:hAnsi="Malgun Gothic" w:cs="Malgun Gothic" w:hint="eastAsia"/>
            <w:lang w:val="ko-KR" w:bidi="ko-KR"/>
          </w:rPr>
          <w:t>관리</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팩</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형식</w:t>
        </w:r>
      </w:hyperlink>
      <w:r w:rsidRPr="00B05923">
        <w:rPr>
          <w:rFonts w:ascii="Malgun Gothic" w:eastAsia="Malgun Gothic" w:hAnsi="Malgun Gothic"/>
          <w:lang w:val="ko-KR" w:bidi="ko-KR"/>
        </w:rPr>
        <w:t xml:space="preserve">을 참조하십시오. 관리 팩 사용자 지정 항목 및 기본 관리 팩에 대한 자세한 내용은 </w:t>
      </w:r>
      <w:hyperlink r:id="rId23" w:history="1">
        <w:r w:rsidRPr="00B05923">
          <w:rPr>
            <w:rStyle w:val="Hyperlink"/>
            <w:rFonts w:ascii="Malgun Gothic" w:eastAsia="Malgun Gothic" w:hAnsi="Malgun Gothic" w:cs="Malgun Gothic" w:hint="eastAsia"/>
            <w:lang w:val="ko-KR" w:bidi="ko-KR"/>
          </w:rPr>
          <w:t>관리</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팩</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정보</w:t>
        </w:r>
      </w:hyperlink>
      <w:r w:rsidRPr="00B05923">
        <w:rPr>
          <w:rFonts w:ascii="Malgun Gothic" w:eastAsia="Malgun Gothic" w:hAnsi="Malgun Gothic"/>
          <w:lang w:val="ko-KR" w:bidi="ko-KR"/>
        </w:rPr>
        <w:t>를 참조하십시오.</w:t>
      </w:r>
    </w:p>
    <w:p w14:paraId="44083464" w14:textId="77777777" w:rsidR="005D3463" w:rsidRPr="00B05923" w:rsidRDefault="005D3463" w:rsidP="005D3463">
      <w:pPr>
        <w:pStyle w:val="Heading3"/>
        <w:rPr>
          <w:rFonts w:ascii="Malgun Gothic" w:eastAsia="Malgun Gothic" w:hAnsi="Malgun Gothic"/>
        </w:rPr>
      </w:pPr>
      <w:bookmarkStart w:id="22" w:name="_How_to_import"/>
      <w:bookmarkStart w:id="23" w:name="_Toc469566565"/>
      <w:bookmarkStart w:id="24" w:name="_Ref384671384"/>
      <w:bookmarkEnd w:id="22"/>
      <w:r w:rsidRPr="00B05923">
        <w:rPr>
          <w:rFonts w:ascii="Malgun Gothic" w:eastAsia="Malgun Gothic" w:hAnsi="Malgun Gothic"/>
          <w:lang w:val="ko-KR" w:bidi="ko-KR"/>
        </w:rPr>
        <w:t>사용자 지정 항목에 대한 새 관리 팩을 만드는 방법</w:t>
      </w:r>
      <w:bookmarkEnd w:id="23"/>
    </w:p>
    <w:p w14:paraId="09CEAF4E" w14:textId="13A40508" w:rsidR="005D3463" w:rsidRPr="00B05923" w:rsidRDefault="005D3463" w:rsidP="005D3463">
      <w:pPr>
        <w:rPr>
          <w:rFonts w:ascii="Malgun Gothic" w:eastAsia="Malgun Gothic" w:hAnsi="Malgun Gothic"/>
        </w:rPr>
      </w:pPr>
      <w:r w:rsidRPr="00B05923">
        <w:rPr>
          <w:rFonts w:ascii="Malgun Gothic" w:eastAsia="Malgun Gothic" w:hAnsi="Malgun Gothic"/>
          <w:b/>
          <w:lang w:val="ko-KR" w:bidi="ko-KR"/>
        </w:rPr>
        <w:t>에이전트 프록시 옵션</w:t>
      </w:r>
      <w:r w:rsidRPr="00B05923">
        <w:rPr>
          <w:rFonts w:ascii="Malgun Gothic" w:eastAsia="Malgun Gothic" w:hAnsi="Malgun Gothic"/>
          <w:lang w:val="ko-KR" w:bidi="ko-KR"/>
        </w:rPr>
        <w:t>을 사용하도록 설정하려면 다음 단계를 완료합니다.</w:t>
      </w:r>
    </w:p>
    <w:p w14:paraId="5928080B" w14:textId="3D8B7EDC" w:rsidR="005D3463" w:rsidRPr="00B05923" w:rsidRDefault="005D3463" w:rsidP="005D3463">
      <w:pPr>
        <w:pStyle w:val="NumberedList1"/>
        <w:numPr>
          <w:ilvl w:val="0"/>
          <w:numId w:val="0"/>
        </w:numPr>
        <w:tabs>
          <w:tab w:val="left" w:pos="360"/>
        </w:tabs>
        <w:spacing w:line="260" w:lineRule="exact"/>
        <w:ind w:left="720" w:hanging="360"/>
        <w:rPr>
          <w:rFonts w:ascii="Malgun Gothic" w:eastAsia="Malgun Gothic" w:hAnsi="Malgun Gothic"/>
        </w:rPr>
      </w:pPr>
      <w:r w:rsidRPr="00B05923">
        <w:rPr>
          <w:rFonts w:ascii="Malgun Gothic" w:eastAsia="Malgun Gothic" w:hAnsi="Malgun Gothic"/>
          <w:lang w:val="ko-KR" w:bidi="ko-KR"/>
        </w:rPr>
        <w:lastRenderedPageBreak/>
        <w:t>1.</w:t>
      </w:r>
      <w:r w:rsidRPr="00B05923">
        <w:rPr>
          <w:rFonts w:ascii="Malgun Gothic" w:eastAsia="Malgun Gothic" w:hAnsi="Malgun Gothic"/>
          <w:lang w:val="ko-KR" w:bidi="ko-KR"/>
        </w:rPr>
        <w:tab/>
        <w:t xml:space="preserve">Operations Manager 콘솔을 열고 </w:t>
      </w:r>
      <w:r w:rsidRPr="00B05923">
        <w:rPr>
          <w:rFonts w:ascii="Malgun Gothic" w:eastAsia="Malgun Gothic" w:hAnsi="Malgun Gothic"/>
          <w:b/>
          <w:lang w:val="ko-KR" w:bidi="ko-KR"/>
        </w:rPr>
        <w:t>관리</w:t>
      </w:r>
      <w:r w:rsidRPr="00B05923">
        <w:rPr>
          <w:rFonts w:ascii="Malgun Gothic" w:eastAsia="Malgun Gothic" w:hAnsi="Malgun Gothic"/>
          <w:lang w:val="ko-KR" w:bidi="ko-KR"/>
        </w:rPr>
        <w:t xml:space="preserve"> 단추를 클릭합니다.</w:t>
      </w:r>
    </w:p>
    <w:p w14:paraId="6FC97D7D" w14:textId="77777777" w:rsidR="005D3463" w:rsidRPr="00B05923" w:rsidRDefault="005D3463" w:rsidP="005D3463">
      <w:pPr>
        <w:pStyle w:val="NumberedList1"/>
        <w:numPr>
          <w:ilvl w:val="0"/>
          <w:numId w:val="0"/>
        </w:numPr>
        <w:tabs>
          <w:tab w:val="left" w:pos="360"/>
        </w:tabs>
        <w:spacing w:line="260" w:lineRule="exact"/>
        <w:ind w:left="720" w:hanging="360"/>
        <w:rPr>
          <w:rFonts w:ascii="Malgun Gothic" w:eastAsia="Malgun Gothic" w:hAnsi="Malgun Gothic"/>
        </w:rPr>
      </w:pPr>
      <w:r w:rsidRPr="00B05923">
        <w:rPr>
          <w:rFonts w:ascii="Malgun Gothic" w:eastAsia="Malgun Gothic" w:hAnsi="Malgun Gothic"/>
          <w:lang w:val="ko-KR" w:bidi="ko-KR"/>
        </w:rPr>
        <w:t>2.</w:t>
      </w:r>
      <w:r w:rsidRPr="00B05923">
        <w:rPr>
          <w:rFonts w:ascii="Malgun Gothic" w:eastAsia="Malgun Gothic" w:hAnsi="Malgun Gothic"/>
          <w:lang w:val="ko-KR" w:bidi="ko-KR"/>
        </w:rPr>
        <w:tab/>
      </w:r>
      <w:r w:rsidRPr="00B05923">
        <w:rPr>
          <w:rStyle w:val="UI"/>
          <w:rFonts w:ascii="Malgun Gothic" w:eastAsia="Malgun Gothic" w:hAnsi="Malgun Gothic"/>
          <w:lang w:val="ko-KR" w:bidi="ko-KR"/>
        </w:rPr>
        <w:t>관리 팩</w:t>
      </w:r>
      <w:r w:rsidRPr="00B05923">
        <w:rPr>
          <w:rFonts w:ascii="Malgun Gothic" w:eastAsia="Malgun Gothic" w:hAnsi="Malgun Gothic"/>
          <w:lang w:val="ko-KR" w:bidi="ko-KR"/>
        </w:rPr>
        <w:t xml:space="preserve">을 마우스 오른쪽 단추로 클릭한 다음 </w:t>
      </w:r>
      <w:r w:rsidRPr="00B05923">
        <w:rPr>
          <w:rStyle w:val="UI"/>
          <w:rFonts w:ascii="Malgun Gothic" w:eastAsia="Malgun Gothic" w:hAnsi="Malgun Gothic"/>
          <w:lang w:val="ko-KR" w:bidi="ko-KR"/>
        </w:rPr>
        <w:t>새 관리 팩 만들기</w:t>
      </w:r>
      <w:r w:rsidRPr="00B05923">
        <w:rPr>
          <w:rFonts w:ascii="Malgun Gothic" w:eastAsia="Malgun Gothic" w:hAnsi="Malgun Gothic"/>
          <w:lang w:val="ko-KR" w:bidi="ko-KR"/>
        </w:rPr>
        <w:t>를 클릭합니다.</w:t>
      </w:r>
    </w:p>
    <w:p w14:paraId="1FE0090B" w14:textId="77777777" w:rsidR="005D3463" w:rsidRPr="00B05923" w:rsidRDefault="005D3463" w:rsidP="005D3463">
      <w:pPr>
        <w:pStyle w:val="NumberedList1"/>
        <w:numPr>
          <w:ilvl w:val="0"/>
          <w:numId w:val="0"/>
        </w:numPr>
        <w:tabs>
          <w:tab w:val="left" w:pos="360"/>
        </w:tabs>
        <w:spacing w:line="260" w:lineRule="exact"/>
        <w:ind w:left="720" w:hanging="360"/>
        <w:rPr>
          <w:rFonts w:ascii="Malgun Gothic" w:eastAsia="Malgun Gothic" w:hAnsi="Malgun Gothic"/>
        </w:rPr>
      </w:pPr>
      <w:r w:rsidRPr="00B05923">
        <w:rPr>
          <w:rFonts w:ascii="Malgun Gothic" w:eastAsia="Malgun Gothic" w:hAnsi="Malgun Gothic"/>
          <w:lang w:val="ko-KR" w:bidi="ko-KR"/>
        </w:rPr>
        <w:t>3.</w:t>
      </w:r>
      <w:r w:rsidRPr="00B05923">
        <w:rPr>
          <w:rFonts w:ascii="Malgun Gothic" w:eastAsia="Malgun Gothic" w:hAnsi="Malgun Gothic"/>
          <w:lang w:val="ko-KR" w:bidi="ko-KR"/>
        </w:rPr>
        <w:tab/>
        <w:t xml:space="preserve">이름(예: SQLMP Customizations)을 입력하고 </w:t>
      </w:r>
      <w:r w:rsidRPr="00B05923">
        <w:rPr>
          <w:rStyle w:val="UI"/>
          <w:rFonts w:ascii="Malgun Gothic" w:eastAsia="Malgun Gothic" w:hAnsi="Malgun Gothic"/>
          <w:lang w:val="ko-KR" w:bidi="ko-KR"/>
        </w:rPr>
        <w:t>다음</w:t>
      </w:r>
      <w:r w:rsidRPr="00B05923">
        <w:rPr>
          <w:rFonts w:ascii="Malgun Gothic" w:eastAsia="Malgun Gothic" w:hAnsi="Malgun Gothic"/>
          <w:lang w:val="ko-KR" w:bidi="ko-KR"/>
        </w:rPr>
        <w:t>을 클릭합니다.</w:t>
      </w:r>
    </w:p>
    <w:p w14:paraId="528E795D" w14:textId="0AA4A3F0" w:rsidR="005D3463" w:rsidRPr="00B05923" w:rsidRDefault="005D3463" w:rsidP="00176C65">
      <w:pPr>
        <w:pStyle w:val="NumberedList1"/>
        <w:numPr>
          <w:ilvl w:val="0"/>
          <w:numId w:val="0"/>
        </w:numPr>
        <w:tabs>
          <w:tab w:val="left" w:pos="360"/>
        </w:tabs>
        <w:spacing w:line="260" w:lineRule="exact"/>
        <w:ind w:left="720" w:hanging="360"/>
        <w:rPr>
          <w:rFonts w:ascii="Malgun Gothic" w:eastAsia="Malgun Gothic" w:hAnsi="Malgun Gothic"/>
        </w:rPr>
      </w:pPr>
      <w:r w:rsidRPr="00B05923">
        <w:rPr>
          <w:rFonts w:ascii="Malgun Gothic" w:eastAsia="Malgun Gothic" w:hAnsi="Malgun Gothic"/>
          <w:lang w:val="ko-KR" w:bidi="ko-KR"/>
        </w:rPr>
        <w:t>4.</w:t>
      </w:r>
      <w:r w:rsidRPr="00B05923">
        <w:rPr>
          <w:rFonts w:ascii="Malgun Gothic" w:eastAsia="Malgun Gothic" w:hAnsi="Malgun Gothic"/>
          <w:lang w:val="ko-KR" w:bidi="ko-KR"/>
        </w:rPr>
        <w:tab/>
      </w:r>
      <w:r w:rsidRPr="00B05923">
        <w:rPr>
          <w:rStyle w:val="UI"/>
          <w:rFonts w:ascii="Malgun Gothic" w:eastAsia="Malgun Gothic" w:hAnsi="Malgun Gothic"/>
          <w:lang w:val="ko-KR" w:bidi="ko-KR"/>
        </w:rPr>
        <w:t>만들기</w:t>
      </w:r>
      <w:r w:rsidRPr="00B05923">
        <w:rPr>
          <w:rFonts w:ascii="Malgun Gothic" w:eastAsia="Malgun Gothic" w:hAnsi="Malgun Gothic"/>
          <w:lang w:val="ko-KR" w:bidi="ko-KR"/>
        </w:rPr>
        <w:t>를 클릭합니다.</w:t>
      </w:r>
    </w:p>
    <w:p w14:paraId="10DEF30A" w14:textId="192A1C76" w:rsidR="00A3049E" w:rsidRPr="00B05923" w:rsidRDefault="00A3049E" w:rsidP="00A3049E">
      <w:pPr>
        <w:pStyle w:val="Heading3"/>
        <w:rPr>
          <w:rFonts w:ascii="Malgun Gothic" w:eastAsia="Malgun Gothic" w:hAnsi="Malgun Gothic"/>
        </w:rPr>
      </w:pPr>
      <w:bookmarkStart w:id="25" w:name="_Toc469566566"/>
      <w:r w:rsidRPr="00B05923">
        <w:rPr>
          <w:rFonts w:ascii="Malgun Gothic" w:eastAsia="Malgun Gothic" w:hAnsi="Malgun Gothic"/>
          <w:lang w:val="ko-KR" w:bidi="ko-KR"/>
        </w:rPr>
        <w:t xml:space="preserve">관리 팩을 </w:t>
      </w:r>
      <w:bookmarkEnd w:id="24"/>
      <w:r w:rsidRPr="00B05923">
        <w:rPr>
          <w:rFonts w:ascii="Malgun Gothic" w:eastAsia="Malgun Gothic" w:hAnsi="Malgun Gothic"/>
          <w:lang w:val="ko-KR" w:bidi="ko-KR"/>
        </w:rPr>
        <w:t>가져오는 방법</w:t>
      </w:r>
      <w:bookmarkEnd w:id="25"/>
    </w:p>
    <w:p w14:paraId="541E7CA8" w14:textId="65A6F53B" w:rsidR="00A3049E" w:rsidRPr="00B05923" w:rsidRDefault="00A3049E" w:rsidP="00A3049E">
      <w:pPr>
        <w:rPr>
          <w:rFonts w:ascii="Malgun Gothic" w:eastAsia="Malgun Gothic" w:hAnsi="Malgun Gothic"/>
        </w:rPr>
      </w:pPr>
      <w:r w:rsidRPr="00B05923">
        <w:rPr>
          <w:rFonts w:ascii="Malgun Gothic" w:eastAsia="Malgun Gothic" w:hAnsi="Malgun Gothic"/>
          <w:lang w:val="ko-KR" w:bidi="ko-KR"/>
        </w:rPr>
        <w:t xml:space="preserve">관리 팩을 가져오는 방법에 대한 자세한 내용은 </w:t>
      </w:r>
      <w:hyperlink r:id="rId24" w:history="1">
        <w:r w:rsidRPr="00B05923">
          <w:rPr>
            <w:rStyle w:val="Hyperlink"/>
            <w:rFonts w:ascii="Malgun Gothic" w:eastAsia="Malgun Gothic" w:hAnsi="Malgun Gothic"/>
            <w:szCs w:val="20"/>
            <w:lang w:val="ko-KR" w:bidi="ko-KR"/>
          </w:rPr>
          <w:t xml:space="preserve">Operations Manager </w:t>
        </w:r>
        <w:r w:rsidRPr="00B05923">
          <w:rPr>
            <w:rStyle w:val="Hyperlink"/>
            <w:rFonts w:ascii="Malgun Gothic" w:eastAsia="Malgun Gothic" w:hAnsi="Malgun Gothic" w:cs="Malgun Gothic" w:hint="eastAsia"/>
            <w:szCs w:val="20"/>
            <w:lang w:val="ko-KR" w:bidi="ko-KR"/>
          </w:rPr>
          <w:t>관리</w:t>
        </w:r>
        <w:r w:rsidRPr="00B05923">
          <w:rPr>
            <w:rStyle w:val="Hyperlink"/>
            <w:rFonts w:ascii="Malgun Gothic" w:eastAsia="Malgun Gothic" w:hAnsi="Malgun Gothic"/>
            <w:szCs w:val="20"/>
            <w:lang w:val="ko-KR" w:bidi="ko-KR"/>
          </w:rPr>
          <w:t xml:space="preserve"> </w:t>
        </w:r>
        <w:r w:rsidRPr="00B05923">
          <w:rPr>
            <w:rStyle w:val="Hyperlink"/>
            <w:rFonts w:ascii="Malgun Gothic" w:eastAsia="Malgun Gothic" w:hAnsi="Malgun Gothic" w:cs="Malgun Gothic" w:hint="eastAsia"/>
            <w:szCs w:val="20"/>
            <w:lang w:val="ko-KR" w:bidi="ko-KR"/>
          </w:rPr>
          <w:t>팩을</w:t>
        </w:r>
        <w:r w:rsidRPr="00B05923">
          <w:rPr>
            <w:rStyle w:val="Hyperlink"/>
            <w:rFonts w:ascii="Malgun Gothic" w:eastAsia="Malgun Gothic" w:hAnsi="Malgun Gothic"/>
            <w:szCs w:val="20"/>
            <w:lang w:val="ko-KR" w:bidi="ko-KR"/>
          </w:rPr>
          <w:t xml:space="preserve"> </w:t>
        </w:r>
        <w:r w:rsidRPr="00B05923">
          <w:rPr>
            <w:rStyle w:val="Hyperlink"/>
            <w:rFonts w:ascii="Malgun Gothic" w:eastAsia="Malgun Gothic" w:hAnsi="Malgun Gothic" w:cs="Malgun Gothic" w:hint="eastAsia"/>
            <w:szCs w:val="20"/>
            <w:lang w:val="ko-KR" w:bidi="ko-KR"/>
          </w:rPr>
          <w:t>가져오는</w:t>
        </w:r>
        <w:r w:rsidRPr="00B05923">
          <w:rPr>
            <w:rStyle w:val="Hyperlink"/>
            <w:rFonts w:ascii="Malgun Gothic" w:eastAsia="Malgun Gothic" w:hAnsi="Malgun Gothic"/>
            <w:szCs w:val="20"/>
            <w:lang w:val="ko-KR" w:bidi="ko-KR"/>
          </w:rPr>
          <w:t xml:space="preserve"> </w:t>
        </w:r>
        <w:r w:rsidRPr="00B05923">
          <w:rPr>
            <w:rStyle w:val="Hyperlink"/>
            <w:rFonts w:ascii="Malgun Gothic" w:eastAsia="Malgun Gothic" w:hAnsi="Malgun Gothic" w:cs="Malgun Gothic" w:hint="eastAsia"/>
            <w:szCs w:val="20"/>
            <w:lang w:val="ko-KR" w:bidi="ko-KR"/>
          </w:rPr>
          <w:t>방법</w:t>
        </w:r>
      </w:hyperlink>
      <w:r w:rsidRPr="00B05923">
        <w:rPr>
          <w:rFonts w:ascii="Malgun Gothic" w:eastAsia="Malgun Gothic" w:hAnsi="Malgun Gothic"/>
          <w:lang w:val="ko-KR" w:bidi="ko-KR"/>
        </w:rPr>
        <w:t>을 참조하세요.</w:t>
      </w:r>
    </w:p>
    <w:p w14:paraId="30A11173" w14:textId="7F92A052" w:rsidR="00A3049E" w:rsidRPr="00B05923" w:rsidRDefault="00A3049E" w:rsidP="00A3049E">
      <w:pPr>
        <w:pStyle w:val="Heading3"/>
        <w:rPr>
          <w:rFonts w:ascii="Malgun Gothic" w:eastAsia="Malgun Gothic" w:hAnsi="Malgun Gothic"/>
        </w:rPr>
      </w:pPr>
      <w:bookmarkStart w:id="26" w:name="_Toc469566567"/>
      <w:r w:rsidRPr="00B05923">
        <w:rPr>
          <w:rFonts w:ascii="Malgun Gothic" w:eastAsia="Malgun Gothic" w:hAnsi="Malgun Gothic"/>
          <w:lang w:val="ko-KR" w:bidi="ko-KR"/>
        </w:rPr>
        <w:t xml:space="preserve">에이전트 프록시 옵션을 </w:t>
      </w:r>
      <w:bookmarkStart w:id="27" w:name="_How_to_enable"/>
      <w:bookmarkStart w:id="28" w:name="_Ref384671390"/>
      <w:bookmarkEnd w:id="27"/>
      <w:r w:rsidRPr="00B05923">
        <w:rPr>
          <w:rFonts w:ascii="Malgun Gothic" w:eastAsia="Malgun Gothic" w:hAnsi="Malgun Gothic"/>
          <w:lang w:val="ko-KR" w:bidi="ko-KR"/>
        </w:rPr>
        <w:t>사용하도록 설정하는 방법</w:t>
      </w:r>
      <w:bookmarkEnd w:id="26"/>
      <w:bookmarkEnd w:id="28"/>
    </w:p>
    <w:p w14:paraId="2E272924" w14:textId="00A88DE1" w:rsidR="00A3049E" w:rsidRPr="00B05923" w:rsidRDefault="00A3049E" w:rsidP="00A3049E">
      <w:pPr>
        <w:rPr>
          <w:rFonts w:ascii="Malgun Gothic" w:eastAsia="Malgun Gothic" w:hAnsi="Malgun Gothic"/>
        </w:rPr>
      </w:pPr>
      <w:r w:rsidRPr="00B05923">
        <w:rPr>
          <w:rFonts w:ascii="Malgun Gothic" w:eastAsia="Malgun Gothic" w:hAnsi="Malgun Gothic"/>
          <w:b/>
          <w:lang w:val="ko-KR" w:bidi="ko-KR"/>
        </w:rPr>
        <w:t>에이전트 프록시 옵션</w:t>
      </w:r>
      <w:r w:rsidRPr="00B05923">
        <w:rPr>
          <w:rFonts w:ascii="Malgun Gothic" w:eastAsia="Malgun Gothic" w:hAnsi="Malgun Gothic"/>
          <w:lang w:val="ko-KR" w:bidi="ko-KR"/>
        </w:rPr>
        <w:t>을 사용하도록 설정하려면 다음 단계를 완료합니다.</w:t>
      </w:r>
    </w:p>
    <w:p w14:paraId="2F62250B" w14:textId="0896A8E3" w:rsidR="00A3049E" w:rsidRPr="00B05923" w:rsidRDefault="00A3049E" w:rsidP="00A3049E">
      <w:pPr>
        <w:pStyle w:val="NumberedList1"/>
        <w:numPr>
          <w:ilvl w:val="0"/>
          <w:numId w:val="0"/>
        </w:numPr>
        <w:tabs>
          <w:tab w:val="left" w:pos="360"/>
        </w:tabs>
        <w:spacing w:line="260" w:lineRule="exact"/>
        <w:ind w:left="720" w:hanging="360"/>
        <w:rPr>
          <w:rFonts w:ascii="Malgun Gothic" w:eastAsia="Malgun Gothic" w:hAnsi="Malgun Gothic"/>
        </w:rPr>
      </w:pPr>
      <w:r w:rsidRPr="00B05923">
        <w:rPr>
          <w:rFonts w:ascii="Malgun Gothic" w:eastAsia="Malgun Gothic" w:hAnsi="Malgun Gothic"/>
          <w:lang w:val="ko-KR" w:bidi="ko-KR"/>
        </w:rPr>
        <w:t>1.</w:t>
      </w:r>
      <w:r w:rsidRPr="00B05923">
        <w:rPr>
          <w:rFonts w:ascii="Malgun Gothic" w:eastAsia="Malgun Gothic" w:hAnsi="Malgun Gothic"/>
          <w:lang w:val="ko-KR" w:bidi="ko-KR"/>
        </w:rPr>
        <w:tab/>
        <w:t xml:space="preserve">Operations Manager 콘솔을 열고 </w:t>
      </w:r>
      <w:r w:rsidRPr="00B05923">
        <w:rPr>
          <w:rFonts w:ascii="Malgun Gothic" w:eastAsia="Malgun Gothic" w:hAnsi="Malgun Gothic"/>
          <w:b/>
          <w:lang w:val="ko-KR" w:bidi="ko-KR"/>
        </w:rPr>
        <w:t>관리</w:t>
      </w:r>
      <w:r w:rsidRPr="00B05923">
        <w:rPr>
          <w:rFonts w:ascii="Malgun Gothic" w:eastAsia="Malgun Gothic" w:hAnsi="Malgun Gothic"/>
          <w:lang w:val="ko-KR" w:bidi="ko-KR"/>
        </w:rPr>
        <w:t xml:space="preserve"> 단추를 클릭합니다.</w:t>
      </w:r>
    </w:p>
    <w:p w14:paraId="6333DE1A" w14:textId="77777777" w:rsidR="00A3049E" w:rsidRPr="00B05923" w:rsidRDefault="00A3049E" w:rsidP="00A3049E">
      <w:pPr>
        <w:pStyle w:val="NumberedList1"/>
        <w:numPr>
          <w:ilvl w:val="0"/>
          <w:numId w:val="0"/>
        </w:numPr>
        <w:tabs>
          <w:tab w:val="left" w:pos="360"/>
        </w:tabs>
        <w:spacing w:line="260" w:lineRule="exact"/>
        <w:ind w:left="720" w:hanging="360"/>
        <w:rPr>
          <w:rFonts w:ascii="Malgun Gothic" w:eastAsia="Malgun Gothic" w:hAnsi="Malgun Gothic"/>
        </w:rPr>
      </w:pPr>
      <w:r w:rsidRPr="00B05923">
        <w:rPr>
          <w:rFonts w:ascii="Malgun Gothic" w:eastAsia="Malgun Gothic" w:hAnsi="Malgun Gothic"/>
          <w:lang w:val="ko-KR" w:bidi="ko-KR"/>
        </w:rPr>
        <w:t>2.</w:t>
      </w:r>
      <w:r w:rsidRPr="00B05923">
        <w:rPr>
          <w:rFonts w:ascii="Malgun Gothic" w:eastAsia="Malgun Gothic" w:hAnsi="Malgun Gothic"/>
          <w:lang w:val="ko-KR" w:bidi="ko-KR"/>
        </w:rPr>
        <w:tab/>
        <w:t xml:space="preserve">관리 창에서 </w:t>
      </w:r>
      <w:r w:rsidRPr="00B05923">
        <w:rPr>
          <w:rStyle w:val="UI"/>
          <w:rFonts w:ascii="Malgun Gothic" w:eastAsia="Malgun Gothic" w:hAnsi="Malgun Gothic"/>
          <w:lang w:val="ko-KR" w:bidi="ko-KR"/>
        </w:rPr>
        <w:t>에이전트에서 관리</w:t>
      </w:r>
      <w:r w:rsidRPr="00B05923">
        <w:rPr>
          <w:rFonts w:ascii="Malgun Gothic" w:eastAsia="Malgun Gothic" w:hAnsi="Malgun Gothic"/>
          <w:lang w:val="ko-KR" w:bidi="ko-KR"/>
        </w:rPr>
        <w:t>를 클릭합니다.</w:t>
      </w:r>
    </w:p>
    <w:p w14:paraId="57DC73BF" w14:textId="77777777" w:rsidR="00A3049E" w:rsidRPr="00B05923" w:rsidRDefault="00A3049E" w:rsidP="00A3049E">
      <w:pPr>
        <w:pStyle w:val="NumberedList1"/>
        <w:numPr>
          <w:ilvl w:val="0"/>
          <w:numId w:val="0"/>
        </w:numPr>
        <w:tabs>
          <w:tab w:val="left" w:pos="360"/>
        </w:tabs>
        <w:spacing w:line="260" w:lineRule="exact"/>
        <w:ind w:left="720" w:hanging="360"/>
        <w:rPr>
          <w:rFonts w:ascii="Malgun Gothic" w:eastAsia="Malgun Gothic" w:hAnsi="Malgun Gothic"/>
        </w:rPr>
      </w:pPr>
      <w:r w:rsidRPr="00B05923">
        <w:rPr>
          <w:rFonts w:ascii="Malgun Gothic" w:eastAsia="Malgun Gothic" w:hAnsi="Malgun Gothic"/>
          <w:lang w:val="ko-KR" w:bidi="ko-KR"/>
        </w:rPr>
        <w:t>3.</w:t>
      </w:r>
      <w:r w:rsidRPr="00B05923">
        <w:rPr>
          <w:rFonts w:ascii="Malgun Gothic" w:eastAsia="Malgun Gothic" w:hAnsi="Malgun Gothic"/>
          <w:lang w:val="ko-KR" w:bidi="ko-KR"/>
        </w:rPr>
        <w:tab/>
        <w:t>목록에서 에이전트를 두 번 클릭합니다.</w:t>
      </w:r>
    </w:p>
    <w:p w14:paraId="3F513A3B" w14:textId="33EE97A9" w:rsidR="00A3049E" w:rsidRPr="00B05923" w:rsidRDefault="00A3049E" w:rsidP="00A3049E">
      <w:pPr>
        <w:ind w:left="360"/>
        <w:rPr>
          <w:rFonts w:ascii="Malgun Gothic" w:eastAsia="Malgun Gothic" w:hAnsi="Malgun Gothic"/>
        </w:rPr>
      </w:pPr>
      <w:r w:rsidRPr="00B05923">
        <w:rPr>
          <w:rFonts w:ascii="Malgun Gothic" w:eastAsia="Malgun Gothic" w:hAnsi="Malgun Gothic"/>
          <w:lang w:val="ko-KR" w:bidi="ko-KR"/>
        </w:rPr>
        <w:t>4.</w:t>
      </w:r>
      <w:r w:rsidRPr="00B05923">
        <w:rPr>
          <w:rFonts w:ascii="Malgun Gothic" w:eastAsia="Malgun Gothic" w:hAnsi="Malgun Gothic"/>
          <w:lang w:val="ko-KR" w:bidi="ko-KR"/>
        </w:rPr>
        <w:tab/>
        <w:t>보안 탭에서 "</w:t>
      </w:r>
      <w:r w:rsidRPr="00B05923">
        <w:rPr>
          <w:rStyle w:val="UI"/>
          <w:rFonts w:ascii="Malgun Gothic" w:eastAsia="Malgun Gothic" w:hAnsi="Malgun Gothic"/>
          <w:lang w:val="ko-KR" w:bidi="ko-KR"/>
        </w:rPr>
        <w:t>이 에이전트를 프록시로 허용하고 다른 컴퓨터에서 관리되는 개체 검색</w:t>
      </w:r>
      <w:r w:rsidRPr="00B05923">
        <w:rPr>
          <w:rFonts w:ascii="Malgun Gothic" w:eastAsia="Malgun Gothic" w:hAnsi="Malgun Gothic"/>
          <w:lang w:val="ko-KR" w:bidi="ko-KR"/>
        </w:rPr>
        <w:t>"을 선택합니다.</w:t>
      </w:r>
    </w:p>
    <w:p w14:paraId="4C3BAFE8" w14:textId="77777777" w:rsidR="003B3ECC" w:rsidRPr="00B05923" w:rsidRDefault="003B3ECC" w:rsidP="00C2340D">
      <w:pPr>
        <w:pStyle w:val="Heading2"/>
        <w:rPr>
          <w:rFonts w:ascii="Malgun Gothic" w:eastAsia="Malgun Gothic" w:hAnsi="Malgun Gothic"/>
        </w:rPr>
      </w:pPr>
      <w:bookmarkStart w:id="29" w:name="z3"/>
      <w:bookmarkStart w:id="30" w:name="_Security_Configuration"/>
      <w:bookmarkStart w:id="31" w:name="_Toc469566568"/>
      <w:bookmarkEnd w:id="29"/>
      <w:bookmarkEnd w:id="30"/>
      <w:r w:rsidRPr="00B05923">
        <w:rPr>
          <w:rFonts w:ascii="Malgun Gothic" w:eastAsia="Malgun Gothic" w:hAnsi="Malgun Gothic"/>
          <w:lang w:val="ko-KR" w:bidi="ko-KR"/>
        </w:rPr>
        <w:t>보안 구성</w:t>
      </w:r>
      <w:bookmarkEnd w:id="31"/>
      <w:r w:rsidRPr="00B05923">
        <w:rPr>
          <w:rFonts w:ascii="Malgun Gothic" w:eastAsia="Malgun Gothic" w:hAnsi="Malgun Gothic"/>
          <w:lang w:val="ko-KR" w:bidi="ko-KR"/>
        </w:rPr>
        <w:t xml:space="preserve"> </w:t>
      </w:r>
    </w:p>
    <w:p w14:paraId="0EF7EE67" w14:textId="079BF86F" w:rsidR="00EC6EB2" w:rsidRPr="00B05923" w:rsidRDefault="00EC6EB2" w:rsidP="00EC6EB2">
      <w:pPr>
        <w:pStyle w:val="AlertLabel"/>
        <w:framePr w:wrap="notBeside"/>
        <w:rPr>
          <w:rFonts w:ascii="Malgun Gothic" w:eastAsia="Malgun Gothic" w:hAnsi="Malgun Gothic"/>
        </w:rPr>
      </w:pPr>
      <w:r w:rsidRPr="00B05923">
        <w:rPr>
          <w:rFonts w:ascii="Malgun Gothic" w:eastAsia="Malgun Gothic" w:hAnsi="Malgun Gothic"/>
          <w:noProof/>
          <w:lang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05923">
        <w:rPr>
          <w:rFonts w:ascii="Malgun Gothic" w:eastAsia="Malgun Gothic" w:hAnsi="Malgun Gothic"/>
          <w:lang w:val="ko-KR" w:bidi="ko-KR"/>
        </w:rPr>
        <w:t xml:space="preserve">참고 </w:t>
      </w:r>
    </w:p>
    <w:p w14:paraId="38701BC6" w14:textId="4CFD6806" w:rsidR="007A43CE" w:rsidRPr="00B05923" w:rsidRDefault="007A43CE" w:rsidP="0076583C">
      <w:pPr>
        <w:ind w:firstLine="360"/>
        <w:rPr>
          <w:rFonts w:ascii="Malgun Gothic" w:eastAsia="Malgun Gothic" w:hAnsi="Malgun Gothic"/>
        </w:rPr>
      </w:pPr>
      <w:r w:rsidRPr="00B05923">
        <w:rPr>
          <w:rFonts w:ascii="Malgun Gothic" w:eastAsia="Malgun Gothic" w:hAnsi="Malgun Gothic"/>
          <w:lang w:val="ko-KR" w:bidi="ko-KR"/>
        </w:rPr>
        <w:t>이 릴리스에서는 낮은 권한 모니터링이 지원되지 않습니다.</w:t>
      </w:r>
    </w:p>
    <w:p w14:paraId="172683D2" w14:textId="77777777" w:rsidR="00AF5C62" w:rsidRPr="00B05923" w:rsidRDefault="00AF5C62" w:rsidP="00AF5C62">
      <w:pPr>
        <w:pStyle w:val="Heading4"/>
        <w:rPr>
          <w:rFonts w:ascii="Malgun Gothic" w:eastAsia="Malgun Gothic" w:hAnsi="Malgun Gothic"/>
        </w:rPr>
      </w:pPr>
      <w:bookmarkStart w:id="32" w:name="_Ref384675893"/>
      <w:r w:rsidRPr="00B05923">
        <w:rPr>
          <w:rFonts w:ascii="Malgun Gothic" w:eastAsia="Malgun Gothic" w:hAnsi="Malgun Gothic"/>
          <w:lang w:val="ko-KR" w:bidi="ko-KR"/>
        </w:rPr>
        <w:t>실행 프로필</w:t>
      </w:r>
      <w:bookmarkEnd w:id="32"/>
    </w:p>
    <w:p w14:paraId="3B9BCADC" w14:textId="175B1ACD" w:rsidR="00AF5C62" w:rsidRPr="00B05923" w:rsidRDefault="00AF5C62" w:rsidP="00AF5C62">
      <w:pPr>
        <w:rPr>
          <w:rFonts w:ascii="Malgun Gothic" w:eastAsia="Malgun Gothic" w:hAnsi="Malgun Gothic"/>
        </w:rPr>
      </w:pPr>
      <w:r w:rsidRPr="00B05923">
        <w:rPr>
          <w:rFonts w:ascii="Malgun Gothic" w:eastAsia="Malgun Gothic" w:hAnsi="Malgun Gothic"/>
          <w:lang w:val="ko-KR" w:bidi="ko-KR"/>
        </w:rPr>
        <w:t>Microsoft SQL Server Analysis Services용 관리 팩을 처음 가져오는 경우 다음 두 개의 실행 프로필이 새로 생성됩니다.</w:t>
      </w:r>
    </w:p>
    <w:p w14:paraId="62C21CE8" w14:textId="5B7BAFCE" w:rsidR="00AF5C62" w:rsidRPr="00B05923" w:rsidRDefault="00AF5C62" w:rsidP="00AF5C62">
      <w:pPr>
        <w:pStyle w:val="BulletedList1"/>
        <w:numPr>
          <w:ilvl w:val="0"/>
          <w:numId w:val="29"/>
        </w:numPr>
        <w:tabs>
          <w:tab w:val="left" w:pos="360"/>
        </w:tabs>
        <w:spacing w:line="260" w:lineRule="exact"/>
        <w:rPr>
          <w:rFonts w:ascii="Malgun Gothic" w:eastAsia="Malgun Gothic" w:hAnsi="Malgun Gothic"/>
        </w:rPr>
      </w:pPr>
      <w:r w:rsidRPr="00B05923">
        <w:rPr>
          <w:rFonts w:ascii="Malgun Gothic" w:eastAsia="Malgun Gothic" w:hAnsi="Malgun Gothic"/>
          <w:lang w:val="ko-KR" w:bidi="ko-KR"/>
        </w:rPr>
        <w:t>Microsoft SQL Server 2008 Analysis Services 검색 실행 프로필 - 이 프로필은 모든 검색과 연결됩니다.</w:t>
      </w:r>
    </w:p>
    <w:p w14:paraId="4BDBD8F5" w14:textId="6BA59FB3" w:rsidR="00AF5C62" w:rsidRPr="00B05923" w:rsidRDefault="00AF5C62" w:rsidP="00AF5C62">
      <w:pPr>
        <w:pStyle w:val="BulletedList1"/>
        <w:numPr>
          <w:ilvl w:val="0"/>
          <w:numId w:val="29"/>
        </w:numPr>
        <w:tabs>
          <w:tab w:val="left" w:pos="360"/>
        </w:tabs>
        <w:spacing w:line="260" w:lineRule="exact"/>
        <w:jc w:val="both"/>
        <w:rPr>
          <w:rFonts w:ascii="Malgun Gothic" w:eastAsia="Malgun Gothic" w:hAnsi="Malgun Gothic"/>
        </w:rPr>
      </w:pPr>
      <w:r w:rsidRPr="00B05923">
        <w:rPr>
          <w:rFonts w:ascii="Malgun Gothic" w:eastAsia="Malgun Gothic" w:hAnsi="Malgun Gothic"/>
          <w:lang w:val="ko-KR" w:bidi="ko-KR"/>
        </w:rPr>
        <w:t>Microsoft SQL Server 2008 Analysis Services 모니터링 실행 프로필 - 이 프로필은 모든 모니터 및 규칙과 연결됩니다.</w:t>
      </w:r>
    </w:p>
    <w:p w14:paraId="5C360890" w14:textId="11D03AA1" w:rsidR="00AF5C62" w:rsidRPr="00B05923" w:rsidRDefault="00AF5C62" w:rsidP="00AF5C62">
      <w:pPr>
        <w:rPr>
          <w:rFonts w:ascii="Malgun Gothic" w:eastAsia="Malgun Gothic" w:hAnsi="Malgun Gothic"/>
        </w:rPr>
      </w:pPr>
      <w:r w:rsidRPr="00B05923">
        <w:rPr>
          <w:rFonts w:ascii="Malgun Gothic" w:eastAsia="Malgun Gothic" w:hAnsi="Malgun Gothic"/>
          <w:lang w:val="ko-KR" w:bidi="ko-KR"/>
        </w:rPr>
        <w:t>기본적으로 SQL Server 관리 팩에 정의된 모든 검색 및 모니터는 "기본 작업 계정" 실행 프로필에 정의된 계정을 사용합니다. 지정된 시스템의 기본 작업 계정에 SQL Server Analysis Services 인스턴스를 검색하거나 모니터링하는 데 필요한 권한이 없을 경우 액세스 권한이 있는 “Microsoft SQL Server 2008 …” 실행 프로필의 보다 구체적인 자격 증명에 이러한 시스템을 바인딩할 수 있습니다.</w:t>
      </w:r>
    </w:p>
    <w:p w14:paraId="505904E3" w14:textId="77777777" w:rsidR="00883699" w:rsidRPr="00B05923" w:rsidRDefault="00883699" w:rsidP="00AF5C62">
      <w:pPr>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883699" w:rsidRPr="00B05923" w14:paraId="19793EF5" w14:textId="77777777" w:rsidTr="00C27EB7">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58F23819" w14:textId="639399F3" w:rsidR="00883699" w:rsidRPr="00B05923" w:rsidRDefault="00883699" w:rsidP="00176C65">
            <w:pPr>
              <w:keepNext/>
              <w:spacing w:line="276" w:lineRule="auto"/>
              <w:rPr>
                <w:rFonts w:ascii="Malgun Gothic" w:eastAsia="Malgun Gothic" w:hAnsi="Malgun Gothic"/>
                <w:b/>
              </w:rPr>
            </w:pPr>
            <w:r w:rsidRPr="00B05923">
              <w:rPr>
                <w:rFonts w:ascii="Malgun Gothic" w:eastAsia="Malgun Gothic" w:hAnsi="Malgun Gothic"/>
                <w:b/>
                <w:lang w:val="ko-KR" w:bidi="ko-KR"/>
              </w:rPr>
              <w:lastRenderedPageBreak/>
              <w:t>프로필 이름</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5F5EF5DD" w14:textId="77777777" w:rsidR="00883699" w:rsidRPr="00B05923" w:rsidRDefault="00883699" w:rsidP="00176C65">
            <w:pPr>
              <w:keepNext/>
              <w:spacing w:line="276" w:lineRule="auto"/>
              <w:rPr>
                <w:rFonts w:ascii="Malgun Gothic" w:eastAsia="Malgun Gothic" w:hAnsi="Malgun Gothic"/>
                <w:b/>
              </w:rPr>
            </w:pPr>
            <w:r w:rsidRPr="00B05923">
              <w:rPr>
                <w:rFonts w:ascii="Malgun Gothic" w:eastAsia="Malgun Gothic" w:hAnsi="Malgun Gothic"/>
                <w:b/>
                <w:lang w:val="ko-KR" w:bidi="ko-KR"/>
              </w:rPr>
              <w:t>연결된 규칙, 모니터 및 검색</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90B16DF" w14:textId="77777777" w:rsidR="00883699" w:rsidRPr="00B05923" w:rsidRDefault="00883699" w:rsidP="00176C65">
            <w:pPr>
              <w:keepNext/>
              <w:spacing w:line="276" w:lineRule="auto"/>
              <w:rPr>
                <w:rFonts w:ascii="Malgun Gothic" w:eastAsia="Malgun Gothic" w:hAnsi="Malgun Gothic"/>
                <w:b/>
              </w:rPr>
            </w:pPr>
            <w:r w:rsidRPr="00B05923">
              <w:rPr>
                <w:rFonts w:ascii="Malgun Gothic" w:eastAsia="Malgun Gothic" w:hAnsi="Malgun Gothic"/>
                <w:b/>
                <w:lang w:val="ko-KR" w:bidi="ko-KR"/>
              </w:rPr>
              <w:t>참고</w:t>
            </w:r>
          </w:p>
        </w:tc>
      </w:tr>
      <w:tr w:rsidR="00883699" w:rsidRPr="00B05923" w14:paraId="623DE079" w14:textId="77777777" w:rsidTr="00C27EB7">
        <w:tc>
          <w:tcPr>
            <w:tcW w:w="1970" w:type="dxa"/>
            <w:shd w:val="clear" w:color="auto" w:fill="auto"/>
          </w:tcPr>
          <w:p w14:paraId="5B70FD97" w14:textId="31FE61F5" w:rsidR="00883699" w:rsidRPr="00B05923" w:rsidRDefault="00883699" w:rsidP="00176C65">
            <w:pPr>
              <w:autoSpaceDE w:val="0"/>
              <w:autoSpaceDN w:val="0"/>
              <w:adjustRightInd w:val="0"/>
              <w:spacing w:before="0" w:after="0" w:line="276" w:lineRule="auto"/>
              <w:rPr>
                <w:rFonts w:ascii="Malgun Gothic" w:eastAsia="Malgun Gothic" w:hAnsi="Malgun Gothic" w:cs="Arial"/>
                <w:kern w:val="0"/>
              </w:rPr>
            </w:pPr>
            <w:r w:rsidRPr="00B05923">
              <w:rPr>
                <w:rFonts w:ascii="Malgun Gothic" w:eastAsia="Malgun Gothic" w:hAnsi="Malgun Gothic" w:cs="Arial"/>
                <w:kern w:val="0"/>
                <w:lang w:val="ko-KR" w:bidi="ko-KR"/>
              </w:rPr>
              <w:t>Microsoft SQL Server 2008 Analysis Services 검색 실행 프로필</w:t>
            </w:r>
          </w:p>
        </w:tc>
        <w:tc>
          <w:tcPr>
            <w:tcW w:w="4961" w:type="dxa"/>
            <w:shd w:val="clear" w:color="auto" w:fill="auto"/>
          </w:tcPr>
          <w:p w14:paraId="64B16D5F" w14:textId="77777777" w:rsidR="002F2A58" w:rsidRPr="00B05923" w:rsidRDefault="002F2A58" w:rsidP="00176C65">
            <w:pPr>
              <w:autoSpaceDE w:val="0"/>
              <w:autoSpaceDN w:val="0"/>
              <w:adjustRightInd w:val="0"/>
              <w:spacing w:before="0" w:after="0" w:line="276" w:lineRule="auto"/>
              <w:rPr>
                <w:rFonts w:ascii="Malgun Gothic" w:eastAsia="Malgun Gothic" w:hAnsi="Malgun Gothic"/>
                <w:szCs w:val="18"/>
              </w:rPr>
            </w:pPr>
            <w:r w:rsidRPr="00B05923">
              <w:rPr>
                <w:rFonts w:ascii="Malgun Gothic" w:eastAsia="Malgun Gothic" w:hAnsi="Malgun Gothic"/>
                <w:szCs w:val="18"/>
                <w:lang w:val="ko-KR" w:bidi="ko-KR"/>
              </w:rPr>
              <w:t>SSAS 2008 그룹 검색</w:t>
            </w:r>
          </w:p>
          <w:p w14:paraId="05BDCE73" w14:textId="77777777" w:rsidR="002F2A58" w:rsidRPr="00B05923" w:rsidRDefault="002F2A58" w:rsidP="00176C65">
            <w:pPr>
              <w:autoSpaceDE w:val="0"/>
              <w:autoSpaceDN w:val="0"/>
              <w:adjustRightInd w:val="0"/>
              <w:spacing w:before="0" w:after="0" w:line="276" w:lineRule="auto"/>
              <w:rPr>
                <w:rFonts w:ascii="Malgun Gothic" w:eastAsia="Malgun Gothic" w:hAnsi="Malgun Gothic"/>
                <w:szCs w:val="18"/>
              </w:rPr>
            </w:pPr>
            <w:r w:rsidRPr="00B05923">
              <w:rPr>
                <w:rFonts w:ascii="Malgun Gothic" w:eastAsia="Malgun Gothic" w:hAnsi="Malgun Gothic"/>
                <w:szCs w:val="18"/>
                <w:lang w:val="ko-KR" w:bidi="ko-KR"/>
              </w:rPr>
              <w:t>SSAS 2008 초기값 검색</w:t>
            </w:r>
          </w:p>
          <w:p w14:paraId="5DA5CBB2" w14:textId="77777777" w:rsidR="002F2A58" w:rsidRPr="00B05923" w:rsidRDefault="002F2A58" w:rsidP="00176C65">
            <w:pPr>
              <w:autoSpaceDE w:val="0"/>
              <w:autoSpaceDN w:val="0"/>
              <w:adjustRightInd w:val="0"/>
              <w:spacing w:before="0" w:after="0" w:line="276" w:lineRule="auto"/>
              <w:rPr>
                <w:rFonts w:ascii="Malgun Gothic" w:eastAsia="Malgun Gothic" w:hAnsi="Malgun Gothic"/>
                <w:szCs w:val="18"/>
              </w:rPr>
            </w:pPr>
            <w:r w:rsidRPr="00B05923">
              <w:rPr>
                <w:rFonts w:ascii="Malgun Gothic" w:eastAsia="Malgun Gothic" w:hAnsi="Malgun Gothic"/>
                <w:szCs w:val="18"/>
                <w:lang w:val="ko-KR" w:bidi="ko-KR"/>
              </w:rPr>
              <w:t>SSAS 2008 다차원 인스턴스 검색</w:t>
            </w:r>
          </w:p>
          <w:p w14:paraId="3C84552A" w14:textId="77777777" w:rsidR="002F2A58" w:rsidRPr="00B05923" w:rsidRDefault="002F2A58" w:rsidP="00176C65">
            <w:pPr>
              <w:autoSpaceDE w:val="0"/>
              <w:autoSpaceDN w:val="0"/>
              <w:adjustRightInd w:val="0"/>
              <w:spacing w:before="0" w:after="0" w:line="276" w:lineRule="auto"/>
              <w:rPr>
                <w:rFonts w:ascii="Malgun Gothic" w:eastAsia="Malgun Gothic" w:hAnsi="Malgun Gothic"/>
                <w:szCs w:val="18"/>
              </w:rPr>
            </w:pPr>
            <w:r w:rsidRPr="00B05923">
              <w:rPr>
                <w:rFonts w:ascii="Malgun Gothic" w:eastAsia="Malgun Gothic" w:hAnsi="Malgun Gothic"/>
                <w:szCs w:val="18"/>
                <w:lang w:val="ko-KR" w:bidi="ko-KR"/>
              </w:rPr>
              <w:t>SSAS 2008 다차원 DB 검색</w:t>
            </w:r>
          </w:p>
          <w:p w14:paraId="3BC3FC82" w14:textId="77777777" w:rsidR="002F2A58" w:rsidRPr="00B05923" w:rsidRDefault="002F2A58" w:rsidP="00176C65">
            <w:pPr>
              <w:autoSpaceDE w:val="0"/>
              <w:autoSpaceDN w:val="0"/>
              <w:adjustRightInd w:val="0"/>
              <w:spacing w:before="0" w:after="0" w:line="276" w:lineRule="auto"/>
              <w:rPr>
                <w:rFonts w:ascii="Malgun Gothic" w:eastAsia="Malgun Gothic" w:hAnsi="Malgun Gothic"/>
                <w:szCs w:val="18"/>
              </w:rPr>
            </w:pPr>
            <w:r w:rsidRPr="00B05923">
              <w:rPr>
                <w:rFonts w:ascii="Malgun Gothic" w:eastAsia="Malgun Gothic" w:hAnsi="Malgun Gothic"/>
                <w:szCs w:val="18"/>
                <w:lang w:val="ko-KR" w:bidi="ko-KR"/>
              </w:rPr>
              <w:t>SSAS 2008 다차원 파티션 검색</w:t>
            </w:r>
          </w:p>
          <w:p w14:paraId="7454CF49" w14:textId="7B2CCA18" w:rsidR="00883699" w:rsidRPr="00B05923" w:rsidRDefault="002F2A58" w:rsidP="00176C65">
            <w:pPr>
              <w:autoSpaceDE w:val="0"/>
              <w:autoSpaceDN w:val="0"/>
              <w:adjustRightInd w:val="0"/>
              <w:spacing w:before="0" w:after="0" w:line="276" w:lineRule="auto"/>
              <w:ind w:left="15"/>
              <w:rPr>
                <w:rFonts w:ascii="Malgun Gothic" w:eastAsia="Malgun Gothic" w:hAnsi="Malgun Gothic" w:cs="Arial"/>
              </w:rPr>
            </w:pPr>
            <w:r w:rsidRPr="00B05923">
              <w:rPr>
                <w:rFonts w:ascii="Malgun Gothic" w:eastAsia="Malgun Gothic" w:hAnsi="Malgun Gothic"/>
                <w:szCs w:val="18"/>
                <w:lang w:val="ko-KR" w:bidi="ko-KR"/>
              </w:rPr>
              <w:t>SSAS 2008 PowerPivot 인스턴스 검색</w:t>
            </w:r>
          </w:p>
        </w:tc>
        <w:tc>
          <w:tcPr>
            <w:tcW w:w="1679" w:type="dxa"/>
            <w:shd w:val="clear" w:color="auto" w:fill="auto"/>
          </w:tcPr>
          <w:p w14:paraId="74A11209" w14:textId="77777777" w:rsidR="00883699" w:rsidRPr="00B05923" w:rsidRDefault="00883699" w:rsidP="00176C65">
            <w:pPr>
              <w:spacing w:line="276" w:lineRule="auto"/>
              <w:rPr>
                <w:rFonts w:ascii="Malgun Gothic" w:eastAsia="Malgun Gothic" w:hAnsi="Malgun Gothic"/>
              </w:rPr>
            </w:pPr>
            <w:r w:rsidRPr="00B05923">
              <w:rPr>
                <w:rFonts w:ascii="Malgun Gothic" w:eastAsia="Malgun Gothic" w:hAnsi="Malgun Gothic"/>
                <w:lang w:val="ko-KR" w:bidi="ko-KR"/>
              </w:rPr>
              <w:t>Windows Server와 SQL Server Analysis Services 인스턴스 둘 다에 대해 관리자 권한이 있는 계정을 사용해야 합니다.</w:t>
            </w:r>
          </w:p>
        </w:tc>
      </w:tr>
      <w:tr w:rsidR="00883699" w:rsidRPr="00B05923" w14:paraId="55BAABFA" w14:textId="77777777" w:rsidTr="00C27EB7">
        <w:tc>
          <w:tcPr>
            <w:tcW w:w="1970" w:type="dxa"/>
            <w:shd w:val="clear" w:color="auto" w:fill="auto"/>
          </w:tcPr>
          <w:p w14:paraId="7AD96FE0" w14:textId="07BD579D" w:rsidR="00883699" w:rsidRPr="00B05923" w:rsidRDefault="00883699" w:rsidP="00176C65">
            <w:pPr>
              <w:autoSpaceDE w:val="0"/>
              <w:autoSpaceDN w:val="0"/>
              <w:adjustRightInd w:val="0"/>
              <w:spacing w:before="0" w:after="0" w:line="276" w:lineRule="auto"/>
              <w:rPr>
                <w:rFonts w:ascii="Malgun Gothic" w:eastAsia="Malgun Gothic" w:hAnsi="Malgun Gothic" w:cs="Arial"/>
                <w:kern w:val="0"/>
              </w:rPr>
            </w:pPr>
            <w:r w:rsidRPr="00B05923">
              <w:rPr>
                <w:rFonts w:ascii="Malgun Gothic" w:eastAsia="Malgun Gothic" w:hAnsi="Malgun Gothic"/>
                <w:lang w:val="ko-KR" w:bidi="ko-KR"/>
              </w:rPr>
              <w:t>Microsoft SQL Server 2008 Analysis Services 모니터링 실행 프로필</w:t>
            </w:r>
          </w:p>
        </w:tc>
        <w:tc>
          <w:tcPr>
            <w:tcW w:w="4961" w:type="dxa"/>
            <w:shd w:val="clear" w:color="auto" w:fill="auto"/>
          </w:tcPr>
          <w:p w14:paraId="11BA8195"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분당 데이터베이스 차단 기간</w:t>
            </w:r>
          </w:p>
          <w:p w14:paraId="3B09EF9F"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사용 가능한 데이터베이스 디스크 공간(GB)</w:t>
            </w:r>
          </w:p>
          <w:p w14:paraId="073A6CF9"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다른 용도로 사용 중인 데이터베이스 드라이브 공간(GB)</w:t>
            </w:r>
          </w:p>
          <w:p w14:paraId="67734780"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사용 가능한 데이터베이스 공간(%)</w:t>
            </w:r>
          </w:p>
          <w:p w14:paraId="4C8AD86F"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사용 가능한 데이터베이스 공간(GB)</w:t>
            </w:r>
          </w:p>
          <w:p w14:paraId="059DF97D" w14:textId="1D1FDB41"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데이터베이스 차단 세션 수</w:t>
            </w:r>
          </w:p>
          <w:p w14:paraId="1878D7C0"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데이터베이스 크기(GB)</w:t>
            </w:r>
          </w:p>
          <w:p w14:paraId="6EF9A216"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데이터베이스 저장소 폴더 크기(GB)</w:t>
            </w:r>
          </w:p>
          <w:p w14:paraId="79CC0ED0"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파티션 크기(GB)</w:t>
            </w:r>
          </w:p>
          <w:p w14:paraId="24614643"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사용 가능한 파티션 공간(GB)</w:t>
            </w:r>
          </w:p>
          <w:p w14:paraId="42D14631"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다른 용도로 사용 중인 파티션(GB)</w:t>
            </w:r>
          </w:p>
          <w:p w14:paraId="717E9512"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사용 가능한 파티션 공간(%)</w:t>
            </w:r>
          </w:p>
          <w:p w14:paraId="2029DA7D"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전체 드라이브 크기(GB)</w:t>
            </w:r>
          </w:p>
          <w:p w14:paraId="00AFA623"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사용 중인 드라이브 공간(GB)</w:t>
            </w:r>
          </w:p>
          <w:p w14:paraId="6D852D15"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lastRenderedPageBreak/>
              <w:t>SSAS 2008: 실제 시스템 캐시(GB)</w:t>
            </w:r>
          </w:p>
          <w:p w14:paraId="291F6A74"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사용 가능한 인스턴스 공간(%)</w:t>
            </w:r>
          </w:p>
          <w:p w14:paraId="3543B1D8"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사용 가능한 인스턴스 공간(GB)</w:t>
            </w:r>
          </w:p>
          <w:p w14:paraId="010A6CCF"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캐시 제거/초</w:t>
            </w:r>
          </w:p>
          <w:p w14:paraId="07FD03AA"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캐시 삽입/초</w:t>
            </w:r>
          </w:p>
          <w:p w14:paraId="108248A9"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추가된 캐시 KB/초</w:t>
            </w:r>
          </w:p>
          <w:p w14:paraId="712A2756"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CPU 사용률(%)</w:t>
            </w:r>
          </w:p>
          <w:p w14:paraId="79340FAD"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기본 저장소 폴더 크기(GB)</w:t>
            </w:r>
          </w:p>
          <w:p w14:paraId="5D4A6AFD"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메모리 하한(GB)</w:t>
            </w:r>
          </w:p>
          <w:p w14:paraId="0AF75197"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클리너 현재 가격</w:t>
            </w:r>
          </w:p>
          <w:p w14:paraId="4D01D3FD"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서버의 메모리 사용량(GB)</w:t>
            </w:r>
          </w:p>
          <w:p w14:paraId="5A2E6B59"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서버의 메모리 사용량(%)</w:t>
            </w:r>
          </w:p>
          <w:p w14:paraId="41D91863"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축소 불가능한 AS의 메모리 사용량(GB)</w:t>
            </w:r>
          </w:p>
          <w:p w14:paraId="40896CC0"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처리 중인 풀 작업 큐 길이</w:t>
            </w:r>
          </w:p>
          <w:p w14:paraId="731DD2F8"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처리 중인 행 읽기/초</w:t>
            </w:r>
          </w:p>
          <w:p w14:paraId="5A337066"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인스턴스 메모리(GB)</w:t>
            </w:r>
          </w:p>
          <w:p w14:paraId="026BE016"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인스턴스 메모리(%)</w:t>
            </w:r>
          </w:p>
          <w:p w14:paraId="7F805619"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쿼리 풀 작업 큐 길이</w:t>
            </w:r>
          </w:p>
          <w:p w14:paraId="7974006E"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전송된 저장소 엔진 쿼리 행/초</w:t>
            </w:r>
          </w:p>
          <w:p w14:paraId="72417CC3"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전체 메모리 한도(GB)</w:t>
            </w:r>
          </w:p>
          <w:p w14:paraId="555C27F8" w14:textId="77777777" w:rsidR="00C27EB7" w:rsidRPr="00B05923" w:rsidRDefault="00C27EB7" w:rsidP="00C27EB7">
            <w:pPr>
              <w:spacing w:line="276" w:lineRule="auto"/>
              <w:rPr>
                <w:rFonts w:ascii="Malgun Gothic" w:eastAsia="Malgun Gothic" w:hAnsi="Malgun Gothic"/>
              </w:rPr>
            </w:pPr>
            <w:r w:rsidRPr="00B05923">
              <w:rPr>
                <w:rFonts w:ascii="Malgun Gothic" w:eastAsia="Malgun Gothic" w:hAnsi="Malgun Gothic"/>
                <w:lang w:val="ko-KR" w:bidi="ko-KR"/>
              </w:rPr>
              <w:t>SSAS 2008: 서버의 전체 메모리(GB)</w:t>
            </w:r>
          </w:p>
          <w:p w14:paraId="441339C1" w14:textId="614B68AB" w:rsidR="00883699" w:rsidRPr="00B05923" w:rsidRDefault="00C27EB7" w:rsidP="00176C65">
            <w:pPr>
              <w:spacing w:line="276" w:lineRule="auto"/>
              <w:rPr>
                <w:rFonts w:ascii="Malgun Gothic" w:eastAsia="Malgun Gothic" w:hAnsi="Malgun Gothic" w:cs="Arial"/>
                <w:kern w:val="0"/>
              </w:rPr>
            </w:pPr>
            <w:r w:rsidRPr="00B05923">
              <w:rPr>
                <w:rFonts w:ascii="Malgun Gothic" w:eastAsia="Malgun Gothic" w:hAnsi="Malgun Gothic"/>
                <w:lang w:val="ko-KR" w:bidi="ko-KR"/>
              </w:rPr>
              <w:t>SSAS 2008: 사용 중인 드라이브 공간(GB)</w:t>
            </w:r>
          </w:p>
        </w:tc>
        <w:tc>
          <w:tcPr>
            <w:tcW w:w="1679" w:type="dxa"/>
            <w:shd w:val="clear" w:color="auto" w:fill="auto"/>
          </w:tcPr>
          <w:p w14:paraId="309B6D3E" w14:textId="77777777" w:rsidR="00883699" w:rsidRPr="00B05923" w:rsidRDefault="00883699" w:rsidP="00176C65">
            <w:pPr>
              <w:spacing w:line="276" w:lineRule="auto"/>
              <w:rPr>
                <w:rFonts w:ascii="Malgun Gothic" w:eastAsia="Malgun Gothic" w:hAnsi="Malgun Gothic"/>
              </w:rPr>
            </w:pPr>
            <w:r w:rsidRPr="00B05923">
              <w:rPr>
                <w:rFonts w:ascii="Malgun Gothic" w:eastAsia="Malgun Gothic" w:hAnsi="Malgun Gothic"/>
                <w:lang w:val="ko-KR" w:bidi="ko-KR"/>
              </w:rPr>
              <w:lastRenderedPageBreak/>
              <w:t>Windows Server와 SQL Server Analysis Services 인스턴스 둘 다에 대해 관리자 권한이 있는 계정을 사용해야 합니다.</w:t>
            </w:r>
          </w:p>
        </w:tc>
      </w:tr>
    </w:tbl>
    <w:p w14:paraId="4EC939D1" w14:textId="77777777" w:rsidR="00AF5C62" w:rsidRPr="00B05923" w:rsidRDefault="00AF5C62" w:rsidP="00AF5C62">
      <w:pPr>
        <w:rPr>
          <w:rFonts w:ascii="Malgun Gothic" w:eastAsia="Malgun Gothic" w:hAnsi="Malgun Gothic"/>
        </w:rPr>
      </w:pPr>
    </w:p>
    <w:p w14:paraId="2D93B8D5" w14:textId="77777777" w:rsidR="00AF5C62" w:rsidRPr="00B05923" w:rsidRDefault="00AF5C62" w:rsidP="00176C65">
      <w:pPr>
        <w:rPr>
          <w:rFonts w:ascii="Malgun Gothic" w:eastAsia="Malgun Gothic" w:hAnsi="Malgun Gothic"/>
        </w:rPr>
      </w:pPr>
    </w:p>
    <w:p w14:paraId="50B57C01" w14:textId="77777777" w:rsidR="00612C4D" w:rsidRPr="00B05923" w:rsidRDefault="00612C4D" w:rsidP="00612C4D">
      <w:pPr>
        <w:pStyle w:val="Heading2"/>
        <w:rPr>
          <w:rFonts w:ascii="Malgun Gothic" w:eastAsia="Malgun Gothic" w:hAnsi="Malgun Gothic"/>
        </w:rPr>
      </w:pPr>
      <w:bookmarkStart w:id="33" w:name="z4"/>
      <w:bookmarkStart w:id="34" w:name="z5"/>
      <w:bookmarkStart w:id="35" w:name="_Ref384943365"/>
      <w:bookmarkStart w:id="36" w:name="_Toc469566569"/>
      <w:bookmarkEnd w:id="33"/>
      <w:bookmarkEnd w:id="34"/>
      <w:r w:rsidRPr="00B05923">
        <w:rPr>
          <w:rFonts w:ascii="Malgun Gothic" w:eastAsia="Malgun Gothic" w:hAnsi="Malgun Gothic"/>
          <w:lang w:val="ko-KR" w:bidi="ko-KR"/>
        </w:rPr>
        <w:lastRenderedPageBreak/>
        <w:t>Operations Manager 콘솔에서 정보 보기</w:t>
      </w:r>
      <w:bookmarkStart w:id="37" w:name="z86a5fb31462d499bb9d453d242491276"/>
      <w:bookmarkEnd w:id="35"/>
      <w:bookmarkEnd w:id="36"/>
      <w:bookmarkEnd w:id="37"/>
    </w:p>
    <w:p w14:paraId="5D6319FD" w14:textId="77777777" w:rsidR="00612C4D" w:rsidRPr="00B05923" w:rsidRDefault="00612C4D" w:rsidP="00612C4D">
      <w:pPr>
        <w:pStyle w:val="Heading3"/>
        <w:rPr>
          <w:rFonts w:ascii="Malgun Gothic" w:eastAsia="Malgun Gothic" w:hAnsi="Malgun Gothic"/>
        </w:rPr>
      </w:pPr>
      <w:bookmarkStart w:id="38" w:name="_Toc469566570"/>
      <w:r w:rsidRPr="00B05923">
        <w:rPr>
          <w:rFonts w:ascii="Malgun Gothic" w:eastAsia="Malgun Gothic" w:hAnsi="Malgun Gothic"/>
          <w:lang w:val="ko-KR" w:bidi="ko-KR"/>
        </w:rPr>
        <w:t>버전 독립적(일반) 뷰 및 대시보드</w:t>
      </w:r>
      <w:bookmarkEnd w:id="38"/>
    </w:p>
    <w:p w14:paraId="3DE8E0C4" w14:textId="101C539B" w:rsidR="00612C4D" w:rsidRPr="00B05923" w:rsidRDefault="00F30E76" w:rsidP="00612C4D">
      <w:pPr>
        <w:rPr>
          <w:rFonts w:ascii="Malgun Gothic" w:eastAsia="Malgun Gothic" w:hAnsi="Malgun Gothic"/>
        </w:rPr>
      </w:pPr>
      <w:r w:rsidRPr="00B05923">
        <w:rPr>
          <w:rFonts w:ascii="Malgun Gothic" w:eastAsia="Malgun Gothic" w:hAnsi="Malgun Gothic"/>
          <w:lang w:val="ko-KR" w:bidi="ko-KR"/>
        </w:rPr>
        <w:t>Microsoft.SQLServer.Generic.Presentation 관리 팩은 이후 릴리스의 관리 팩에서 SQL Server의 다양한 구성 요소에 사용할 공통 폴더 구조를 도입합니다. 다음 보기와 대시보드는 버전 독립적이며 모든 버전의 SQL Server에 대한 정보를 표시합니다.</w:t>
      </w:r>
    </w:p>
    <w:p w14:paraId="2A03A196" w14:textId="77777777" w:rsidR="00612C4D" w:rsidRPr="00B05923" w:rsidRDefault="00612C4D" w:rsidP="00612C4D">
      <w:pPr>
        <w:pStyle w:val="NoSpacing"/>
        <w:rPr>
          <w:rFonts w:ascii="Malgun Gothic" w:eastAsia="Malgun Gothic" w:hAnsi="Malgun Gothic"/>
        </w:rPr>
      </w:pPr>
      <w:r w:rsidRPr="00B05923">
        <w:rPr>
          <w:rFonts w:ascii="Malgun Gothic" w:eastAsia="Malgun Gothic" w:hAnsi="Malgun Gothic"/>
          <w:noProof/>
          <w:lang w:eastAsia="ja-JP"/>
        </w:rPr>
        <w:drawing>
          <wp:inline distT="0" distB="0" distL="0" distR="0" wp14:anchorId="67CD0C34" wp14:editId="405A072C">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05923">
        <w:rPr>
          <w:rFonts w:ascii="Malgun Gothic" w:eastAsia="Malgun Gothic" w:hAnsi="Malgun Gothic"/>
          <w:lang w:val="ko-KR" w:bidi="ko-KR"/>
        </w:rPr>
        <w:t xml:space="preserve"> Microsoft SQL Server</w:t>
      </w:r>
    </w:p>
    <w:p w14:paraId="685ABDEC" w14:textId="77777777" w:rsidR="00612C4D" w:rsidRPr="00B05923" w:rsidRDefault="00612C4D" w:rsidP="00612C4D">
      <w:pPr>
        <w:pStyle w:val="NoSpacing"/>
        <w:ind w:left="360"/>
        <w:rPr>
          <w:rFonts w:ascii="Malgun Gothic" w:eastAsia="Malgun Gothic" w:hAnsi="Malgun Gothic"/>
        </w:rPr>
      </w:pPr>
      <w:r w:rsidRPr="00B05923">
        <w:rPr>
          <w:rFonts w:ascii="Malgun Gothic" w:eastAsia="Malgun Gothic" w:hAnsi="Malgun Gothic"/>
          <w:noProof/>
          <w:lang w:eastAsia="ja-JP"/>
        </w:rPr>
        <w:drawing>
          <wp:inline distT="0" distB="0" distL="0" distR="0" wp14:anchorId="58D20C7B" wp14:editId="0D35C14C">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05923">
        <w:rPr>
          <w:rFonts w:ascii="Malgun Gothic" w:eastAsia="Malgun Gothic" w:hAnsi="Malgun Gothic"/>
          <w:lang w:val="ko-KR" w:bidi="ko-KR"/>
        </w:rPr>
        <w:t>활성 경고</w:t>
      </w:r>
    </w:p>
    <w:p w14:paraId="7C34FD0B" w14:textId="0D17FC89" w:rsidR="00612C4D" w:rsidRPr="00B05923" w:rsidRDefault="005D5F89" w:rsidP="00612C4D">
      <w:pPr>
        <w:pStyle w:val="NoSpacing"/>
        <w:ind w:left="360"/>
        <w:rPr>
          <w:rFonts w:ascii="Malgun Gothic" w:eastAsia="Malgun Gothic" w:hAnsi="Malgun Gothic"/>
        </w:rPr>
      </w:pPr>
      <w:r>
        <w:rPr>
          <w:rFonts w:ascii="Malgun Gothic" w:eastAsia="Malgun Gothic" w:hAnsi="Malgun Gothic"/>
          <w:lang w:val="ko-KR" w:bidi="ko-KR"/>
        </w:rPr>
        <w:pict w14:anchorId="1B364C40">
          <v:shape id="_x0000_i1026" type="#_x0000_t75" style="width:14.25pt;height:14.25pt;visibility:visible;mso-wrap-style:square">
            <v:imagedata r:id="rId27" o:title=""/>
          </v:shape>
        </w:pict>
      </w:r>
      <w:r w:rsidR="00612C4D" w:rsidRPr="00B05923">
        <w:rPr>
          <w:rFonts w:ascii="Malgun Gothic" w:eastAsia="Malgun Gothic" w:hAnsi="Malgun Gothic"/>
          <w:lang w:val="ko-KR" w:bidi="ko-KR"/>
        </w:rPr>
        <w:t>SQL Server 역할</w:t>
      </w:r>
    </w:p>
    <w:p w14:paraId="6BEC798E" w14:textId="77777777" w:rsidR="00100440" w:rsidRPr="00B05923" w:rsidRDefault="00100440" w:rsidP="00100440">
      <w:pPr>
        <w:pStyle w:val="NoSpacing"/>
        <w:ind w:left="360"/>
        <w:rPr>
          <w:rFonts w:ascii="Malgun Gothic" w:eastAsia="Malgun Gothic" w:hAnsi="Malgun Gothic"/>
        </w:rPr>
      </w:pPr>
      <w:r w:rsidRPr="00B05923">
        <w:rPr>
          <w:rFonts w:ascii="Malgun Gothic" w:eastAsia="Malgun Gothic" w:hAnsi="Malgun Gothic"/>
          <w:noProof/>
          <w:lang w:eastAsia="ja-JP"/>
        </w:rPr>
        <w:drawing>
          <wp:inline distT="0" distB="0" distL="0" distR="0" wp14:anchorId="6A0039DD" wp14:editId="25B8C81A">
            <wp:extent cx="151130" cy="142875"/>
            <wp:effectExtent l="0" t="0" r="127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B05923">
        <w:rPr>
          <w:rFonts w:ascii="Malgun Gothic" w:eastAsia="Malgun Gothic" w:hAnsi="Malgun Gothic"/>
          <w:lang w:val="ko-KR" w:bidi="ko-KR"/>
        </w:rPr>
        <w:t>요약</w:t>
      </w:r>
    </w:p>
    <w:p w14:paraId="17DC87EF" w14:textId="77777777" w:rsidR="00612C4D" w:rsidRPr="00B05923" w:rsidRDefault="00612C4D" w:rsidP="00612C4D">
      <w:pPr>
        <w:pStyle w:val="NoSpacing"/>
        <w:ind w:left="360"/>
        <w:rPr>
          <w:rFonts w:ascii="Malgun Gothic" w:eastAsia="Malgun Gothic" w:hAnsi="Malgun Gothic"/>
        </w:rPr>
      </w:pPr>
      <w:r w:rsidRPr="00B05923">
        <w:rPr>
          <w:rFonts w:ascii="Malgun Gothic" w:eastAsia="Malgun Gothic" w:hAnsi="Malgun Gothic"/>
          <w:noProof/>
          <w:lang w:eastAsia="ja-JP"/>
        </w:rPr>
        <w:drawing>
          <wp:inline distT="0" distB="0" distL="0" distR="0" wp14:anchorId="55AC7014" wp14:editId="535497CA">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05923">
        <w:rPr>
          <w:rFonts w:ascii="Malgun Gothic" w:eastAsia="Malgun Gothic" w:hAnsi="Malgun Gothic"/>
          <w:lang w:val="ko-KR" w:bidi="ko-KR"/>
        </w:rPr>
        <w:t>컴퓨터</w:t>
      </w:r>
    </w:p>
    <w:p w14:paraId="025795E6" w14:textId="77777777" w:rsidR="00612C4D" w:rsidRPr="00B05923" w:rsidRDefault="00612C4D" w:rsidP="00612C4D">
      <w:pPr>
        <w:pStyle w:val="NoSpacing"/>
        <w:ind w:left="360"/>
        <w:rPr>
          <w:rFonts w:ascii="Malgun Gothic" w:eastAsia="Malgun Gothic" w:hAnsi="Malgun Gothic"/>
        </w:rPr>
      </w:pPr>
      <w:r w:rsidRPr="00B05923">
        <w:rPr>
          <w:rFonts w:ascii="Malgun Gothic" w:eastAsia="Malgun Gothic" w:hAnsi="Malgun Gothic"/>
          <w:noProof/>
          <w:lang w:eastAsia="ja-JP"/>
        </w:rPr>
        <w:drawing>
          <wp:inline distT="0" distB="0" distL="0" distR="0" wp14:anchorId="6F500921" wp14:editId="6C7B34A4">
            <wp:extent cx="155575" cy="155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B05923">
        <w:rPr>
          <w:rFonts w:ascii="Malgun Gothic" w:eastAsia="Malgun Gothic" w:hAnsi="Malgun Gothic"/>
          <w:lang w:val="ko-KR" w:bidi="ko-KR"/>
        </w:rPr>
        <w:t>작업 상태</w:t>
      </w:r>
    </w:p>
    <w:p w14:paraId="751E4343" w14:textId="77777777" w:rsidR="00612C4D" w:rsidRPr="00B05923" w:rsidRDefault="00612C4D" w:rsidP="00612C4D">
      <w:pPr>
        <w:pStyle w:val="NoSpacing"/>
        <w:ind w:left="360"/>
        <w:rPr>
          <w:rFonts w:ascii="Malgun Gothic" w:eastAsia="Malgun Gothic" w:hAnsi="Malgun Gothic"/>
        </w:rPr>
      </w:pPr>
    </w:p>
    <w:p w14:paraId="25074FB7" w14:textId="57BF1949" w:rsidR="00612C4D" w:rsidRPr="00B05923" w:rsidRDefault="00612C4D" w:rsidP="00612C4D">
      <w:pPr>
        <w:rPr>
          <w:rFonts w:ascii="Malgun Gothic" w:eastAsia="Malgun Gothic" w:hAnsi="Malgun Gothic"/>
        </w:rPr>
      </w:pPr>
      <w:r w:rsidRPr="00B05923">
        <w:rPr>
          <w:rFonts w:ascii="Malgun Gothic" w:eastAsia="Malgun Gothic" w:hAnsi="Malgun Gothic"/>
          <w:lang w:val="ko-KR" w:bidi="ko-KR"/>
        </w:rPr>
        <w:t>"SQL Server 역할" 대시보드는 SQL Server 데이터베이스 엔진, SQL Server Reporting Services, SQL Server Analysis Services 및 SQL Server Integration Services의 모든 인스턴스에 대한 정보를 제공합니다.</w:t>
      </w:r>
    </w:p>
    <w:p w14:paraId="2489D8F4" w14:textId="3B6C837D" w:rsidR="00612C4D" w:rsidRPr="00B05923" w:rsidRDefault="00612C4D" w:rsidP="00612C4D">
      <w:pPr>
        <w:spacing w:line="240" w:lineRule="auto"/>
        <w:jc w:val="center"/>
        <w:rPr>
          <w:rFonts w:ascii="Malgun Gothic" w:eastAsia="Malgun Gothic" w:hAnsi="Malgun Gothic"/>
        </w:rPr>
      </w:pPr>
    </w:p>
    <w:p w14:paraId="4328DBCD" w14:textId="40DE2BC4" w:rsidR="00DB6F43" w:rsidRPr="00B05923" w:rsidRDefault="00DB6F43" w:rsidP="00612C4D">
      <w:pPr>
        <w:spacing w:line="240" w:lineRule="auto"/>
        <w:jc w:val="center"/>
        <w:rPr>
          <w:rFonts w:ascii="Malgun Gothic" w:eastAsia="Malgun Gothic" w:hAnsi="Malgun Gothic"/>
        </w:rPr>
      </w:pPr>
      <w:r w:rsidRPr="00B05923">
        <w:rPr>
          <w:rFonts w:ascii="Malgun Gothic" w:eastAsia="Malgun Gothic" w:hAnsi="Malgun Gothic"/>
          <w:noProof/>
          <w:lang w:eastAsia="ja-JP"/>
        </w:rPr>
        <w:lastRenderedPageBreak/>
        <w:drawing>
          <wp:inline distT="0" distB="0" distL="0" distR="0" wp14:anchorId="2641E3A9" wp14:editId="64E071E5">
            <wp:extent cx="5486400" cy="4174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6400" cy="4174490"/>
                    </a:xfrm>
                    <a:prstGeom prst="rect">
                      <a:avLst/>
                    </a:prstGeom>
                  </pic:spPr>
                </pic:pic>
              </a:graphicData>
            </a:graphic>
          </wp:inline>
        </w:drawing>
      </w:r>
    </w:p>
    <w:p w14:paraId="5754C854" w14:textId="0F8FA0EA" w:rsidR="00612C4D" w:rsidRPr="00B05923" w:rsidRDefault="00612C4D" w:rsidP="00612C4D">
      <w:pPr>
        <w:pStyle w:val="Heading3"/>
        <w:rPr>
          <w:rFonts w:ascii="Malgun Gothic" w:eastAsia="Malgun Gothic" w:hAnsi="Malgun Gothic"/>
        </w:rPr>
      </w:pPr>
      <w:bookmarkStart w:id="39" w:name="_Toc469566571"/>
      <w:r w:rsidRPr="00B05923">
        <w:rPr>
          <w:rFonts w:ascii="Malgun Gothic" w:eastAsia="Malgun Gothic" w:hAnsi="Malgun Gothic"/>
          <w:lang w:val="ko-KR" w:bidi="ko-KR"/>
        </w:rPr>
        <w:t>SQL Server 2008 Analysis Services 뷰</w:t>
      </w:r>
      <w:bookmarkEnd w:id="39"/>
    </w:p>
    <w:p w14:paraId="6A96277D" w14:textId="4AE6FDCD" w:rsidR="00612C4D" w:rsidRPr="00B05923" w:rsidRDefault="00C530AB" w:rsidP="00612C4D">
      <w:pPr>
        <w:rPr>
          <w:rFonts w:ascii="Malgun Gothic" w:eastAsia="Malgun Gothic" w:hAnsi="Malgun Gothic"/>
        </w:rPr>
      </w:pPr>
      <w:r w:rsidRPr="00B05923">
        <w:rPr>
          <w:rFonts w:ascii="Malgun Gothic" w:eastAsia="Malgun Gothic" w:hAnsi="Malgun Gothic"/>
          <w:lang w:val="ko-KR" w:bidi="ko-KR"/>
        </w:rPr>
        <w:t>Microsoft SQL Server 2008 Analysis Services용 관리 팩은 아래와 같은 전용 폴더에 상태, 성능, 경고 보기 등을 포괄적으로 제공합니다.</w:t>
      </w:r>
    </w:p>
    <w:p w14:paraId="1D75D29C" w14:textId="77777777" w:rsidR="00612C4D" w:rsidRPr="00B05923" w:rsidRDefault="00612C4D" w:rsidP="00612C4D">
      <w:pPr>
        <w:ind w:firstLine="360"/>
        <w:rPr>
          <w:rFonts w:ascii="Malgun Gothic" w:eastAsia="Malgun Gothic" w:hAnsi="Malgun Gothic"/>
        </w:rPr>
      </w:pPr>
      <w:r w:rsidRPr="00B05923">
        <w:rPr>
          <w:rFonts w:ascii="Malgun Gothic" w:eastAsia="Malgun Gothic" w:hAnsi="Malgun Gothic"/>
          <w:noProof/>
          <w:lang w:eastAsia="ja-JP"/>
        </w:rPr>
        <w:drawing>
          <wp:inline distT="0" distB="0" distL="0" distR="0" wp14:anchorId="7F3D3A6C" wp14:editId="6AF734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05923">
        <w:rPr>
          <w:rFonts w:ascii="Malgun Gothic" w:eastAsia="Malgun Gothic" w:hAnsi="Malgun Gothic"/>
          <w:lang w:val="ko-KR" w:bidi="ko-KR"/>
        </w:rPr>
        <w:t>모니터링</w:t>
      </w:r>
    </w:p>
    <w:p w14:paraId="4C1D693D" w14:textId="77777777" w:rsidR="00612C4D" w:rsidRPr="00B05923" w:rsidRDefault="00612C4D" w:rsidP="00612C4D">
      <w:pPr>
        <w:ind w:left="360" w:firstLine="360"/>
        <w:rPr>
          <w:rFonts w:ascii="Malgun Gothic" w:eastAsia="Malgun Gothic" w:hAnsi="Malgun Gothic"/>
        </w:rPr>
      </w:pPr>
      <w:r w:rsidRPr="00B05923">
        <w:rPr>
          <w:rFonts w:ascii="Malgun Gothic" w:eastAsia="Malgun Gothic" w:hAnsi="Malgun Gothic"/>
          <w:noProof/>
          <w:lang w:eastAsia="ja-JP"/>
        </w:rPr>
        <w:drawing>
          <wp:inline distT="0" distB="0" distL="0" distR="0" wp14:anchorId="289C4E33" wp14:editId="0F70B101">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05923">
        <w:rPr>
          <w:rFonts w:ascii="Malgun Gothic" w:eastAsia="Malgun Gothic" w:hAnsi="Malgun Gothic"/>
          <w:lang w:val="ko-KR" w:bidi="ko-KR"/>
        </w:rPr>
        <w:t>Microsoft SQL Server</w:t>
      </w:r>
    </w:p>
    <w:p w14:paraId="1F5B1657" w14:textId="77777777" w:rsidR="00612C4D" w:rsidRPr="00B05923" w:rsidRDefault="00612C4D" w:rsidP="00612C4D">
      <w:pPr>
        <w:ind w:left="720" w:firstLine="360"/>
        <w:rPr>
          <w:rFonts w:ascii="Malgun Gothic" w:eastAsia="Malgun Gothic" w:hAnsi="Malgun Gothic"/>
        </w:rPr>
      </w:pPr>
      <w:r w:rsidRPr="00B05923">
        <w:rPr>
          <w:rFonts w:ascii="Malgun Gothic" w:eastAsia="Malgun Gothic" w:hAnsi="Malgun Gothic"/>
          <w:noProof/>
          <w:lang w:eastAsia="ja-JP"/>
        </w:rPr>
        <w:drawing>
          <wp:inline distT="0" distB="0" distL="0" distR="0" wp14:anchorId="714328DC" wp14:editId="38837449">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05923">
        <w:rPr>
          <w:rFonts w:ascii="Malgun Gothic" w:eastAsia="Malgun Gothic" w:hAnsi="Malgun Gothic"/>
          <w:lang w:val="ko-KR" w:bidi="ko-KR"/>
        </w:rPr>
        <w:t>SQL Server Analysis Services</w:t>
      </w:r>
    </w:p>
    <w:p w14:paraId="0474BE88" w14:textId="24E7A885" w:rsidR="00612C4D" w:rsidRPr="00B05923" w:rsidRDefault="00612C4D" w:rsidP="00612C4D">
      <w:pPr>
        <w:ind w:left="720" w:firstLine="360"/>
        <w:rPr>
          <w:rFonts w:ascii="Malgun Gothic" w:eastAsia="Malgun Gothic" w:hAnsi="Malgun Gothic"/>
          <w:b/>
        </w:rPr>
      </w:pPr>
      <w:r w:rsidRPr="00B05923">
        <w:rPr>
          <w:rFonts w:ascii="Malgun Gothic" w:eastAsia="Malgun Gothic" w:hAnsi="Malgun Gothic"/>
          <w:lang w:val="ko-KR" w:bidi="ko-KR"/>
        </w:rPr>
        <w:tab/>
      </w:r>
      <w:r w:rsidRPr="00B05923">
        <w:rPr>
          <w:rFonts w:ascii="Malgun Gothic" w:eastAsia="Malgun Gothic" w:hAnsi="Malgun Gothic"/>
          <w:noProof/>
          <w:lang w:eastAsia="ja-JP"/>
        </w:rPr>
        <w:drawing>
          <wp:inline distT="0" distB="0" distL="0" distR="0" wp14:anchorId="2610F1CF" wp14:editId="73194B2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05923">
        <w:rPr>
          <w:rFonts w:ascii="Malgun Gothic" w:eastAsia="Malgun Gothic" w:hAnsi="Malgun Gothic"/>
          <w:b/>
          <w:lang w:val="ko-KR" w:bidi="ko-KR"/>
        </w:rPr>
        <w:t>SQL Server 2008 Analysis Services</w:t>
      </w:r>
    </w:p>
    <w:p w14:paraId="0DBE205B" w14:textId="77777777" w:rsidR="00612C4D" w:rsidRPr="00B05923" w:rsidRDefault="00612C4D" w:rsidP="00612C4D">
      <w:pPr>
        <w:pStyle w:val="AlertLabel"/>
        <w:framePr w:wrap="notBeside"/>
        <w:rPr>
          <w:rFonts w:ascii="Malgun Gothic" w:eastAsia="Malgun Gothic" w:hAnsi="Malgun Gothic"/>
        </w:rPr>
      </w:pPr>
      <w:r w:rsidRPr="00B05923">
        <w:rPr>
          <w:rFonts w:ascii="Malgun Gothic" w:eastAsia="Malgun Gothic" w:hAnsi="Malgun Gothic"/>
          <w:noProof/>
          <w:lang w:eastAsia="ja-JP"/>
        </w:rPr>
        <w:drawing>
          <wp:inline distT="0" distB="0" distL="0" distR="0" wp14:anchorId="2C64A615" wp14:editId="2C442CCD">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05923">
        <w:rPr>
          <w:rFonts w:ascii="Malgun Gothic" w:eastAsia="Malgun Gothic" w:hAnsi="Malgun Gothic"/>
          <w:lang w:val="ko-KR" w:bidi="ko-KR"/>
        </w:rPr>
        <w:t xml:space="preserve">참고 </w:t>
      </w:r>
    </w:p>
    <w:p w14:paraId="51EBF855" w14:textId="511AD5A3" w:rsidR="00612C4D" w:rsidRPr="00B05923" w:rsidRDefault="00612C4D" w:rsidP="00612C4D">
      <w:pPr>
        <w:pStyle w:val="AlertText"/>
        <w:rPr>
          <w:rFonts w:ascii="Malgun Gothic" w:eastAsia="Malgun Gothic" w:hAnsi="Malgun Gothic"/>
        </w:rPr>
      </w:pPr>
      <w:r w:rsidRPr="00B05923">
        <w:rPr>
          <w:rFonts w:ascii="Malgun Gothic" w:eastAsia="Malgun Gothic" w:hAnsi="Malgun Gothic"/>
          <w:lang w:val="ko-KR" w:bidi="ko-KR"/>
        </w:rPr>
        <w:t>뷰의 전체 목록은 이 가이드의 "</w:t>
      </w:r>
      <w:hyperlink w:anchor="_Views_and_Dashboards" w:history="1">
        <w:r w:rsidRPr="00B05923">
          <w:rPr>
            <w:rStyle w:val="Hyperlink"/>
            <w:rFonts w:ascii="Malgun Gothic" w:eastAsia="Malgun Gothic" w:hAnsi="Malgun Gothic" w:cs="Malgun Gothic" w:hint="eastAsia"/>
            <w:szCs w:val="20"/>
            <w:lang w:val="ko-KR" w:bidi="ko-KR"/>
          </w:rPr>
          <w:t>부록</w:t>
        </w:r>
        <w:r w:rsidRPr="00B05923">
          <w:rPr>
            <w:rStyle w:val="Hyperlink"/>
            <w:rFonts w:ascii="Malgun Gothic" w:eastAsia="Malgun Gothic" w:hAnsi="Malgun Gothic"/>
            <w:szCs w:val="20"/>
            <w:lang w:val="ko-KR" w:bidi="ko-KR"/>
          </w:rPr>
          <w:t xml:space="preserve">: </w:t>
        </w:r>
        <w:r w:rsidRPr="00B05923">
          <w:rPr>
            <w:rStyle w:val="Hyperlink"/>
            <w:rFonts w:ascii="Malgun Gothic" w:eastAsia="Malgun Gothic" w:hAnsi="Malgun Gothic" w:cs="Malgun Gothic" w:hint="eastAsia"/>
            <w:szCs w:val="20"/>
            <w:lang w:val="ko-KR" w:bidi="ko-KR"/>
          </w:rPr>
          <w:t>뷰</w:t>
        </w:r>
        <w:r w:rsidRPr="00B05923">
          <w:rPr>
            <w:rStyle w:val="Hyperlink"/>
            <w:rFonts w:ascii="Malgun Gothic" w:eastAsia="Malgun Gothic" w:hAnsi="Malgun Gothic"/>
            <w:szCs w:val="20"/>
            <w:lang w:val="ko-KR" w:bidi="ko-KR"/>
          </w:rPr>
          <w:t xml:space="preserve"> </w:t>
        </w:r>
        <w:r w:rsidRPr="00B05923">
          <w:rPr>
            <w:rStyle w:val="Hyperlink"/>
            <w:rFonts w:ascii="Malgun Gothic" w:eastAsia="Malgun Gothic" w:hAnsi="Malgun Gothic" w:cs="Malgun Gothic" w:hint="eastAsia"/>
            <w:szCs w:val="20"/>
            <w:lang w:val="ko-KR" w:bidi="ko-KR"/>
          </w:rPr>
          <w:t>및</w:t>
        </w:r>
        <w:r w:rsidRPr="00B05923">
          <w:rPr>
            <w:rStyle w:val="Hyperlink"/>
            <w:rFonts w:ascii="Malgun Gothic" w:eastAsia="Malgun Gothic" w:hAnsi="Malgun Gothic"/>
            <w:szCs w:val="20"/>
            <w:lang w:val="ko-KR" w:bidi="ko-KR"/>
          </w:rPr>
          <w:t xml:space="preserve"> </w:t>
        </w:r>
        <w:r w:rsidRPr="00B05923">
          <w:rPr>
            <w:rStyle w:val="Hyperlink"/>
            <w:rFonts w:ascii="Malgun Gothic" w:eastAsia="Malgun Gothic" w:hAnsi="Malgun Gothic" w:cs="Malgun Gothic" w:hint="eastAsia"/>
            <w:szCs w:val="20"/>
            <w:lang w:val="ko-KR" w:bidi="ko-KR"/>
          </w:rPr>
          <w:t>대시보드</w:t>
        </w:r>
      </w:hyperlink>
      <w:r w:rsidRPr="00B05923">
        <w:rPr>
          <w:rFonts w:ascii="Malgun Gothic" w:eastAsia="Malgun Gothic" w:hAnsi="Malgun Gothic"/>
          <w:lang w:val="ko-KR" w:bidi="ko-KR"/>
        </w:rPr>
        <w:t>" 섹션을 참조하세요.</w:t>
      </w:r>
    </w:p>
    <w:p w14:paraId="64A2B456" w14:textId="77777777" w:rsidR="00612C4D" w:rsidRPr="00B05923" w:rsidRDefault="00612C4D" w:rsidP="00612C4D">
      <w:pPr>
        <w:pStyle w:val="AlertLabel"/>
        <w:framePr w:wrap="notBeside"/>
        <w:rPr>
          <w:rFonts w:ascii="Malgun Gothic" w:eastAsia="Malgun Gothic" w:hAnsi="Malgun Gothic"/>
        </w:rPr>
      </w:pPr>
      <w:r w:rsidRPr="00B05923">
        <w:rPr>
          <w:rFonts w:ascii="Malgun Gothic" w:eastAsia="Malgun Gothic" w:hAnsi="Malgun Gothic"/>
          <w:noProof/>
          <w:lang w:eastAsia="ja-JP"/>
        </w:rPr>
        <w:drawing>
          <wp:inline distT="0" distB="0" distL="0" distR="0" wp14:anchorId="4E777EA7" wp14:editId="59429FC3">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05923">
        <w:rPr>
          <w:rFonts w:ascii="Malgun Gothic" w:eastAsia="Malgun Gothic" w:hAnsi="Malgun Gothic"/>
          <w:lang w:val="ko-KR" w:bidi="ko-KR"/>
        </w:rPr>
        <w:t xml:space="preserve">참고 </w:t>
      </w:r>
    </w:p>
    <w:p w14:paraId="50ED30D1" w14:textId="0D82BC10" w:rsidR="00612C4D" w:rsidRPr="00B05923" w:rsidRDefault="00612C4D" w:rsidP="00612C4D">
      <w:pPr>
        <w:ind w:left="360"/>
        <w:rPr>
          <w:rFonts w:ascii="Malgun Gothic" w:eastAsia="Malgun Gothic" w:hAnsi="Malgun Gothic"/>
        </w:rPr>
      </w:pPr>
      <w:r w:rsidRPr="00B05923">
        <w:rPr>
          <w:rFonts w:ascii="Malgun Gothic" w:eastAsia="Malgun Gothic" w:hAnsi="Malgun Gothic"/>
          <w:lang w:val="ko-KR" w:bidi="ko-KR"/>
        </w:rPr>
        <w:t xml:space="preserve">일부 보기에는 긴 개체 또는 메트릭 목록이 포함될 수 있습니다. 특정 개체 또는 개체 그룹을 찾으려면 Operations Manager 도구 모음의 </w:t>
      </w:r>
      <w:r w:rsidRPr="00B05923">
        <w:rPr>
          <w:rStyle w:val="UI"/>
          <w:rFonts w:ascii="Malgun Gothic" w:eastAsia="Malgun Gothic" w:hAnsi="Malgun Gothic"/>
          <w:lang w:val="ko-KR" w:bidi="ko-KR"/>
        </w:rPr>
        <w:t>범위</w:t>
      </w:r>
      <w:r w:rsidRPr="00B05923">
        <w:rPr>
          <w:rFonts w:ascii="Malgun Gothic" w:eastAsia="Malgun Gothic" w:hAnsi="Malgun Gothic"/>
          <w:lang w:val="ko-KR" w:bidi="ko-KR"/>
        </w:rPr>
        <w:t xml:space="preserve">, </w:t>
      </w:r>
      <w:r w:rsidRPr="00B05923">
        <w:rPr>
          <w:rStyle w:val="UI"/>
          <w:rFonts w:ascii="Malgun Gothic" w:eastAsia="Malgun Gothic" w:hAnsi="Malgun Gothic"/>
          <w:lang w:val="ko-KR" w:bidi="ko-KR"/>
        </w:rPr>
        <w:t>검색</w:t>
      </w:r>
      <w:r w:rsidRPr="00B05923">
        <w:rPr>
          <w:rFonts w:ascii="Malgun Gothic" w:eastAsia="Malgun Gothic" w:hAnsi="Malgun Gothic"/>
          <w:lang w:val="ko-KR" w:bidi="ko-KR"/>
        </w:rPr>
        <w:t xml:space="preserve"> 및 </w:t>
      </w:r>
      <w:r w:rsidRPr="00B05923">
        <w:rPr>
          <w:rStyle w:val="UI"/>
          <w:rFonts w:ascii="Malgun Gothic" w:eastAsia="Malgun Gothic" w:hAnsi="Malgun Gothic"/>
          <w:lang w:val="ko-KR" w:bidi="ko-KR"/>
        </w:rPr>
        <w:t>찾기</w:t>
      </w:r>
      <w:r w:rsidRPr="00B05923">
        <w:rPr>
          <w:rFonts w:ascii="Malgun Gothic" w:eastAsia="Malgun Gothic" w:hAnsi="Malgun Gothic"/>
          <w:lang w:val="ko-KR" w:bidi="ko-KR"/>
        </w:rPr>
        <w:t xml:space="preserve"> 단추를 사용합니다. 자세한 내용은 Operations Manager 도움말에서 "</w:t>
      </w:r>
      <w:hyperlink r:id="rId32" w:history="1">
        <w:r w:rsidRPr="00B05923">
          <w:rPr>
            <w:rStyle w:val="Hyperlink"/>
            <w:rFonts w:ascii="Malgun Gothic" w:eastAsia="Malgun Gothic" w:hAnsi="Malgun Gothic"/>
            <w:szCs w:val="20"/>
            <w:lang w:val="ko-KR" w:bidi="ko-KR"/>
          </w:rPr>
          <w:t xml:space="preserve">Operations Manager </w:t>
        </w:r>
        <w:r w:rsidRPr="00B05923">
          <w:rPr>
            <w:rStyle w:val="Hyperlink"/>
            <w:rFonts w:ascii="Malgun Gothic" w:eastAsia="Malgun Gothic" w:hAnsi="Malgun Gothic" w:cs="Malgun Gothic" w:hint="eastAsia"/>
            <w:szCs w:val="20"/>
            <w:lang w:val="ko-KR" w:bidi="ko-KR"/>
          </w:rPr>
          <w:t>콘솔에서</w:t>
        </w:r>
        <w:r w:rsidRPr="00B05923">
          <w:rPr>
            <w:rStyle w:val="Hyperlink"/>
            <w:rFonts w:ascii="Malgun Gothic" w:eastAsia="Malgun Gothic" w:hAnsi="Malgun Gothic"/>
            <w:szCs w:val="20"/>
            <w:lang w:val="ko-KR" w:bidi="ko-KR"/>
          </w:rPr>
          <w:t xml:space="preserve"> </w:t>
        </w:r>
        <w:r w:rsidRPr="00B05923">
          <w:rPr>
            <w:rStyle w:val="Hyperlink"/>
            <w:rFonts w:ascii="Malgun Gothic" w:eastAsia="Malgun Gothic" w:hAnsi="Malgun Gothic" w:cs="Malgun Gothic" w:hint="eastAsia"/>
            <w:szCs w:val="20"/>
            <w:lang w:val="ko-KR" w:bidi="ko-KR"/>
          </w:rPr>
          <w:t>데이터</w:t>
        </w:r>
        <w:r w:rsidRPr="00B05923">
          <w:rPr>
            <w:rStyle w:val="Hyperlink"/>
            <w:rFonts w:ascii="Malgun Gothic" w:eastAsia="Malgun Gothic" w:hAnsi="Malgun Gothic"/>
            <w:szCs w:val="20"/>
            <w:lang w:val="ko-KR" w:bidi="ko-KR"/>
          </w:rPr>
          <w:t xml:space="preserve"> </w:t>
        </w:r>
        <w:r w:rsidRPr="00B05923">
          <w:rPr>
            <w:rStyle w:val="Hyperlink"/>
            <w:rFonts w:ascii="Malgun Gothic" w:eastAsia="Malgun Gothic" w:hAnsi="Malgun Gothic" w:cs="Malgun Gothic" w:hint="eastAsia"/>
            <w:szCs w:val="20"/>
            <w:lang w:val="ko-KR" w:bidi="ko-KR"/>
          </w:rPr>
          <w:t>및</w:t>
        </w:r>
        <w:r w:rsidRPr="00B05923">
          <w:rPr>
            <w:rStyle w:val="Hyperlink"/>
            <w:rFonts w:ascii="Malgun Gothic" w:eastAsia="Malgun Gothic" w:hAnsi="Malgun Gothic"/>
            <w:szCs w:val="20"/>
            <w:lang w:val="ko-KR" w:bidi="ko-KR"/>
          </w:rPr>
          <w:t xml:space="preserve"> </w:t>
        </w:r>
        <w:r w:rsidRPr="00B05923">
          <w:rPr>
            <w:rStyle w:val="Hyperlink"/>
            <w:rFonts w:ascii="Malgun Gothic" w:eastAsia="Malgun Gothic" w:hAnsi="Malgun Gothic" w:cs="Malgun Gothic" w:hint="eastAsia"/>
            <w:szCs w:val="20"/>
            <w:lang w:val="ko-KR" w:bidi="ko-KR"/>
          </w:rPr>
          <w:t>개체</w:t>
        </w:r>
        <w:r w:rsidRPr="00B05923">
          <w:rPr>
            <w:rStyle w:val="Hyperlink"/>
            <w:rFonts w:ascii="Malgun Gothic" w:eastAsia="Malgun Gothic" w:hAnsi="Malgun Gothic"/>
            <w:szCs w:val="20"/>
            <w:lang w:val="ko-KR" w:bidi="ko-KR"/>
          </w:rPr>
          <w:t xml:space="preserve"> </w:t>
        </w:r>
        <w:r w:rsidRPr="00B05923">
          <w:rPr>
            <w:rStyle w:val="Hyperlink"/>
            <w:rFonts w:ascii="Malgun Gothic" w:eastAsia="Malgun Gothic" w:hAnsi="Malgun Gothic" w:cs="Malgun Gothic" w:hint="eastAsia"/>
            <w:szCs w:val="20"/>
            <w:lang w:val="ko-KR" w:bidi="ko-KR"/>
          </w:rPr>
          <w:t>찾기</w:t>
        </w:r>
      </w:hyperlink>
      <w:r w:rsidRPr="00B05923">
        <w:rPr>
          <w:rFonts w:ascii="Malgun Gothic" w:eastAsia="Malgun Gothic" w:hAnsi="Malgun Gothic"/>
          <w:lang w:val="ko-KR" w:bidi="ko-KR"/>
        </w:rPr>
        <w:t>" 문서를 참조하세요.</w:t>
      </w:r>
    </w:p>
    <w:p w14:paraId="36769925" w14:textId="77777777" w:rsidR="00612C4D" w:rsidRPr="00B05923" w:rsidRDefault="00612C4D" w:rsidP="00612C4D">
      <w:pPr>
        <w:pStyle w:val="Heading3"/>
        <w:rPr>
          <w:rFonts w:ascii="Malgun Gothic" w:eastAsia="Malgun Gothic" w:hAnsi="Malgun Gothic"/>
        </w:rPr>
      </w:pPr>
      <w:bookmarkStart w:id="40" w:name="_Toc469566572"/>
      <w:r w:rsidRPr="00B05923">
        <w:rPr>
          <w:rFonts w:ascii="Malgun Gothic" w:eastAsia="Malgun Gothic" w:hAnsi="Malgun Gothic"/>
          <w:lang w:val="ko-KR" w:bidi="ko-KR"/>
        </w:rPr>
        <w:lastRenderedPageBreak/>
        <w:t>대시보드</w:t>
      </w:r>
      <w:bookmarkEnd w:id="40"/>
    </w:p>
    <w:p w14:paraId="2BB23D8D" w14:textId="1AA37A57" w:rsidR="00612C4D" w:rsidRPr="00B05923" w:rsidRDefault="00612C4D" w:rsidP="009A0ED7">
      <w:pPr>
        <w:rPr>
          <w:rFonts w:ascii="Malgun Gothic" w:eastAsia="Malgun Gothic" w:hAnsi="Malgun Gothic"/>
        </w:rPr>
      </w:pPr>
      <w:r w:rsidRPr="00B05923">
        <w:rPr>
          <w:rFonts w:ascii="Malgun Gothic" w:eastAsia="Malgun Gothic" w:hAnsi="Malgun Gothic"/>
          <w:lang w:val="ko-KR" w:bidi="ko-KR"/>
        </w:rPr>
        <w:t xml:space="preserve">이 관리 팩에는 SQL Server 2008 Analysis Services(인스턴스) 및 데이터베이스에 대한 자세한 정보를 제공하는 풍부한 대시보드 집합이 포함되어 있습니다. </w:t>
      </w:r>
    </w:p>
    <w:p w14:paraId="067BF0F3" w14:textId="62CDD095" w:rsidR="009A0ED7" w:rsidRPr="00B05923" w:rsidRDefault="009A0ED7" w:rsidP="009A0ED7">
      <w:pPr>
        <w:pStyle w:val="AlertLabel"/>
        <w:framePr w:wrap="notBeside"/>
        <w:rPr>
          <w:rFonts w:ascii="Malgun Gothic" w:eastAsia="Malgun Gothic" w:hAnsi="Malgun Gothic"/>
        </w:rPr>
      </w:pPr>
      <w:r w:rsidRPr="00B05923">
        <w:rPr>
          <w:rFonts w:ascii="Malgun Gothic" w:eastAsia="Malgun Gothic" w:hAnsi="Malgun Gothic"/>
          <w:noProof/>
          <w:lang w:eastAsia="ja-JP"/>
        </w:rPr>
        <w:drawing>
          <wp:inline distT="0" distB="0" distL="0" distR="0" wp14:anchorId="0B563D57" wp14:editId="143C27C1">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05923">
        <w:rPr>
          <w:rFonts w:ascii="Malgun Gothic" w:eastAsia="Malgun Gothic" w:hAnsi="Malgun Gothic"/>
          <w:lang w:val="ko-KR" w:bidi="ko-KR"/>
        </w:rPr>
        <w:t xml:space="preserve">참고 </w:t>
      </w:r>
    </w:p>
    <w:p w14:paraId="5BD7528C" w14:textId="65A02CEE" w:rsidR="009A0ED7" w:rsidRPr="00B05923" w:rsidRDefault="009A0ED7" w:rsidP="009A0ED7">
      <w:pPr>
        <w:ind w:left="360"/>
        <w:rPr>
          <w:rFonts w:ascii="Malgun Gothic" w:eastAsia="Malgun Gothic" w:hAnsi="Malgun Gothic"/>
        </w:rPr>
      </w:pPr>
      <w:r w:rsidRPr="00B05923">
        <w:rPr>
          <w:rFonts w:ascii="Malgun Gothic" w:eastAsia="Malgun Gothic" w:hAnsi="Malgun Gothic"/>
          <w:lang w:val="ko-KR" w:bidi="ko-KR"/>
        </w:rPr>
        <w:t>자세한 내용은 SQLServerDashboards.doc를 참조하세요.</w:t>
      </w:r>
    </w:p>
    <w:p w14:paraId="0AD2FD65" w14:textId="2ECDC2ED" w:rsidR="004B2664" w:rsidRPr="00B05923" w:rsidRDefault="004B2664">
      <w:pPr>
        <w:spacing w:before="0" w:after="0" w:line="240" w:lineRule="auto"/>
        <w:rPr>
          <w:rFonts w:ascii="Malgun Gothic" w:eastAsia="Malgun Gothic" w:hAnsi="Malgun Gothic"/>
        </w:rPr>
      </w:pPr>
    </w:p>
    <w:p w14:paraId="13620851" w14:textId="723E462B" w:rsidR="003B3ECC" w:rsidRPr="00B05923" w:rsidRDefault="004B7F32">
      <w:pPr>
        <w:pStyle w:val="Heading1"/>
        <w:rPr>
          <w:rFonts w:ascii="Malgun Gothic" w:eastAsia="Malgun Gothic" w:hAnsi="Malgun Gothic"/>
        </w:rPr>
      </w:pPr>
      <w:r w:rsidRPr="00B05923">
        <w:rPr>
          <w:rFonts w:ascii="Malgun Gothic" w:eastAsia="Malgun Gothic" w:hAnsi="Malgun Gothic"/>
          <w:lang w:val="ko-KR" w:bidi="ko-KR"/>
        </w:rPr>
        <w:br w:type="page"/>
      </w:r>
      <w:bookmarkStart w:id="41" w:name="_Toc469566573"/>
      <w:r w:rsidR="003B3ECC" w:rsidRPr="00B05923">
        <w:rPr>
          <w:rFonts w:ascii="Malgun Gothic" w:eastAsia="Malgun Gothic" w:hAnsi="Malgun Gothic"/>
          <w:lang w:val="ko-KR" w:bidi="ko-KR"/>
        </w:rPr>
        <w:lastRenderedPageBreak/>
        <w:t>링크</w:t>
      </w:r>
      <w:bookmarkStart w:id="42" w:name="z875296f2d58e4444bc3f0350fcd3e7ff"/>
      <w:bookmarkEnd w:id="41"/>
      <w:bookmarkEnd w:id="42"/>
    </w:p>
    <w:p w14:paraId="32E5CC77" w14:textId="69570E1B" w:rsidR="003B3ECC" w:rsidRPr="00B05923" w:rsidRDefault="003B3ECC" w:rsidP="00FD7373">
      <w:pPr>
        <w:jc w:val="both"/>
        <w:rPr>
          <w:rFonts w:ascii="Malgun Gothic" w:eastAsia="Malgun Gothic" w:hAnsi="Malgun Gothic"/>
        </w:rPr>
      </w:pPr>
      <w:r w:rsidRPr="00B05923">
        <w:rPr>
          <w:rFonts w:ascii="Malgun Gothic" w:eastAsia="Malgun Gothic" w:hAnsi="Malgun Gothic"/>
          <w:lang w:val="ko-KR" w:bidi="ko-KR"/>
        </w:rPr>
        <w:t>다음은 System Center 관리 팩과 관련된 일반적인 작업 정보로 연결되는 링크입니다.</w:t>
      </w:r>
    </w:p>
    <w:p w14:paraId="4ACB7324" w14:textId="6B75703A" w:rsidR="00352817" w:rsidRPr="00B05923" w:rsidRDefault="003B3ECC" w:rsidP="003B3ECC">
      <w:pPr>
        <w:pStyle w:val="BulletedList1"/>
        <w:numPr>
          <w:ilvl w:val="0"/>
          <w:numId w:val="0"/>
        </w:numPr>
        <w:tabs>
          <w:tab w:val="left" w:pos="360"/>
        </w:tabs>
        <w:spacing w:line="260" w:lineRule="exact"/>
        <w:ind w:left="360" w:hanging="360"/>
        <w:rPr>
          <w:rFonts w:ascii="Malgun Gothic" w:eastAsia="Malgun Gothic" w:hAnsi="Malgun Gothic"/>
          <w:szCs w:val="18"/>
        </w:rPr>
      </w:pPr>
      <w:r w:rsidRPr="00B05923">
        <w:rPr>
          <w:rFonts w:ascii="Malgun Gothic" w:eastAsia="Malgun Gothic" w:hAnsi="Malgun Gothic"/>
          <w:lang w:val="ko-KR" w:bidi="ko-KR"/>
        </w:rPr>
        <w:t>•</w:t>
      </w:r>
      <w:r w:rsidRPr="00B05923">
        <w:rPr>
          <w:rFonts w:ascii="Malgun Gothic" w:eastAsia="Malgun Gothic" w:hAnsi="Malgun Gothic"/>
          <w:lang w:val="ko-KR" w:bidi="ko-KR"/>
        </w:rPr>
        <w:tab/>
      </w:r>
      <w:hyperlink r:id="rId33" w:history="1">
        <w:r w:rsidR="00B42323" w:rsidRPr="00B05923">
          <w:rPr>
            <w:rStyle w:val="Hyperlink"/>
            <w:rFonts w:ascii="Malgun Gothic" w:eastAsia="Malgun Gothic" w:hAnsi="Malgun Gothic"/>
            <w:lang w:val="ko-KR" w:bidi="ko-KR"/>
          </w:rPr>
          <w:t>Operations Manager</w:t>
        </w:r>
      </w:hyperlink>
    </w:p>
    <w:p w14:paraId="34E1BE2F" w14:textId="135F46AD" w:rsidR="003B3ECC" w:rsidRPr="00B0592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B05923">
        <w:rPr>
          <w:rFonts w:ascii="Malgun Gothic" w:eastAsia="Malgun Gothic" w:hAnsi="Malgun Gothic"/>
          <w:lang w:val="ko-KR" w:bidi="ko-KR"/>
        </w:rPr>
        <w:tab/>
        <w:t>(</w:t>
      </w:r>
      <w:hyperlink r:id="rId34" w:history="1">
        <w:r w:rsidR="00E3303A" w:rsidRPr="00B05923">
          <w:rPr>
            <w:rStyle w:val="Hyperlink"/>
            <w:rFonts w:ascii="Malgun Gothic" w:eastAsia="Malgun Gothic" w:hAnsi="Malgun Gothic"/>
            <w:lang w:val="ko-KR" w:bidi="ko-KR"/>
          </w:rPr>
          <w:t>http://go.microsoft.com/fwlink/?LinkId=730749</w:t>
        </w:r>
      </w:hyperlink>
      <w:r w:rsidRPr="00B05923">
        <w:rPr>
          <w:rFonts w:ascii="Malgun Gothic" w:eastAsia="Malgun Gothic" w:hAnsi="Malgun Gothic"/>
          <w:lang w:val="ko-KR" w:bidi="ko-KR"/>
        </w:rPr>
        <w:t>)</w:t>
      </w:r>
    </w:p>
    <w:p w14:paraId="5349D974" w14:textId="7C1DC3A5" w:rsidR="003B3ECC" w:rsidRPr="00B0592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B05923">
        <w:rPr>
          <w:rFonts w:ascii="Malgun Gothic" w:eastAsia="Malgun Gothic" w:hAnsi="Malgun Gothic"/>
          <w:lang w:val="ko-KR" w:bidi="ko-KR"/>
        </w:rPr>
        <w:t>•</w:t>
      </w:r>
      <w:r w:rsidRPr="00B05923">
        <w:rPr>
          <w:rFonts w:ascii="Malgun Gothic" w:eastAsia="Malgun Gothic" w:hAnsi="Malgun Gothic"/>
          <w:lang w:val="ko-KR" w:bidi="ko-KR"/>
        </w:rPr>
        <w:tab/>
      </w:r>
      <w:hyperlink r:id="rId35" w:history="1">
        <w:r w:rsidR="00277A82" w:rsidRPr="00B05923">
          <w:rPr>
            <w:rStyle w:val="Hyperlink"/>
            <w:rFonts w:ascii="Malgun Gothic" w:eastAsia="Malgun Gothic" w:hAnsi="Malgun Gothic" w:cs="Malgun Gothic" w:hint="eastAsia"/>
            <w:lang w:val="ko-KR" w:bidi="ko-KR"/>
          </w:rPr>
          <w:t>관리</w:t>
        </w:r>
        <w:r w:rsidR="00277A82" w:rsidRPr="00B05923">
          <w:rPr>
            <w:rStyle w:val="Hyperlink"/>
            <w:rFonts w:ascii="Malgun Gothic" w:eastAsia="Malgun Gothic" w:hAnsi="Malgun Gothic"/>
            <w:lang w:val="ko-KR" w:bidi="ko-KR"/>
          </w:rPr>
          <w:t xml:space="preserve"> </w:t>
        </w:r>
        <w:r w:rsidR="00277A82" w:rsidRPr="00B05923">
          <w:rPr>
            <w:rStyle w:val="Hyperlink"/>
            <w:rFonts w:ascii="Malgun Gothic" w:eastAsia="Malgun Gothic" w:hAnsi="Malgun Gothic" w:cs="Malgun Gothic" w:hint="eastAsia"/>
            <w:lang w:val="ko-KR" w:bidi="ko-KR"/>
          </w:rPr>
          <w:t>팩을</w:t>
        </w:r>
        <w:r w:rsidR="00277A82" w:rsidRPr="00B05923">
          <w:rPr>
            <w:rStyle w:val="Hyperlink"/>
            <w:rFonts w:ascii="Malgun Gothic" w:eastAsia="Malgun Gothic" w:hAnsi="Malgun Gothic"/>
            <w:lang w:val="ko-KR" w:bidi="ko-KR"/>
          </w:rPr>
          <w:t xml:space="preserve"> </w:t>
        </w:r>
        <w:r w:rsidR="00277A82" w:rsidRPr="00B05923">
          <w:rPr>
            <w:rStyle w:val="Hyperlink"/>
            <w:rFonts w:ascii="Malgun Gothic" w:eastAsia="Malgun Gothic" w:hAnsi="Malgun Gothic" w:cs="Malgun Gothic" w:hint="eastAsia"/>
            <w:lang w:val="ko-KR" w:bidi="ko-KR"/>
          </w:rPr>
          <w:t>가져오는</w:t>
        </w:r>
        <w:r w:rsidR="00277A82" w:rsidRPr="00B05923">
          <w:rPr>
            <w:rStyle w:val="Hyperlink"/>
            <w:rFonts w:ascii="Malgun Gothic" w:eastAsia="Malgun Gothic" w:hAnsi="Malgun Gothic"/>
            <w:lang w:val="ko-KR" w:bidi="ko-KR"/>
          </w:rPr>
          <w:t xml:space="preserve"> </w:t>
        </w:r>
        <w:r w:rsidR="00277A82" w:rsidRPr="00B05923">
          <w:rPr>
            <w:rStyle w:val="Hyperlink"/>
            <w:rFonts w:ascii="Malgun Gothic" w:eastAsia="Malgun Gothic" w:hAnsi="Malgun Gothic" w:cs="Malgun Gothic" w:hint="eastAsia"/>
            <w:lang w:val="ko-KR" w:bidi="ko-KR"/>
          </w:rPr>
          <w:t>방법</w:t>
        </w:r>
      </w:hyperlink>
      <w:r w:rsidRPr="00B05923">
        <w:rPr>
          <w:rFonts w:ascii="Malgun Gothic" w:eastAsia="Malgun Gothic" w:hAnsi="Malgun Gothic"/>
          <w:lang w:val="ko-KR" w:bidi="ko-KR"/>
        </w:rPr>
        <w:t>(</w:t>
      </w:r>
      <w:hyperlink r:id="rId36" w:history="1">
        <w:r w:rsidR="00E3303A" w:rsidRPr="00B05923">
          <w:rPr>
            <w:rStyle w:val="Hyperlink"/>
            <w:rFonts w:ascii="Malgun Gothic" w:eastAsia="Malgun Gothic" w:hAnsi="Malgun Gothic"/>
            <w:lang w:val="ko-KR" w:bidi="ko-KR"/>
          </w:rPr>
          <w:t>http://go.microsoft.com/fwlink/?LinkId=717823</w:t>
        </w:r>
      </w:hyperlink>
      <w:r w:rsidRPr="00B05923">
        <w:rPr>
          <w:rFonts w:ascii="Malgun Gothic" w:eastAsia="Malgun Gothic" w:hAnsi="Malgun Gothic"/>
          <w:lang w:val="ko-KR" w:bidi="ko-KR"/>
        </w:rPr>
        <w:t>)</w:t>
      </w:r>
    </w:p>
    <w:p w14:paraId="7147626F" w14:textId="1CE799FD" w:rsidR="003B3ECC" w:rsidRPr="00B05923" w:rsidRDefault="003B3ECC" w:rsidP="00352817">
      <w:pPr>
        <w:pStyle w:val="BulletedList1"/>
        <w:numPr>
          <w:ilvl w:val="0"/>
          <w:numId w:val="0"/>
        </w:numPr>
        <w:tabs>
          <w:tab w:val="left" w:pos="360"/>
        </w:tabs>
        <w:spacing w:line="260" w:lineRule="exact"/>
        <w:ind w:left="360" w:hanging="360"/>
        <w:rPr>
          <w:rFonts w:ascii="Malgun Gothic" w:eastAsia="Malgun Gothic" w:hAnsi="Malgun Gothic" w:cs="Arial"/>
        </w:rPr>
      </w:pPr>
      <w:r w:rsidRPr="00B05923">
        <w:rPr>
          <w:rFonts w:ascii="Malgun Gothic" w:eastAsia="Malgun Gothic" w:hAnsi="Malgun Gothic"/>
          <w:lang w:val="ko-KR" w:bidi="ko-KR"/>
        </w:rPr>
        <w:t>•</w:t>
      </w:r>
      <w:r w:rsidRPr="00B05923">
        <w:rPr>
          <w:rFonts w:ascii="Malgun Gothic" w:eastAsia="Malgun Gothic" w:hAnsi="Malgun Gothic"/>
          <w:lang w:val="ko-KR" w:bidi="ko-KR"/>
        </w:rPr>
        <w:tab/>
      </w:r>
      <w:hyperlink r:id="rId37" w:history="1">
        <w:r w:rsidR="00352817" w:rsidRPr="00B05923">
          <w:rPr>
            <w:rStyle w:val="Hyperlink"/>
            <w:rFonts w:ascii="Malgun Gothic" w:eastAsia="Malgun Gothic" w:hAnsi="Malgun Gothic" w:cs="Malgun Gothic" w:hint="eastAsia"/>
            <w:szCs w:val="20"/>
            <w:lang w:val="ko-KR" w:bidi="ko-KR"/>
          </w:rPr>
          <w:t>관리</w:t>
        </w:r>
        <w:r w:rsidR="00352817" w:rsidRPr="00B05923">
          <w:rPr>
            <w:rStyle w:val="Hyperlink"/>
            <w:rFonts w:ascii="Malgun Gothic" w:eastAsia="Malgun Gothic" w:hAnsi="Malgun Gothic" w:cs="Arial"/>
            <w:szCs w:val="20"/>
            <w:lang w:val="ko-KR" w:bidi="ko-KR"/>
          </w:rPr>
          <w:t xml:space="preserve"> </w:t>
        </w:r>
        <w:r w:rsidR="00352817" w:rsidRPr="00B05923">
          <w:rPr>
            <w:rStyle w:val="Hyperlink"/>
            <w:rFonts w:ascii="Malgun Gothic" w:eastAsia="Malgun Gothic" w:hAnsi="Malgun Gothic" w:cs="Malgun Gothic" w:hint="eastAsia"/>
            <w:szCs w:val="20"/>
            <w:lang w:val="ko-KR" w:bidi="ko-KR"/>
          </w:rPr>
          <w:t>팩</w:t>
        </w:r>
        <w:r w:rsidR="00352817" w:rsidRPr="00B05923">
          <w:rPr>
            <w:rStyle w:val="Hyperlink"/>
            <w:rFonts w:ascii="Malgun Gothic" w:eastAsia="Malgun Gothic" w:hAnsi="Malgun Gothic" w:cs="Arial"/>
            <w:szCs w:val="20"/>
            <w:lang w:val="ko-KR" w:bidi="ko-KR"/>
          </w:rPr>
          <w:t xml:space="preserve"> </w:t>
        </w:r>
        <w:r w:rsidR="00352817" w:rsidRPr="00B05923">
          <w:rPr>
            <w:rStyle w:val="Hyperlink"/>
            <w:rFonts w:ascii="Malgun Gothic" w:eastAsia="Malgun Gothic" w:hAnsi="Malgun Gothic" w:cs="Malgun Gothic" w:hint="eastAsia"/>
            <w:szCs w:val="20"/>
            <w:lang w:val="ko-KR" w:bidi="ko-KR"/>
          </w:rPr>
          <w:t>사용</w:t>
        </w:r>
      </w:hyperlink>
    </w:p>
    <w:p w14:paraId="7A527918" w14:textId="7C0B3AED" w:rsidR="00352817" w:rsidRPr="00B05923" w:rsidRDefault="00352817" w:rsidP="00352817">
      <w:pPr>
        <w:pStyle w:val="BulletedList1"/>
        <w:numPr>
          <w:ilvl w:val="0"/>
          <w:numId w:val="0"/>
        </w:numPr>
        <w:tabs>
          <w:tab w:val="left" w:pos="360"/>
        </w:tabs>
        <w:spacing w:line="260" w:lineRule="exact"/>
        <w:ind w:left="360" w:hanging="360"/>
        <w:rPr>
          <w:rFonts w:ascii="Malgun Gothic" w:eastAsia="Malgun Gothic" w:hAnsi="Malgun Gothic"/>
        </w:rPr>
      </w:pPr>
      <w:r w:rsidRPr="00B05923">
        <w:rPr>
          <w:rFonts w:ascii="Malgun Gothic" w:eastAsia="Malgun Gothic" w:hAnsi="Malgun Gothic" w:cs="Arial"/>
          <w:lang w:val="ko-KR" w:bidi="ko-KR"/>
        </w:rPr>
        <w:tab/>
        <w:t>(</w:t>
      </w:r>
      <w:hyperlink r:id="rId38" w:history="1">
        <w:r w:rsidR="00E3303A" w:rsidRPr="00B05923">
          <w:rPr>
            <w:rStyle w:val="Hyperlink"/>
            <w:rFonts w:ascii="Malgun Gothic" w:eastAsia="Malgun Gothic" w:hAnsi="Malgun Gothic"/>
            <w:lang w:val="ko-KR" w:bidi="ko-KR"/>
          </w:rPr>
          <w:t>http://go.microsoft.com/fwlink/?LinkId=730750</w:t>
        </w:r>
      </w:hyperlink>
      <w:r w:rsidRPr="00B05923">
        <w:rPr>
          <w:rFonts w:ascii="Malgun Gothic" w:eastAsia="Malgun Gothic" w:hAnsi="Malgun Gothic" w:cs="Arial"/>
          <w:lang w:val="ko-KR" w:bidi="ko-KR"/>
        </w:rPr>
        <w:t>)</w:t>
      </w:r>
    </w:p>
    <w:p w14:paraId="5A98351B" w14:textId="55E082E4" w:rsidR="003B3ECC" w:rsidRPr="00B05923" w:rsidRDefault="003B3ECC" w:rsidP="00FD7373">
      <w:pPr>
        <w:jc w:val="both"/>
        <w:rPr>
          <w:rFonts w:ascii="Malgun Gothic" w:eastAsia="Malgun Gothic" w:hAnsi="Malgun Gothic"/>
        </w:rPr>
      </w:pPr>
      <w:r w:rsidRPr="00B05923">
        <w:rPr>
          <w:rFonts w:ascii="Malgun Gothic" w:eastAsia="Malgun Gothic" w:hAnsi="Malgun Gothic"/>
          <w:lang w:val="ko-KR" w:bidi="ko-KR"/>
        </w:rPr>
        <w:t xml:space="preserve">Operations Manager 및 관리 팩에 대한 질문이 있는 경우 </w:t>
      </w:r>
      <w:hyperlink r:id="rId39" w:history="1">
        <w:r w:rsidRPr="00B05923">
          <w:rPr>
            <w:rStyle w:val="Hyperlink"/>
            <w:rFonts w:ascii="Malgun Gothic" w:eastAsia="Malgun Gothic" w:hAnsi="Malgun Gothic"/>
            <w:lang w:val="ko-KR" w:bidi="ko-KR"/>
          </w:rPr>
          <w:t xml:space="preserve">System Center Operations Manager </w:t>
        </w:r>
        <w:r w:rsidRPr="00B05923">
          <w:rPr>
            <w:rStyle w:val="Hyperlink"/>
            <w:rFonts w:ascii="Malgun Gothic" w:eastAsia="Malgun Gothic" w:hAnsi="Malgun Gothic" w:cs="Malgun Gothic" w:hint="eastAsia"/>
            <w:lang w:val="ko-KR" w:bidi="ko-KR"/>
          </w:rPr>
          <w:t>커뮤니티</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포럼</w:t>
        </w:r>
      </w:hyperlink>
      <w:r w:rsidRPr="00B05923">
        <w:rPr>
          <w:rFonts w:ascii="Malgun Gothic" w:eastAsia="Malgun Gothic" w:hAnsi="Malgun Gothic"/>
          <w:lang w:val="ko-KR" w:bidi="ko-KR"/>
        </w:rPr>
        <w:t>(http://go.microsoft.com/fwlink/?LinkID=179635)을 참조하세요.</w:t>
      </w:r>
    </w:p>
    <w:p w14:paraId="1C3A4585" w14:textId="255746A7" w:rsidR="003B3ECC" w:rsidRPr="00B05923" w:rsidRDefault="003B3ECC" w:rsidP="00FD7373">
      <w:pPr>
        <w:jc w:val="both"/>
        <w:rPr>
          <w:rFonts w:ascii="Malgun Gothic" w:eastAsia="Malgun Gothic" w:hAnsi="Malgun Gothic"/>
        </w:rPr>
      </w:pPr>
      <w:r w:rsidRPr="00B05923">
        <w:rPr>
          <w:rFonts w:ascii="Malgun Gothic" w:eastAsia="Malgun Gothic" w:hAnsi="Malgun Gothic"/>
          <w:lang w:val="ko-KR" w:bidi="ko-KR"/>
        </w:rPr>
        <w:t xml:space="preserve">유용한 리소스인 </w:t>
      </w:r>
      <w:hyperlink r:id="rId40" w:history="1">
        <w:r w:rsidRPr="00B05923">
          <w:rPr>
            <w:rStyle w:val="Hyperlink"/>
            <w:rFonts w:ascii="Malgun Gothic" w:eastAsia="Malgun Gothic" w:hAnsi="Malgun Gothic"/>
            <w:lang w:val="ko-KR" w:bidi="ko-KR"/>
          </w:rPr>
          <w:t xml:space="preserve">System Center Operations Manager </w:t>
        </w:r>
        <w:r w:rsidRPr="00B05923">
          <w:rPr>
            <w:rStyle w:val="Hyperlink"/>
            <w:rFonts w:ascii="Malgun Gothic" w:eastAsia="Malgun Gothic" w:hAnsi="Malgun Gothic" w:cs="Malgun Gothic" w:hint="eastAsia"/>
            <w:lang w:val="ko-KR" w:bidi="ko-KR"/>
          </w:rPr>
          <w:t>언리쉬드</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블로그</w:t>
        </w:r>
      </w:hyperlink>
      <w:r w:rsidRPr="00B05923">
        <w:rPr>
          <w:rFonts w:ascii="Malgun Gothic" w:eastAsia="Malgun Gothic" w:hAnsi="Malgun Gothic"/>
          <w:lang w:val="ko-KR" w:bidi="ko-KR"/>
        </w:rPr>
        <w:t>(</w:t>
      </w:r>
      <w:hyperlink r:id="rId41" w:history="1">
        <w:r w:rsidR="00E3303A" w:rsidRPr="00B05923">
          <w:rPr>
            <w:rStyle w:val="Hyperlink"/>
            <w:rFonts w:ascii="Malgun Gothic" w:eastAsia="Malgun Gothic" w:hAnsi="Malgun Gothic"/>
            <w:szCs w:val="20"/>
            <w:lang w:val="ko-KR" w:bidi="ko-KR"/>
          </w:rPr>
          <w:t>http://go.microsoft.com/fwlink/?LinkId=730751</w:t>
        </w:r>
      </w:hyperlink>
      <w:r w:rsidRPr="00B05923">
        <w:rPr>
          <w:rFonts w:ascii="Malgun Gothic" w:eastAsia="Malgun Gothic" w:hAnsi="Malgun Gothic"/>
          <w:lang w:val="ko-KR" w:bidi="ko-KR"/>
        </w:rPr>
        <w:t xml:space="preserve">)에는 개별 관리 팩에 대한 “예제별” 게시물이 포함되어 있습니다. </w:t>
      </w:r>
    </w:p>
    <w:p w14:paraId="0289CAB3" w14:textId="6F10E293" w:rsidR="003B3ECC" w:rsidRPr="00B05923" w:rsidRDefault="003B3ECC" w:rsidP="003B3ECC">
      <w:pPr>
        <w:rPr>
          <w:rFonts w:ascii="Malgun Gothic" w:eastAsia="Malgun Gothic" w:hAnsi="Malgun Gothic"/>
        </w:rPr>
      </w:pPr>
      <w:r w:rsidRPr="00B05923">
        <w:rPr>
          <w:rFonts w:ascii="Malgun Gothic" w:eastAsia="Malgun Gothic" w:hAnsi="Malgun Gothic"/>
          <w:lang w:val="ko-KR" w:bidi="ko-KR"/>
        </w:rPr>
        <w:t xml:space="preserve">Operations Manager에 대한 자세한 내용은 다음 블로그를 참조하세요. </w:t>
      </w:r>
    </w:p>
    <w:p w14:paraId="7B31DE29" w14:textId="0C8E19FF" w:rsidR="003B3ECC" w:rsidRPr="00B0592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B05923">
        <w:rPr>
          <w:rFonts w:ascii="Malgun Gothic" w:eastAsia="Malgun Gothic" w:hAnsi="Malgun Gothic"/>
          <w:lang w:val="ko-KR" w:bidi="ko-KR"/>
        </w:rPr>
        <w:t>•</w:t>
      </w:r>
      <w:r w:rsidRPr="00B05923">
        <w:rPr>
          <w:rFonts w:ascii="Malgun Gothic" w:eastAsia="Malgun Gothic" w:hAnsi="Malgun Gothic"/>
          <w:lang w:val="ko-KR" w:bidi="ko-KR"/>
        </w:rPr>
        <w:tab/>
      </w:r>
      <w:hyperlink r:id="rId42" w:history="1">
        <w:r w:rsidRPr="00B05923">
          <w:rPr>
            <w:rStyle w:val="Hyperlink"/>
            <w:rFonts w:ascii="Malgun Gothic" w:eastAsia="Malgun Gothic" w:hAnsi="Malgun Gothic"/>
            <w:lang w:val="ko-KR" w:bidi="ko-KR"/>
          </w:rPr>
          <w:t xml:space="preserve">Operations Manager </w:t>
        </w:r>
        <w:r w:rsidRPr="00B05923">
          <w:rPr>
            <w:rStyle w:val="Hyperlink"/>
            <w:rFonts w:ascii="Malgun Gothic" w:eastAsia="Malgun Gothic" w:hAnsi="Malgun Gothic" w:cs="Malgun Gothic" w:hint="eastAsia"/>
            <w:lang w:val="ko-KR" w:bidi="ko-KR"/>
          </w:rPr>
          <w:t>팀</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블로그</w:t>
        </w:r>
      </w:hyperlink>
      <w:r w:rsidRPr="00B05923">
        <w:rPr>
          <w:rFonts w:ascii="Malgun Gothic" w:eastAsia="Malgun Gothic" w:hAnsi="Malgun Gothic"/>
          <w:lang w:val="ko-KR" w:bidi="ko-KR"/>
        </w:rPr>
        <w:t>(</w:t>
      </w:r>
      <w:hyperlink r:id="rId43" w:history="1">
        <w:r w:rsidR="00E3303A" w:rsidRPr="00B05923">
          <w:rPr>
            <w:rStyle w:val="Hyperlink"/>
            <w:rFonts w:ascii="Malgun Gothic" w:eastAsia="Malgun Gothic" w:hAnsi="Malgun Gothic"/>
            <w:szCs w:val="20"/>
            <w:lang w:val="ko-KR" w:bidi="ko-KR"/>
          </w:rPr>
          <w:t>http://go.microsoft.com/fwlink/?LinkId=730752</w:t>
        </w:r>
      </w:hyperlink>
      <w:r w:rsidRPr="00B05923">
        <w:rPr>
          <w:rFonts w:ascii="Malgun Gothic" w:eastAsia="Malgun Gothic" w:hAnsi="Malgun Gothic"/>
          <w:lang w:val="ko-KR" w:bidi="ko-KR"/>
        </w:rPr>
        <w:t>)</w:t>
      </w:r>
    </w:p>
    <w:p w14:paraId="4324C062" w14:textId="74E2DDC2" w:rsidR="003B3ECC" w:rsidRPr="00B0592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B05923">
        <w:rPr>
          <w:rFonts w:ascii="Malgun Gothic" w:eastAsia="Malgun Gothic" w:hAnsi="Malgun Gothic"/>
          <w:lang w:val="ko-KR" w:bidi="ko-KR"/>
        </w:rPr>
        <w:t>•</w:t>
      </w:r>
      <w:r w:rsidRPr="00B05923">
        <w:rPr>
          <w:rFonts w:ascii="Malgun Gothic" w:eastAsia="Malgun Gothic" w:hAnsi="Malgun Gothic"/>
          <w:lang w:val="ko-KR" w:bidi="ko-KR"/>
        </w:rPr>
        <w:tab/>
      </w:r>
      <w:hyperlink r:id="rId44" w:history="1">
        <w:r w:rsidRPr="00B05923">
          <w:rPr>
            <w:rStyle w:val="Hyperlink"/>
            <w:rFonts w:ascii="Malgun Gothic" w:eastAsia="Malgun Gothic" w:hAnsi="Malgun Gothic"/>
            <w:lang w:val="ko-KR" w:bidi="ko-KR"/>
          </w:rPr>
          <w:t>Kevin Holman</w:t>
        </w:r>
        <w:r w:rsidRPr="00B05923">
          <w:rPr>
            <w:rStyle w:val="Hyperlink"/>
            <w:rFonts w:ascii="Malgun Gothic" w:eastAsia="Malgun Gothic" w:hAnsi="Malgun Gothic" w:cs="Malgun Gothic" w:hint="eastAsia"/>
            <w:lang w:val="ko-KR" w:bidi="ko-KR"/>
          </w:rPr>
          <w:t>의</w:t>
        </w:r>
        <w:r w:rsidRPr="00B05923">
          <w:rPr>
            <w:rStyle w:val="Hyperlink"/>
            <w:rFonts w:ascii="Malgun Gothic" w:eastAsia="Malgun Gothic" w:hAnsi="Malgun Gothic"/>
            <w:lang w:val="ko-KR" w:bidi="ko-KR"/>
          </w:rPr>
          <w:t xml:space="preserve"> OpsMgr </w:t>
        </w:r>
        <w:r w:rsidRPr="00B05923">
          <w:rPr>
            <w:rStyle w:val="Hyperlink"/>
            <w:rFonts w:ascii="Malgun Gothic" w:eastAsia="Malgun Gothic" w:hAnsi="Malgun Gothic" w:cs="Malgun Gothic" w:hint="eastAsia"/>
            <w:lang w:val="ko-KR" w:bidi="ko-KR"/>
          </w:rPr>
          <w:t>블로그</w:t>
        </w:r>
      </w:hyperlink>
      <w:r w:rsidRPr="00B05923">
        <w:rPr>
          <w:rFonts w:ascii="Malgun Gothic" w:eastAsia="Malgun Gothic" w:hAnsi="Malgun Gothic"/>
          <w:lang w:val="ko-KR" w:bidi="ko-KR"/>
        </w:rPr>
        <w:t>(</w:t>
      </w:r>
      <w:hyperlink r:id="rId45" w:history="1">
        <w:r w:rsidR="00E3303A" w:rsidRPr="00B05923">
          <w:rPr>
            <w:rStyle w:val="Hyperlink"/>
            <w:rFonts w:ascii="Malgun Gothic" w:eastAsia="Malgun Gothic" w:hAnsi="Malgun Gothic"/>
            <w:szCs w:val="20"/>
            <w:lang w:val="ko-KR" w:bidi="ko-KR"/>
          </w:rPr>
          <w:t>http://go.microsoft.com/fwlink/?LinkId=730753</w:t>
        </w:r>
      </w:hyperlink>
      <w:r w:rsidRPr="00B05923">
        <w:rPr>
          <w:rFonts w:ascii="Malgun Gothic" w:eastAsia="Malgun Gothic" w:hAnsi="Malgun Gothic"/>
          <w:lang w:val="ko-KR" w:bidi="ko-KR"/>
        </w:rPr>
        <w:t>)</w:t>
      </w:r>
    </w:p>
    <w:p w14:paraId="73F55953" w14:textId="5CE2C549" w:rsidR="003B3ECC" w:rsidRPr="00B0592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B05923">
        <w:rPr>
          <w:rFonts w:ascii="Malgun Gothic" w:eastAsia="Malgun Gothic" w:hAnsi="Malgun Gothic"/>
          <w:lang w:val="ko-KR" w:bidi="ko-KR"/>
        </w:rPr>
        <w:t>•</w:t>
      </w:r>
      <w:r w:rsidRPr="00B05923">
        <w:rPr>
          <w:rFonts w:ascii="Malgun Gothic" w:eastAsia="Malgun Gothic" w:hAnsi="Malgun Gothic"/>
          <w:lang w:val="ko-KR" w:bidi="ko-KR"/>
        </w:rPr>
        <w:tab/>
      </w:r>
      <w:hyperlink r:id="rId46" w:history="1">
        <w:r w:rsidRPr="00B05923">
          <w:rPr>
            <w:rStyle w:val="Hyperlink"/>
            <w:rFonts w:ascii="Malgun Gothic" w:eastAsia="Malgun Gothic" w:hAnsi="Malgun Gothic"/>
            <w:lang w:val="ko-KR" w:bidi="ko-KR"/>
          </w:rPr>
          <w:t>Thoughts on OpsMgr(OpsMgr</w:t>
        </w:r>
        <w:r w:rsidRPr="00B05923">
          <w:rPr>
            <w:rStyle w:val="Hyperlink"/>
            <w:rFonts w:ascii="Malgun Gothic" w:eastAsia="Malgun Gothic" w:hAnsi="Malgun Gothic" w:cs="Malgun Gothic" w:hint="eastAsia"/>
            <w:lang w:val="ko-KR" w:bidi="ko-KR"/>
          </w:rPr>
          <w:t>에</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대한</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아이디어</w:t>
        </w:r>
        <w:r w:rsidRPr="00B05923">
          <w:rPr>
            <w:rStyle w:val="Hyperlink"/>
            <w:rFonts w:ascii="Malgun Gothic" w:eastAsia="Malgun Gothic" w:hAnsi="Malgun Gothic"/>
            <w:lang w:val="ko-KR" w:bidi="ko-KR"/>
          </w:rPr>
          <w:t>)</w:t>
        </w:r>
      </w:hyperlink>
      <w:r w:rsidRPr="00B05923">
        <w:rPr>
          <w:rFonts w:ascii="Malgun Gothic" w:eastAsia="Malgun Gothic" w:hAnsi="Malgun Gothic"/>
          <w:lang w:val="ko-KR" w:bidi="ko-KR"/>
        </w:rPr>
        <w:t>(</w:t>
      </w:r>
      <w:hyperlink r:id="rId47" w:history="1">
        <w:r w:rsidR="00E3303A" w:rsidRPr="00B05923">
          <w:rPr>
            <w:rStyle w:val="Hyperlink"/>
            <w:rFonts w:ascii="Malgun Gothic" w:eastAsia="Malgun Gothic" w:hAnsi="Malgun Gothic"/>
            <w:szCs w:val="20"/>
            <w:lang w:val="ko-KR" w:bidi="ko-KR"/>
          </w:rPr>
          <w:t>http://go.microsoft.com/fwlink/?LinkId=730754</w:t>
        </w:r>
      </w:hyperlink>
      <w:r w:rsidRPr="00B05923">
        <w:rPr>
          <w:rFonts w:ascii="Malgun Gothic" w:eastAsia="Malgun Gothic" w:hAnsi="Malgun Gothic"/>
          <w:lang w:val="ko-KR" w:bidi="ko-KR"/>
        </w:rPr>
        <w:t>)</w:t>
      </w:r>
    </w:p>
    <w:p w14:paraId="2670AA4F" w14:textId="527764B8" w:rsidR="003B3ECC" w:rsidRPr="00B0592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B05923">
        <w:rPr>
          <w:rFonts w:ascii="Malgun Gothic" w:eastAsia="Malgun Gothic" w:hAnsi="Malgun Gothic"/>
          <w:lang w:val="ko-KR" w:bidi="ko-KR"/>
        </w:rPr>
        <w:t>•</w:t>
      </w:r>
      <w:r w:rsidRPr="00B05923">
        <w:rPr>
          <w:rFonts w:ascii="Malgun Gothic" w:eastAsia="Malgun Gothic" w:hAnsi="Malgun Gothic"/>
          <w:lang w:val="ko-KR" w:bidi="ko-KR"/>
        </w:rPr>
        <w:tab/>
      </w:r>
      <w:hyperlink r:id="rId48" w:history="1">
        <w:r w:rsidRPr="00B05923">
          <w:rPr>
            <w:rStyle w:val="Hyperlink"/>
            <w:rFonts w:ascii="Malgun Gothic" w:eastAsia="Malgun Gothic" w:hAnsi="Malgun Gothic"/>
            <w:lang w:val="ko-KR" w:bidi="ko-KR"/>
          </w:rPr>
          <w:t xml:space="preserve">Raphael Burri </w:t>
        </w:r>
        <w:r w:rsidRPr="00B05923">
          <w:rPr>
            <w:rStyle w:val="Hyperlink"/>
            <w:rFonts w:ascii="Malgun Gothic" w:eastAsia="Malgun Gothic" w:hAnsi="Malgun Gothic" w:cs="Malgun Gothic" w:hint="eastAsia"/>
            <w:lang w:val="ko-KR" w:bidi="ko-KR"/>
          </w:rPr>
          <w:t>블로그</w:t>
        </w:r>
      </w:hyperlink>
      <w:r w:rsidRPr="00B05923">
        <w:rPr>
          <w:rFonts w:ascii="Malgun Gothic" w:eastAsia="Malgun Gothic" w:hAnsi="Malgun Gothic"/>
          <w:lang w:val="ko-KR" w:bidi="ko-KR"/>
        </w:rPr>
        <w:t>(</w:t>
      </w:r>
      <w:hyperlink r:id="rId49" w:history="1">
        <w:r w:rsidR="00E3303A" w:rsidRPr="00B05923">
          <w:rPr>
            <w:rStyle w:val="Hyperlink"/>
            <w:rFonts w:ascii="Malgun Gothic" w:eastAsia="Malgun Gothic" w:hAnsi="Malgun Gothic"/>
            <w:szCs w:val="20"/>
            <w:lang w:val="ko-KR" w:bidi="ko-KR"/>
          </w:rPr>
          <w:t>http://go.microsoft.com/fwlink/?LinkId=730755</w:t>
        </w:r>
      </w:hyperlink>
      <w:r w:rsidRPr="00B05923">
        <w:rPr>
          <w:rFonts w:ascii="Malgun Gothic" w:eastAsia="Malgun Gothic" w:hAnsi="Malgun Gothic"/>
          <w:lang w:val="ko-KR" w:bidi="ko-KR"/>
        </w:rPr>
        <w:t>)</w:t>
      </w:r>
    </w:p>
    <w:p w14:paraId="4B425491" w14:textId="791C85FF" w:rsidR="003B3ECC" w:rsidRPr="00B0592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B05923">
        <w:rPr>
          <w:rFonts w:ascii="Malgun Gothic" w:eastAsia="Malgun Gothic" w:hAnsi="Malgun Gothic"/>
          <w:lang w:val="ko-KR" w:bidi="ko-KR"/>
        </w:rPr>
        <w:t>•</w:t>
      </w:r>
      <w:r w:rsidRPr="00B05923">
        <w:rPr>
          <w:rFonts w:ascii="Malgun Gothic" w:eastAsia="Malgun Gothic" w:hAnsi="Malgun Gothic"/>
          <w:lang w:val="ko-KR" w:bidi="ko-KR"/>
        </w:rPr>
        <w:tab/>
      </w:r>
      <w:hyperlink r:id="rId50" w:history="1">
        <w:r w:rsidRPr="00B05923">
          <w:rPr>
            <w:rStyle w:val="Hyperlink"/>
            <w:rFonts w:ascii="Malgun Gothic" w:eastAsia="Malgun Gothic" w:hAnsi="Malgun Gothic"/>
            <w:lang w:val="ko-KR" w:bidi="ko-KR"/>
          </w:rPr>
          <w:t>BWren's Management Space(BWren</w:t>
        </w:r>
        <w:r w:rsidRPr="00B05923">
          <w:rPr>
            <w:rStyle w:val="Hyperlink"/>
            <w:rFonts w:ascii="Malgun Gothic" w:eastAsia="Malgun Gothic" w:hAnsi="Malgun Gothic" w:cs="Malgun Gothic" w:hint="eastAsia"/>
            <w:lang w:val="ko-KR" w:bidi="ko-KR"/>
          </w:rPr>
          <w:t>의</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관리</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공간</w:t>
        </w:r>
        <w:r w:rsidRPr="00B05923">
          <w:rPr>
            <w:rStyle w:val="Hyperlink"/>
            <w:rFonts w:ascii="Malgun Gothic" w:eastAsia="Malgun Gothic" w:hAnsi="Malgun Gothic"/>
            <w:lang w:val="ko-KR" w:bidi="ko-KR"/>
          </w:rPr>
          <w:t>)</w:t>
        </w:r>
      </w:hyperlink>
      <w:r w:rsidRPr="00B05923">
        <w:rPr>
          <w:rFonts w:ascii="Malgun Gothic" w:eastAsia="Malgun Gothic" w:hAnsi="Malgun Gothic"/>
          <w:lang w:val="ko-KR" w:bidi="ko-KR"/>
        </w:rPr>
        <w:t>(</w:t>
      </w:r>
      <w:hyperlink r:id="rId51" w:history="1">
        <w:r w:rsidR="00E3303A" w:rsidRPr="00B05923">
          <w:rPr>
            <w:rStyle w:val="Hyperlink"/>
            <w:rFonts w:ascii="Malgun Gothic" w:eastAsia="Malgun Gothic" w:hAnsi="Malgun Gothic"/>
            <w:szCs w:val="20"/>
            <w:lang w:val="ko-KR" w:bidi="ko-KR"/>
          </w:rPr>
          <w:t>http://go.microsoft.com/fwlink/?LinkId=730756</w:t>
        </w:r>
      </w:hyperlink>
      <w:r w:rsidRPr="00B05923">
        <w:rPr>
          <w:rFonts w:ascii="Malgun Gothic" w:eastAsia="Malgun Gothic" w:hAnsi="Malgun Gothic"/>
          <w:lang w:val="ko-KR" w:bidi="ko-KR"/>
        </w:rPr>
        <w:t>)</w:t>
      </w:r>
    </w:p>
    <w:p w14:paraId="4AB31D89" w14:textId="769D9DA5" w:rsidR="003B3ECC" w:rsidRPr="00B0592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B05923">
        <w:rPr>
          <w:rFonts w:ascii="Malgun Gothic" w:eastAsia="Malgun Gothic" w:hAnsi="Malgun Gothic"/>
          <w:lang w:val="ko-KR" w:bidi="ko-KR"/>
        </w:rPr>
        <w:t>•</w:t>
      </w:r>
      <w:r w:rsidRPr="00B05923">
        <w:rPr>
          <w:rFonts w:ascii="Malgun Gothic" w:eastAsia="Malgun Gothic" w:hAnsi="Malgun Gothic"/>
          <w:lang w:val="ko-KR" w:bidi="ko-KR"/>
        </w:rPr>
        <w:tab/>
      </w:r>
      <w:hyperlink r:id="rId52" w:history="1">
        <w:r w:rsidRPr="00B05923">
          <w:rPr>
            <w:rStyle w:val="Hyperlink"/>
            <w:rFonts w:ascii="Malgun Gothic" w:eastAsia="Malgun Gothic" w:hAnsi="Malgun Gothic"/>
            <w:lang w:val="ko-KR" w:bidi="ko-KR"/>
          </w:rPr>
          <w:t xml:space="preserve">System Center Operations Manager </w:t>
        </w:r>
        <w:r w:rsidRPr="00B05923">
          <w:rPr>
            <w:rStyle w:val="Hyperlink"/>
            <w:rFonts w:ascii="Malgun Gothic" w:eastAsia="Malgun Gothic" w:hAnsi="Malgun Gothic" w:cs="Malgun Gothic" w:hint="eastAsia"/>
            <w:lang w:val="ko-KR" w:bidi="ko-KR"/>
          </w:rPr>
          <w:t>지원</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팀</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블로그</w:t>
        </w:r>
      </w:hyperlink>
      <w:r w:rsidRPr="00B05923">
        <w:rPr>
          <w:rFonts w:ascii="Malgun Gothic" w:eastAsia="Malgun Gothic" w:hAnsi="Malgun Gothic"/>
          <w:lang w:val="ko-KR" w:bidi="ko-KR"/>
        </w:rPr>
        <w:t>(</w:t>
      </w:r>
      <w:hyperlink r:id="rId53" w:history="1">
        <w:r w:rsidR="00E3303A" w:rsidRPr="00B05923">
          <w:rPr>
            <w:rStyle w:val="Hyperlink"/>
            <w:rFonts w:ascii="Malgun Gothic" w:eastAsia="Malgun Gothic" w:hAnsi="Malgun Gothic"/>
            <w:szCs w:val="20"/>
            <w:lang w:val="ko-KR" w:bidi="ko-KR"/>
          </w:rPr>
          <w:t>http://go.microsoft.com/fwlink/?LinkId=730757</w:t>
        </w:r>
      </w:hyperlink>
      <w:r w:rsidRPr="00B05923">
        <w:rPr>
          <w:rFonts w:ascii="Malgun Gothic" w:eastAsia="Malgun Gothic" w:hAnsi="Malgun Gothic"/>
          <w:lang w:val="ko-KR" w:bidi="ko-KR"/>
        </w:rPr>
        <w:t>)</w:t>
      </w:r>
    </w:p>
    <w:p w14:paraId="5480E8F6" w14:textId="3006F70E" w:rsidR="003B3ECC" w:rsidRPr="00B0592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B05923">
        <w:rPr>
          <w:rFonts w:ascii="Malgun Gothic" w:eastAsia="Malgun Gothic" w:hAnsi="Malgun Gothic"/>
          <w:lang w:val="ko-KR" w:bidi="ko-KR"/>
        </w:rPr>
        <w:t>•</w:t>
      </w:r>
      <w:r w:rsidRPr="00B05923">
        <w:rPr>
          <w:rFonts w:ascii="Malgun Gothic" w:eastAsia="Malgun Gothic" w:hAnsi="Malgun Gothic"/>
          <w:lang w:val="ko-KR" w:bidi="ko-KR"/>
        </w:rPr>
        <w:tab/>
      </w:r>
      <w:hyperlink r:id="rId54" w:history="1">
        <w:r w:rsidRPr="00B05923">
          <w:rPr>
            <w:rStyle w:val="Hyperlink"/>
            <w:rFonts w:ascii="Malgun Gothic" w:eastAsia="Malgun Gothic" w:hAnsi="Malgun Gothic"/>
            <w:lang w:val="ko-KR" w:bidi="ko-KR"/>
          </w:rPr>
          <w:t>Ops Mgr ++</w:t>
        </w:r>
      </w:hyperlink>
      <w:r w:rsidRPr="00B05923">
        <w:rPr>
          <w:rFonts w:ascii="Malgun Gothic" w:eastAsia="Malgun Gothic" w:hAnsi="Malgun Gothic"/>
          <w:lang w:val="ko-KR" w:bidi="ko-KR"/>
        </w:rPr>
        <w:t>(</w:t>
      </w:r>
      <w:hyperlink r:id="rId55" w:history="1">
        <w:r w:rsidR="00E3303A" w:rsidRPr="00B05923">
          <w:rPr>
            <w:rStyle w:val="Hyperlink"/>
            <w:rFonts w:ascii="Malgun Gothic" w:eastAsia="Malgun Gothic" w:hAnsi="Malgun Gothic"/>
            <w:szCs w:val="20"/>
            <w:lang w:val="ko-KR" w:bidi="ko-KR"/>
          </w:rPr>
          <w:t>http://go.microsoft.com/fwlink/?LinkId=730758</w:t>
        </w:r>
      </w:hyperlink>
      <w:r w:rsidRPr="00B05923">
        <w:rPr>
          <w:rFonts w:ascii="Malgun Gothic" w:eastAsia="Malgun Gothic" w:hAnsi="Malgun Gothic"/>
          <w:lang w:val="ko-KR" w:bidi="ko-KR"/>
        </w:rPr>
        <w:t>)</w:t>
      </w:r>
    </w:p>
    <w:p w14:paraId="7075F730" w14:textId="460A808F" w:rsidR="003B3ECC" w:rsidRPr="00B05923"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B05923">
        <w:rPr>
          <w:rFonts w:ascii="Malgun Gothic" w:eastAsia="Malgun Gothic" w:hAnsi="Malgun Gothic"/>
          <w:lang w:val="ko-KR" w:bidi="ko-KR"/>
        </w:rPr>
        <w:t>•</w:t>
      </w:r>
      <w:r w:rsidRPr="00B05923">
        <w:rPr>
          <w:rFonts w:ascii="Malgun Gothic" w:eastAsia="Malgun Gothic" w:hAnsi="Malgun Gothic"/>
          <w:lang w:val="ko-KR" w:bidi="ko-KR"/>
        </w:rPr>
        <w:tab/>
      </w:r>
      <w:hyperlink r:id="rId56" w:history="1">
        <w:r w:rsidRPr="00B05923">
          <w:rPr>
            <w:rStyle w:val="Hyperlink"/>
            <w:rFonts w:ascii="Malgun Gothic" w:eastAsia="Malgun Gothic" w:hAnsi="Malgun Gothic"/>
            <w:lang w:val="ko-KR" w:bidi="ko-KR"/>
          </w:rPr>
          <w:t>Notes on System Center Operations Manager(System Center Operations Manager</w:t>
        </w:r>
        <w:r w:rsidRPr="00B05923">
          <w:rPr>
            <w:rStyle w:val="Hyperlink"/>
            <w:rFonts w:ascii="Malgun Gothic" w:eastAsia="Malgun Gothic" w:hAnsi="Malgun Gothic" w:cs="Malgun Gothic" w:hint="eastAsia"/>
            <w:lang w:val="ko-KR" w:bidi="ko-KR"/>
          </w:rPr>
          <w:t>에</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대한</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참고</w:t>
        </w:r>
        <w:r w:rsidRPr="00B05923">
          <w:rPr>
            <w:rStyle w:val="Hyperlink"/>
            <w:rFonts w:ascii="Malgun Gothic" w:eastAsia="Malgun Gothic" w:hAnsi="Malgun Gothic"/>
            <w:lang w:val="ko-KR" w:bidi="ko-KR"/>
          </w:rPr>
          <w:t xml:space="preserve"> </w:t>
        </w:r>
        <w:r w:rsidRPr="00B05923">
          <w:rPr>
            <w:rStyle w:val="Hyperlink"/>
            <w:rFonts w:ascii="Malgun Gothic" w:eastAsia="Malgun Gothic" w:hAnsi="Malgun Gothic" w:cs="Malgun Gothic" w:hint="eastAsia"/>
            <w:lang w:val="ko-KR" w:bidi="ko-KR"/>
          </w:rPr>
          <w:t>사항</w:t>
        </w:r>
        <w:r w:rsidRPr="00B05923">
          <w:rPr>
            <w:rStyle w:val="Hyperlink"/>
            <w:rFonts w:ascii="Malgun Gothic" w:eastAsia="Malgun Gothic" w:hAnsi="Malgun Gothic"/>
            <w:lang w:val="ko-KR" w:bidi="ko-KR"/>
          </w:rPr>
          <w:t>)</w:t>
        </w:r>
      </w:hyperlink>
      <w:r w:rsidRPr="00B05923">
        <w:rPr>
          <w:rFonts w:ascii="Malgun Gothic" w:eastAsia="Malgun Gothic" w:hAnsi="Malgun Gothic"/>
          <w:lang w:val="ko-KR" w:bidi="ko-KR"/>
        </w:rPr>
        <w:t>(</w:t>
      </w:r>
      <w:hyperlink r:id="rId57" w:history="1">
        <w:r w:rsidR="00E3303A" w:rsidRPr="00B05923">
          <w:rPr>
            <w:rStyle w:val="Hyperlink"/>
            <w:rFonts w:ascii="Malgun Gothic" w:eastAsia="Malgun Gothic" w:hAnsi="Malgun Gothic"/>
            <w:szCs w:val="20"/>
            <w:lang w:val="ko-KR" w:bidi="ko-KR"/>
          </w:rPr>
          <w:t>http://go.microsoft.com/fwlink/?LinkId=730759</w:t>
        </w:r>
      </w:hyperlink>
      <w:r w:rsidRPr="00B05923">
        <w:rPr>
          <w:rFonts w:ascii="Malgun Gothic" w:eastAsia="Malgun Gothic" w:hAnsi="Malgun Gothic"/>
          <w:lang w:val="ko-KR" w:bidi="ko-KR"/>
        </w:rPr>
        <w:t>)</w:t>
      </w:r>
    </w:p>
    <w:p w14:paraId="7898D3C3" w14:textId="52A40362" w:rsidR="003B3ECC" w:rsidRPr="00B05923" w:rsidRDefault="00461ED2" w:rsidP="003B3ECC">
      <w:pPr>
        <w:pStyle w:val="AlertLabel"/>
        <w:framePr w:wrap="notBeside"/>
        <w:rPr>
          <w:rFonts w:ascii="Malgun Gothic" w:eastAsia="Malgun Gothic" w:hAnsi="Malgun Gothic"/>
        </w:rPr>
      </w:pPr>
      <w:r w:rsidRPr="00B05923">
        <w:rPr>
          <w:rFonts w:ascii="Malgun Gothic" w:eastAsia="Malgun Gothic" w:hAnsi="Malgun Gothic"/>
          <w:noProof/>
          <w:lang w:eastAsia="ja-JP"/>
        </w:rPr>
        <w:drawing>
          <wp:inline distT="0" distB="0" distL="0" distR="0" wp14:anchorId="6E4725BA" wp14:editId="0725DD36">
            <wp:extent cx="231775" cy="149860"/>
            <wp:effectExtent l="0" t="0" r="0" b="254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775" cy="149860"/>
                    </a:xfrm>
                    <a:prstGeom prst="rect">
                      <a:avLst/>
                    </a:prstGeom>
                    <a:noFill/>
                    <a:ln>
                      <a:noFill/>
                    </a:ln>
                  </pic:spPr>
                </pic:pic>
              </a:graphicData>
            </a:graphic>
          </wp:inline>
        </w:drawing>
      </w:r>
      <w:r w:rsidR="003B3ECC" w:rsidRPr="00B05923">
        <w:rPr>
          <w:rFonts w:ascii="Malgun Gothic" w:eastAsia="Malgun Gothic" w:hAnsi="Malgun Gothic"/>
          <w:lang w:val="ko-KR" w:bidi="ko-KR"/>
        </w:rPr>
        <w:t xml:space="preserve">중요 </w:t>
      </w:r>
    </w:p>
    <w:p w14:paraId="1A00CC44" w14:textId="77777777" w:rsidR="003B3ECC" w:rsidRPr="00B05923" w:rsidRDefault="003B3ECC" w:rsidP="00FD7373">
      <w:pPr>
        <w:pStyle w:val="AlertText"/>
        <w:jc w:val="both"/>
        <w:rPr>
          <w:rFonts w:ascii="Malgun Gothic" w:eastAsia="Malgun Gothic" w:hAnsi="Malgun Gothic"/>
        </w:rPr>
      </w:pPr>
      <w:r w:rsidRPr="00B05923">
        <w:rPr>
          <w:rFonts w:ascii="Malgun Gothic" w:eastAsia="Malgun Gothic" w:hAnsi="Malgun Gothic"/>
          <w:lang w:val="ko-KR" w:bidi="ko-KR"/>
        </w:rPr>
        <w:t>Microsoft 이외 사이트의 모든 정보 및 콘텐츠는 웹 사이트의 소유자 또는 사용자가 제공합니다. Microsoft는 이 사이트의 정보에 대해서 어떠한 명시적이거나 묵시적이거나 법에 명시된 보증도 하지 않습니다.</w:t>
      </w:r>
    </w:p>
    <w:p w14:paraId="5386876C" w14:textId="77777777" w:rsidR="004B7F32" w:rsidRPr="00B05923" w:rsidRDefault="004B7F32" w:rsidP="00FD7373">
      <w:pPr>
        <w:rPr>
          <w:rFonts w:ascii="Malgun Gothic" w:eastAsia="Malgun Gothic" w:hAnsi="Malgun Gothic"/>
        </w:rPr>
      </w:pPr>
      <w:r w:rsidRPr="00B05923">
        <w:rPr>
          <w:rFonts w:ascii="Malgun Gothic" w:eastAsia="Malgun Gothic" w:hAnsi="Malgun Gothic"/>
          <w:lang w:val="ko-KR" w:bidi="ko-KR"/>
        </w:rPr>
        <w:br w:type="page"/>
      </w:r>
    </w:p>
    <w:p w14:paraId="2BA8F9E3" w14:textId="01B9AD04" w:rsidR="003B3ECC" w:rsidRPr="00B05923" w:rsidRDefault="003B3ECC" w:rsidP="00FD0F30">
      <w:pPr>
        <w:pStyle w:val="Heading1"/>
        <w:rPr>
          <w:rFonts w:ascii="Malgun Gothic" w:eastAsia="Malgun Gothic" w:hAnsi="Malgun Gothic"/>
        </w:rPr>
      </w:pPr>
      <w:bookmarkStart w:id="43" w:name="_Toc469566574"/>
      <w:r w:rsidRPr="00B05923">
        <w:rPr>
          <w:rFonts w:ascii="Malgun Gothic" w:eastAsia="Malgun Gothic" w:hAnsi="Malgun Gothic"/>
          <w:lang w:val="ko-KR" w:bidi="ko-KR"/>
        </w:rPr>
        <w:lastRenderedPageBreak/>
        <w:t>부록: 관리 팩 내용</w:t>
      </w:r>
      <w:bookmarkStart w:id="44" w:name="zf475f3cc57b84a049d89cda7b1f37ba8"/>
      <w:bookmarkEnd w:id="43"/>
      <w:bookmarkEnd w:id="44"/>
    </w:p>
    <w:p w14:paraId="0C874140" w14:textId="693C7F3D" w:rsidR="003B3ECC" w:rsidRPr="00B05923" w:rsidRDefault="00C530AB" w:rsidP="00FD7373">
      <w:pPr>
        <w:jc w:val="both"/>
        <w:rPr>
          <w:rFonts w:ascii="Malgun Gothic" w:eastAsia="Malgun Gothic" w:hAnsi="Malgun Gothic"/>
        </w:rPr>
      </w:pPr>
      <w:r w:rsidRPr="00B05923">
        <w:rPr>
          <w:rFonts w:ascii="Malgun Gothic" w:eastAsia="Malgun Gothic" w:hAnsi="Malgun Gothic"/>
          <w:lang w:val="ko-KR" w:bidi="ko-KR"/>
        </w:rPr>
        <w:t xml:space="preserve">Microsoft SQL Server 2008 Analysis Services용 관리 팩은 다음 섹션에 설명된 클래스의 개체를 검색합니다. 모든 개체가 자동으로 검색되는 것은 아닙니다. 자동으로 검색되지 않는 개체는 재정의를 사용하여 검색할 수 있습니다. </w:t>
      </w:r>
    </w:p>
    <w:p w14:paraId="0C82FAFA" w14:textId="3FC13178" w:rsidR="00AD2D99" w:rsidRPr="00B05923" w:rsidRDefault="00AD2D99" w:rsidP="00461ED2">
      <w:pPr>
        <w:pStyle w:val="Heading2"/>
        <w:rPr>
          <w:rFonts w:ascii="Malgun Gothic" w:eastAsia="Malgun Gothic" w:hAnsi="Malgun Gothic"/>
        </w:rPr>
      </w:pPr>
      <w:bookmarkStart w:id="45" w:name="_Views_and_Dashboards"/>
      <w:bookmarkStart w:id="46" w:name="_Toc469566575"/>
      <w:bookmarkEnd w:id="45"/>
      <w:r w:rsidRPr="00B05923">
        <w:rPr>
          <w:rFonts w:ascii="Malgun Gothic" w:eastAsia="Malgun Gothic" w:hAnsi="Malgun Gothic"/>
          <w:lang w:val="ko-KR" w:bidi="ko-KR"/>
        </w:rPr>
        <w:t>뷰 및 대시보드</w:t>
      </w:r>
      <w:bookmarkEnd w:id="46"/>
    </w:p>
    <w:p w14:paraId="2F3FDAFF" w14:textId="449B8529" w:rsidR="00AD2D99" w:rsidRPr="00B05923" w:rsidRDefault="00AD2D99" w:rsidP="00FD7373">
      <w:pPr>
        <w:rPr>
          <w:rFonts w:ascii="Malgun Gothic" w:eastAsia="Malgun Gothic" w:hAnsi="Malgun Gothic"/>
        </w:rPr>
      </w:pPr>
      <w:r w:rsidRPr="00B05923">
        <w:rPr>
          <w:rFonts w:ascii="Malgun Gothic" w:eastAsia="Malgun Gothic" w:hAnsi="Malgun Gothic"/>
          <w:lang w:val="ko-KR" w:bidi="ko-KR"/>
        </w:rPr>
        <w:t>이 관리 팩에는 다음 폴더, 뷰 및 대시보드가 포함되어 있습니다.</w:t>
      </w:r>
    </w:p>
    <w:p w14:paraId="0164A802" w14:textId="77777777" w:rsidR="00AD2D99" w:rsidRPr="00B05923" w:rsidRDefault="00AD2D99" w:rsidP="00FD7373">
      <w:pPr>
        <w:rPr>
          <w:rFonts w:ascii="Malgun Gothic" w:eastAsia="Malgun Gothic" w:hAnsi="Malgun Gothic"/>
        </w:rPr>
      </w:pPr>
    </w:p>
    <w:p w14:paraId="4E2BCA6D" w14:textId="148C1B3E" w:rsidR="00AD2D99" w:rsidRPr="00B05923" w:rsidRDefault="00AD2D99" w:rsidP="00AD2D99">
      <w:pPr>
        <w:pStyle w:val="NoSpacing"/>
        <w:rPr>
          <w:rFonts w:ascii="Malgun Gothic" w:eastAsia="Malgun Gothic" w:hAnsi="Malgun Gothic"/>
        </w:rPr>
      </w:pPr>
      <w:r w:rsidRPr="00B05923">
        <w:rPr>
          <w:rFonts w:ascii="Malgun Gothic" w:eastAsia="Malgun Gothic" w:hAnsi="Malgun Gothic"/>
          <w:noProof/>
          <w:lang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05923">
        <w:rPr>
          <w:rFonts w:ascii="Malgun Gothic" w:eastAsia="Malgun Gothic" w:hAnsi="Malgun Gothic"/>
          <w:lang w:val="ko-KR" w:bidi="ko-KR"/>
        </w:rPr>
        <w:t xml:space="preserve">Microsoft SQL Server 2008 Analysis Services </w:t>
      </w:r>
    </w:p>
    <w:p w14:paraId="010194D0" w14:textId="77777777" w:rsidR="00AD2D99" w:rsidRPr="00B05923" w:rsidRDefault="00AD2D99" w:rsidP="00AD2D99">
      <w:pPr>
        <w:pStyle w:val="NoSpacing"/>
        <w:rPr>
          <w:rFonts w:ascii="Malgun Gothic" w:eastAsia="Malgun Gothic" w:hAnsi="Malgun Gothic"/>
        </w:rPr>
      </w:pPr>
      <w:r w:rsidRPr="00B05923">
        <w:rPr>
          <w:rFonts w:ascii="Malgun Gothic" w:eastAsia="Malgun Gothic" w:hAnsi="Malgun Gothic"/>
          <w:lang w:val="ko-KR" w:bidi="ko-KR"/>
        </w:rPr>
        <w:tab/>
      </w:r>
      <w:r w:rsidRPr="00B05923">
        <w:rPr>
          <w:rFonts w:ascii="Malgun Gothic" w:eastAsia="Malgun Gothic" w:hAnsi="Malgun Gothic"/>
          <w:noProof/>
          <w:lang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05923">
        <w:rPr>
          <w:rFonts w:ascii="Malgun Gothic" w:eastAsia="Malgun Gothic" w:hAnsi="Malgun Gothic"/>
          <w:lang w:val="ko-KR" w:bidi="ko-KR"/>
        </w:rPr>
        <w:t xml:space="preserve">활성 경고 </w:t>
      </w:r>
    </w:p>
    <w:p w14:paraId="34B6A18A" w14:textId="77777777" w:rsidR="00AD2D99" w:rsidRPr="00B05923" w:rsidRDefault="00AD2D99" w:rsidP="00AD2D99">
      <w:pPr>
        <w:pStyle w:val="NoSpacing"/>
        <w:rPr>
          <w:rFonts w:ascii="Malgun Gothic" w:eastAsia="Malgun Gothic" w:hAnsi="Malgun Gothic"/>
        </w:rPr>
      </w:pPr>
      <w:r w:rsidRPr="00B05923">
        <w:rPr>
          <w:rFonts w:ascii="Malgun Gothic" w:eastAsia="Malgun Gothic" w:hAnsi="Malgun Gothic"/>
          <w:lang w:val="ko-KR" w:bidi="ko-KR"/>
        </w:rPr>
        <w:tab/>
      </w:r>
      <w:r w:rsidRPr="00B05923">
        <w:rPr>
          <w:rFonts w:ascii="Malgun Gothic" w:eastAsia="Malgun Gothic" w:hAnsi="Malgun Gothic"/>
          <w:noProof/>
          <w:lang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05923">
        <w:rPr>
          <w:rFonts w:ascii="Malgun Gothic" w:eastAsia="Malgun Gothic" w:hAnsi="Malgun Gothic"/>
          <w:lang w:val="ko-KR" w:bidi="ko-KR"/>
        </w:rPr>
        <w:t>데이터베이스 상태</w:t>
      </w:r>
    </w:p>
    <w:p w14:paraId="5D600AE4" w14:textId="6C297EE3" w:rsidR="00AD2D99" w:rsidRPr="00B05923" w:rsidRDefault="00AD2D99" w:rsidP="00AD2D99">
      <w:pPr>
        <w:pStyle w:val="NoSpacing"/>
        <w:rPr>
          <w:rFonts w:ascii="Malgun Gothic" w:eastAsia="Malgun Gothic" w:hAnsi="Malgun Gothic"/>
        </w:rPr>
      </w:pPr>
      <w:r w:rsidRPr="00B05923">
        <w:rPr>
          <w:rFonts w:ascii="Malgun Gothic" w:eastAsia="Malgun Gothic" w:hAnsi="Malgun Gothic"/>
          <w:lang w:val="ko-KR" w:bidi="ko-KR"/>
        </w:rPr>
        <w:tab/>
      </w:r>
      <w:r w:rsidRPr="00B05923">
        <w:rPr>
          <w:rFonts w:ascii="Malgun Gothic" w:eastAsia="Malgun Gothic" w:hAnsi="Malgun Gothic"/>
          <w:noProof/>
          <w:lang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05923">
        <w:rPr>
          <w:rFonts w:ascii="Malgun Gothic" w:eastAsia="Malgun Gothic" w:hAnsi="Malgun Gothic"/>
          <w:lang w:val="ko-KR" w:bidi="ko-KR"/>
        </w:rPr>
        <w:t>요약</w:t>
      </w:r>
    </w:p>
    <w:p w14:paraId="488EB76A" w14:textId="77777777" w:rsidR="00AD2D99" w:rsidRPr="00B05923" w:rsidRDefault="00AD2D99" w:rsidP="00AD2D99">
      <w:pPr>
        <w:pStyle w:val="NoSpacing"/>
        <w:rPr>
          <w:rFonts w:ascii="Malgun Gothic" w:eastAsia="Malgun Gothic" w:hAnsi="Malgun Gothic"/>
        </w:rPr>
      </w:pPr>
      <w:r w:rsidRPr="00B05923">
        <w:rPr>
          <w:rFonts w:ascii="Malgun Gothic" w:eastAsia="Malgun Gothic" w:hAnsi="Malgun Gothic"/>
          <w:lang w:val="ko-KR" w:bidi="ko-KR"/>
        </w:rPr>
        <w:tab/>
      </w:r>
      <w:r w:rsidRPr="00B05923">
        <w:rPr>
          <w:rFonts w:ascii="Malgun Gothic" w:eastAsia="Malgun Gothic" w:hAnsi="Malgun Gothic"/>
          <w:noProof/>
          <w:lang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05923">
        <w:rPr>
          <w:rFonts w:ascii="Malgun Gothic" w:eastAsia="Malgun Gothic" w:hAnsi="Malgun Gothic"/>
          <w:lang w:val="ko-KR" w:bidi="ko-KR"/>
        </w:rPr>
        <w:t>인스턴스 상태</w:t>
      </w:r>
    </w:p>
    <w:p w14:paraId="15F18AA3" w14:textId="77777777" w:rsidR="00AD2D99" w:rsidRPr="00B05923" w:rsidRDefault="00AD2D99" w:rsidP="00AD2D99">
      <w:pPr>
        <w:pStyle w:val="NoSpacing"/>
        <w:rPr>
          <w:rFonts w:ascii="Malgun Gothic" w:eastAsia="Malgun Gothic" w:hAnsi="Malgun Gothic"/>
        </w:rPr>
      </w:pPr>
      <w:r w:rsidRPr="00B05923">
        <w:rPr>
          <w:rFonts w:ascii="Malgun Gothic" w:eastAsia="Malgun Gothic" w:hAnsi="Malgun Gothic"/>
          <w:lang w:val="ko-KR" w:bidi="ko-KR"/>
        </w:rPr>
        <w:tab/>
      </w:r>
      <w:r w:rsidRPr="00B05923">
        <w:rPr>
          <w:rFonts w:ascii="Malgun Gothic" w:eastAsia="Malgun Gothic" w:hAnsi="Malgun Gothic"/>
          <w:noProof/>
          <w:lang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05923">
        <w:rPr>
          <w:rFonts w:ascii="Malgun Gothic" w:eastAsia="Malgun Gothic" w:hAnsi="Malgun Gothic"/>
          <w:lang w:val="ko-KR" w:bidi="ko-KR"/>
        </w:rPr>
        <w:t xml:space="preserve">다차원 Analysis Services </w:t>
      </w:r>
    </w:p>
    <w:p w14:paraId="6E604F33" w14:textId="6F9CE8D3" w:rsidR="00AD2D99" w:rsidRPr="00B05923" w:rsidRDefault="00AD2D99" w:rsidP="00AD2D99">
      <w:pPr>
        <w:pStyle w:val="NoSpacing"/>
        <w:rPr>
          <w:rFonts w:ascii="Malgun Gothic" w:eastAsia="Malgun Gothic" w:hAnsi="Malgun Gothic"/>
        </w:rPr>
      </w:pPr>
      <w:r w:rsidRPr="00B05923">
        <w:rPr>
          <w:rFonts w:ascii="Malgun Gothic" w:eastAsia="Malgun Gothic" w:hAnsi="Malgun Gothic"/>
          <w:lang w:val="ko-KR" w:bidi="ko-KR"/>
        </w:rPr>
        <w:tab/>
      </w:r>
      <w:r w:rsidRPr="00B05923">
        <w:rPr>
          <w:rFonts w:ascii="Malgun Gothic" w:eastAsia="Malgun Gothic" w:hAnsi="Malgun Gothic"/>
          <w:lang w:val="ko-KR" w:bidi="ko-KR"/>
        </w:rPr>
        <w:tab/>
      </w:r>
      <w:r w:rsidRPr="00B05923">
        <w:rPr>
          <w:rFonts w:ascii="Malgun Gothic" w:eastAsia="Malgun Gothic" w:hAnsi="Malgun Gothic"/>
          <w:noProof/>
          <w:lang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05923">
        <w:rPr>
          <w:rFonts w:ascii="Malgun Gothic" w:eastAsia="Malgun Gothic" w:hAnsi="Malgun Gothic"/>
          <w:lang w:val="ko-KR" w:bidi="ko-KR"/>
        </w:rPr>
        <w:t xml:space="preserve">활성 경고 </w:t>
      </w:r>
    </w:p>
    <w:p w14:paraId="7FCB5C5F" w14:textId="77777777" w:rsidR="00AD2D99" w:rsidRPr="00B05923" w:rsidRDefault="00AD2D99" w:rsidP="00AD2D99">
      <w:pPr>
        <w:pStyle w:val="NoSpacing"/>
        <w:rPr>
          <w:rFonts w:ascii="Malgun Gothic" w:eastAsia="Malgun Gothic" w:hAnsi="Malgun Gothic"/>
        </w:rPr>
      </w:pPr>
      <w:r w:rsidRPr="00B05923">
        <w:rPr>
          <w:rFonts w:ascii="Malgun Gothic" w:eastAsia="Malgun Gothic" w:hAnsi="Malgun Gothic"/>
          <w:lang w:val="ko-KR" w:bidi="ko-KR"/>
        </w:rPr>
        <w:tab/>
      </w:r>
      <w:r w:rsidRPr="00B05923">
        <w:rPr>
          <w:rFonts w:ascii="Malgun Gothic" w:eastAsia="Malgun Gothic" w:hAnsi="Malgun Gothic"/>
          <w:lang w:val="ko-KR" w:bidi="ko-KR"/>
        </w:rPr>
        <w:tab/>
      </w:r>
      <w:r w:rsidRPr="00B05923">
        <w:rPr>
          <w:rFonts w:ascii="Malgun Gothic" w:eastAsia="Malgun Gothic" w:hAnsi="Malgun Gothic"/>
          <w:noProof/>
          <w:lang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05923">
        <w:rPr>
          <w:rFonts w:ascii="Malgun Gothic" w:eastAsia="Malgun Gothic" w:hAnsi="Malgun Gothic"/>
          <w:lang w:val="ko-KR" w:bidi="ko-KR"/>
        </w:rPr>
        <w:t xml:space="preserve">데이터베이스 상태 </w:t>
      </w:r>
    </w:p>
    <w:p w14:paraId="37A3AAAA" w14:textId="77777777" w:rsidR="00AD2D99" w:rsidRPr="00B05923" w:rsidRDefault="00AD2D99" w:rsidP="00AD2D99">
      <w:pPr>
        <w:pStyle w:val="NoSpacing"/>
        <w:rPr>
          <w:rFonts w:ascii="Malgun Gothic" w:eastAsia="Malgun Gothic" w:hAnsi="Malgun Gothic"/>
        </w:rPr>
      </w:pPr>
      <w:r w:rsidRPr="00B05923">
        <w:rPr>
          <w:rFonts w:ascii="Malgun Gothic" w:eastAsia="Malgun Gothic" w:hAnsi="Malgun Gothic"/>
          <w:lang w:val="ko-KR" w:bidi="ko-KR"/>
        </w:rPr>
        <w:tab/>
      </w:r>
      <w:r w:rsidRPr="00B05923">
        <w:rPr>
          <w:rFonts w:ascii="Malgun Gothic" w:eastAsia="Malgun Gothic" w:hAnsi="Malgun Gothic"/>
          <w:lang w:val="ko-KR" w:bidi="ko-KR"/>
        </w:rPr>
        <w:tab/>
      </w:r>
      <w:r w:rsidRPr="00B05923">
        <w:rPr>
          <w:rFonts w:ascii="Malgun Gothic" w:eastAsia="Malgun Gothic" w:hAnsi="Malgun Gothic"/>
          <w:noProof/>
          <w:lang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05923">
        <w:rPr>
          <w:rFonts w:ascii="Malgun Gothic" w:eastAsia="Malgun Gothic" w:hAnsi="Malgun Gothic"/>
          <w:lang w:val="ko-KR" w:bidi="ko-KR"/>
        </w:rPr>
        <w:t xml:space="preserve">인스턴스 상태 </w:t>
      </w:r>
    </w:p>
    <w:p w14:paraId="1CD702DE" w14:textId="77777777" w:rsidR="00AD2D99" w:rsidRPr="00B05923" w:rsidRDefault="00AD2D99" w:rsidP="00AD2D99">
      <w:pPr>
        <w:pStyle w:val="NoSpacing"/>
        <w:rPr>
          <w:rFonts w:ascii="Malgun Gothic" w:eastAsia="Malgun Gothic" w:hAnsi="Malgun Gothic"/>
        </w:rPr>
      </w:pPr>
      <w:r w:rsidRPr="00B05923">
        <w:rPr>
          <w:rFonts w:ascii="Malgun Gothic" w:eastAsia="Malgun Gothic" w:hAnsi="Malgun Gothic"/>
          <w:lang w:val="ko-KR" w:bidi="ko-KR"/>
        </w:rPr>
        <w:tab/>
      </w:r>
      <w:r w:rsidRPr="00B05923">
        <w:rPr>
          <w:rFonts w:ascii="Malgun Gothic" w:eastAsia="Malgun Gothic" w:hAnsi="Malgun Gothic"/>
          <w:lang w:val="ko-KR" w:bidi="ko-KR"/>
        </w:rPr>
        <w:tab/>
      </w:r>
      <w:r w:rsidRPr="00B05923">
        <w:rPr>
          <w:rFonts w:ascii="Malgun Gothic" w:eastAsia="Malgun Gothic" w:hAnsi="Malgun Gothic"/>
          <w:noProof/>
          <w:lang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05923">
        <w:rPr>
          <w:rFonts w:ascii="Malgun Gothic" w:eastAsia="Malgun Gothic" w:hAnsi="Malgun Gothic"/>
          <w:lang w:val="ko-KR" w:bidi="ko-KR"/>
        </w:rPr>
        <w:t xml:space="preserve">파티션 상태 </w:t>
      </w:r>
    </w:p>
    <w:p w14:paraId="7F95C095" w14:textId="77777777" w:rsidR="00AD2D99" w:rsidRPr="00B05923" w:rsidRDefault="00AD2D99" w:rsidP="00AD2D99">
      <w:pPr>
        <w:pStyle w:val="NoSpacing"/>
        <w:rPr>
          <w:rFonts w:ascii="Malgun Gothic" w:eastAsia="Malgun Gothic" w:hAnsi="Malgun Gothic"/>
        </w:rPr>
      </w:pPr>
      <w:r w:rsidRPr="00B05923">
        <w:rPr>
          <w:rFonts w:ascii="Malgun Gothic" w:eastAsia="Malgun Gothic" w:hAnsi="Malgun Gothic"/>
          <w:lang w:val="ko-KR" w:bidi="ko-KR"/>
        </w:rPr>
        <w:tab/>
      </w:r>
      <w:r w:rsidRPr="00B05923">
        <w:rPr>
          <w:rFonts w:ascii="Malgun Gothic" w:eastAsia="Malgun Gothic" w:hAnsi="Malgun Gothic"/>
          <w:lang w:val="ko-KR" w:bidi="ko-KR"/>
        </w:rPr>
        <w:tab/>
      </w:r>
      <w:r w:rsidRPr="00B05923">
        <w:rPr>
          <w:rFonts w:ascii="Malgun Gothic" w:eastAsia="Malgun Gothic" w:hAnsi="Malgun Gothic"/>
          <w:noProof/>
          <w:lang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05923">
        <w:rPr>
          <w:rFonts w:ascii="Malgun Gothic" w:eastAsia="Malgun Gothic" w:hAnsi="Malgun Gothic"/>
          <w:lang w:val="ko-KR" w:bidi="ko-KR"/>
        </w:rPr>
        <w:t xml:space="preserve">성능 </w:t>
      </w:r>
    </w:p>
    <w:p w14:paraId="2F0A0E57" w14:textId="77777777" w:rsidR="00AD2D99" w:rsidRPr="00B05923" w:rsidRDefault="00AD2D99" w:rsidP="00AD2D99">
      <w:pPr>
        <w:pStyle w:val="NoSpacing"/>
        <w:rPr>
          <w:rFonts w:ascii="Malgun Gothic" w:eastAsia="Malgun Gothic" w:hAnsi="Malgun Gothic"/>
        </w:rPr>
      </w:pPr>
      <w:r w:rsidRPr="00B05923">
        <w:rPr>
          <w:rFonts w:ascii="Malgun Gothic" w:eastAsia="Malgun Gothic" w:hAnsi="Malgun Gothic"/>
          <w:lang w:val="ko-KR" w:bidi="ko-KR"/>
        </w:rPr>
        <w:tab/>
      </w:r>
      <w:r w:rsidRPr="00B05923">
        <w:rPr>
          <w:rFonts w:ascii="Malgun Gothic" w:eastAsia="Malgun Gothic" w:hAnsi="Malgun Gothic"/>
          <w:noProof/>
          <w:lang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05923">
        <w:rPr>
          <w:rFonts w:ascii="Malgun Gothic" w:eastAsia="Malgun Gothic" w:hAnsi="Malgun Gothic"/>
          <w:lang w:val="ko-KR" w:bidi="ko-KR"/>
        </w:rPr>
        <w:t xml:space="preserve">PowerPivot Analysis Services </w:t>
      </w:r>
    </w:p>
    <w:p w14:paraId="2FD4DCF9" w14:textId="77777777" w:rsidR="00AD2D99" w:rsidRPr="00B05923" w:rsidRDefault="00AD2D99" w:rsidP="00AD2D99">
      <w:pPr>
        <w:pStyle w:val="NoSpacing"/>
        <w:rPr>
          <w:rFonts w:ascii="Malgun Gothic" w:eastAsia="Malgun Gothic" w:hAnsi="Malgun Gothic"/>
        </w:rPr>
      </w:pPr>
      <w:r w:rsidRPr="00B05923">
        <w:rPr>
          <w:rFonts w:ascii="Malgun Gothic" w:eastAsia="Malgun Gothic" w:hAnsi="Malgun Gothic"/>
          <w:lang w:val="ko-KR" w:bidi="ko-KR"/>
        </w:rPr>
        <w:tab/>
      </w:r>
      <w:r w:rsidRPr="00B05923">
        <w:rPr>
          <w:rFonts w:ascii="Malgun Gothic" w:eastAsia="Malgun Gothic" w:hAnsi="Malgun Gothic"/>
          <w:lang w:val="ko-KR" w:bidi="ko-KR"/>
        </w:rPr>
        <w:tab/>
      </w:r>
      <w:r w:rsidRPr="00B05923">
        <w:rPr>
          <w:rFonts w:ascii="Malgun Gothic" w:eastAsia="Malgun Gothic" w:hAnsi="Malgun Gothic"/>
          <w:noProof/>
          <w:lang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05923">
        <w:rPr>
          <w:rFonts w:ascii="Malgun Gothic" w:eastAsia="Malgun Gothic" w:hAnsi="Malgun Gothic"/>
          <w:lang w:val="ko-KR" w:bidi="ko-KR"/>
        </w:rPr>
        <w:t xml:space="preserve">활성 경고 </w:t>
      </w:r>
    </w:p>
    <w:p w14:paraId="142E0D3C" w14:textId="77777777" w:rsidR="00AD2D99" w:rsidRPr="00B05923" w:rsidRDefault="00AD2D99" w:rsidP="00AD2D99">
      <w:pPr>
        <w:pStyle w:val="NoSpacing"/>
        <w:rPr>
          <w:rFonts w:ascii="Malgun Gothic" w:eastAsia="Malgun Gothic" w:hAnsi="Malgun Gothic"/>
        </w:rPr>
      </w:pPr>
      <w:r w:rsidRPr="00B05923">
        <w:rPr>
          <w:rFonts w:ascii="Malgun Gothic" w:eastAsia="Malgun Gothic" w:hAnsi="Malgun Gothic"/>
          <w:lang w:val="ko-KR" w:bidi="ko-KR"/>
        </w:rPr>
        <w:tab/>
      </w:r>
      <w:r w:rsidRPr="00B05923">
        <w:rPr>
          <w:rFonts w:ascii="Malgun Gothic" w:eastAsia="Malgun Gothic" w:hAnsi="Malgun Gothic"/>
          <w:lang w:val="ko-KR" w:bidi="ko-KR"/>
        </w:rPr>
        <w:tab/>
      </w:r>
      <w:r w:rsidRPr="00B05923">
        <w:rPr>
          <w:rFonts w:ascii="Malgun Gothic" w:eastAsia="Malgun Gothic" w:hAnsi="Malgun Gothic"/>
          <w:noProof/>
          <w:lang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05923">
        <w:rPr>
          <w:rFonts w:ascii="Malgun Gothic" w:eastAsia="Malgun Gothic" w:hAnsi="Malgun Gothic"/>
          <w:lang w:val="ko-KR" w:bidi="ko-KR"/>
        </w:rPr>
        <w:t xml:space="preserve">인스턴스 상태 </w:t>
      </w:r>
    </w:p>
    <w:p w14:paraId="45BE62EE" w14:textId="77777777" w:rsidR="00AD2D99" w:rsidRPr="00B05923" w:rsidRDefault="00AD2D99" w:rsidP="00AD2D99">
      <w:pPr>
        <w:pStyle w:val="NoSpacing"/>
        <w:rPr>
          <w:rFonts w:ascii="Malgun Gothic" w:eastAsia="Malgun Gothic" w:hAnsi="Malgun Gothic"/>
        </w:rPr>
      </w:pPr>
      <w:r w:rsidRPr="00B05923">
        <w:rPr>
          <w:rFonts w:ascii="Malgun Gothic" w:eastAsia="Malgun Gothic" w:hAnsi="Malgun Gothic"/>
          <w:lang w:val="ko-KR" w:bidi="ko-KR"/>
        </w:rPr>
        <w:tab/>
      </w:r>
      <w:r w:rsidRPr="00B05923">
        <w:rPr>
          <w:rFonts w:ascii="Malgun Gothic" w:eastAsia="Malgun Gothic" w:hAnsi="Malgun Gothic"/>
          <w:lang w:val="ko-KR" w:bidi="ko-KR"/>
        </w:rPr>
        <w:tab/>
      </w:r>
      <w:r w:rsidRPr="00B05923">
        <w:rPr>
          <w:rFonts w:ascii="Malgun Gothic" w:eastAsia="Malgun Gothic" w:hAnsi="Malgun Gothic"/>
          <w:noProof/>
          <w:lang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05923">
        <w:rPr>
          <w:rFonts w:ascii="Malgun Gothic" w:eastAsia="Malgun Gothic" w:hAnsi="Malgun Gothic"/>
          <w:lang w:val="ko-KR" w:bidi="ko-KR"/>
        </w:rPr>
        <w:t xml:space="preserve">성능 </w:t>
      </w:r>
    </w:p>
    <w:p w14:paraId="7BE2A15B" w14:textId="01E8D14C" w:rsidR="00A613E4" w:rsidRPr="00B05923" w:rsidRDefault="00A613E4" w:rsidP="00AD2D99">
      <w:pPr>
        <w:pStyle w:val="NoSpacing"/>
        <w:rPr>
          <w:rFonts w:ascii="Malgun Gothic" w:eastAsia="Malgun Gothic" w:hAnsi="Malgun Gothic"/>
        </w:rPr>
      </w:pPr>
    </w:p>
    <w:p w14:paraId="18E8A360" w14:textId="77777777" w:rsidR="00732F94" w:rsidRPr="00B05923" w:rsidRDefault="00732F94" w:rsidP="00732F94">
      <w:pPr>
        <w:pStyle w:val="Heading2"/>
        <w:rPr>
          <w:rFonts w:ascii="Malgun Gothic" w:eastAsia="Malgun Gothic" w:hAnsi="Malgun Gothic"/>
        </w:rPr>
      </w:pPr>
      <w:bookmarkStart w:id="47" w:name="_Toc469566576"/>
      <w:r w:rsidRPr="00B05923">
        <w:rPr>
          <w:rFonts w:ascii="Malgun Gothic" w:eastAsia="Malgun Gothic" w:hAnsi="Malgun Gothic"/>
          <w:lang w:val="ko-KR" w:bidi="ko-KR"/>
        </w:rPr>
        <w:t>Analysis Services 데이터베이스 그룹</w:t>
      </w:r>
      <w:bookmarkEnd w:id="47"/>
    </w:p>
    <w:p w14:paraId="2FD0590A"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Analysis Services 데이터베이스 그룹에는 Analysis Services 인스턴스와 같은 모든 SQL Server 루트 개체가 포함됩니다.</w:t>
      </w:r>
    </w:p>
    <w:p w14:paraId="66F4B331" w14:textId="77777777" w:rsidR="00732F94" w:rsidRPr="00B05923" w:rsidRDefault="00732F94" w:rsidP="008B20A8">
      <w:pPr>
        <w:pStyle w:val="Heading3"/>
        <w:rPr>
          <w:rFonts w:ascii="Malgun Gothic" w:eastAsia="Malgun Gothic" w:hAnsi="Malgun Gothic"/>
        </w:rPr>
      </w:pPr>
      <w:bookmarkStart w:id="48" w:name="_Toc469566577"/>
      <w:r w:rsidRPr="00B05923">
        <w:rPr>
          <w:rFonts w:ascii="Malgun Gothic" w:eastAsia="Malgun Gothic" w:hAnsi="Malgun Gothic"/>
          <w:lang w:val="ko-KR" w:bidi="ko-KR"/>
        </w:rPr>
        <w:t>Analysis Services 데이터베이스 그룹 - 검색</w:t>
      </w:r>
      <w:bookmarkEnd w:id="48"/>
    </w:p>
    <w:p w14:paraId="548B417B"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서버 데이터베이스 그룹 검색</w:t>
      </w:r>
    </w:p>
    <w:p w14:paraId="7D5BEDFC"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이 개체 검색은 모든 SQL Server 2008 Analysis Services 서버 역할을 포함하도록 서버 역할 그룹을 채웁니다.</w:t>
      </w:r>
    </w:p>
    <w:p w14:paraId="4AC5E8BD" w14:textId="77777777" w:rsidR="00732F94" w:rsidRPr="00B05923" w:rsidRDefault="00732F94" w:rsidP="00732F94">
      <w:pPr>
        <w:spacing w:after="0" w:line="240" w:lineRule="auto"/>
        <w:rPr>
          <w:rFonts w:ascii="Malgun Gothic" w:eastAsia="Malgun Gothic" w:hAnsi="Malgun Gothic"/>
        </w:rPr>
      </w:pPr>
    </w:p>
    <w:p w14:paraId="257E6ECE" w14:textId="77777777" w:rsidR="00732F94" w:rsidRPr="00B05923" w:rsidRDefault="00732F94" w:rsidP="00732F94">
      <w:pPr>
        <w:pStyle w:val="Heading2"/>
        <w:rPr>
          <w:rFonts w:ascii="Malgun Gothic" w:eastAsia="Malgun Gothic" w:hAnsi="Malgun Gothic"/>
        </w:rPr>
      </w:pPr>
      <w:bookmarkStart w:id="49" w:name="_Toc469566578"/>
      <w:r w:rsidRPr="00B05923">
        <w:rPr>
          <w:rFonts w:ascii="Malgun Gothic" w:eastAsia="Malgun Gothic" w:hAnsi="Malgun Gothic"/>
          <w:lang w:val="ko-KR" w:bidi="ko-KR"/>
        </w:rPr>
        <w:t>Analysis Services 서버 역할 그룹</w:t>
      </w:r>
      <w:bookmarkEnd w:id="49"/>
    </w:p>
    <w:p w14:paraId="7E6DADFF" w14:textId="38015F80"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Analysis Services 서버 역할 그룹에는 Analysis Services 인스턴스와 같은 모든 SQL Server 루트 개체가 포함됩니다.</w:t>
      </w:r>
    </w:p>
    <w:p w14:paraId="50B915AF" w14:textId="77777777" w:rsidR="00732F94" w:rsidRPr="00B05923" w:rsidRDefault="00732F94" w:rsidP="008B20A8">
      <w:pPr>
        <w:pStyle w:val="Heading3"/>
        <w:rPr>
          <w:rFonts w:ascii="Malgun Gothic" w:eastAsia="Malgun Gothic" w:hAnsi="Malgun Gothic"/>
        </w:rPr>
      </w:pPr>
      <w:bookmarkStart w:id="50" w:name="_Toc469566579"/>
      <w:r w:rsidRPr="00B05923">
        <w:rPr>
          <w:rFonts w:ascii="Malgun Gothic" w:eastAsia="Malgun Gothic" w:hAnsi="Malgun Gothic"/>
          <w:lang w:val="ko-KR" w:bidi="ko-KR"/>
        </w:rPr>
        <w:t>Analysis Services 서버 역할 그룹 - 검색</w:t>
      </w:r>
      <w:bookmarkEnd w:id="50"/>
    </w:p>
    <w:p w14:paraId="6781B2C3"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서버 역할 그룹 검색</w:t>
      </w:r>
    </w:p>
    <w:p w14:paraId="75B3DB06"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개체 검색은 모든 SQL Server 2008 Analysis Services 서버 역할을 포함하도록 서버 역할 그룹을 채웁니다.</w:t>
      </w:r>
    </w:p>
    <w:p w14:paraId="0FE65C82" w14:textId="77777777" w:rsidR="00732F94" w:rsidRPr="00B05923" w:rsidRDefault="00732F94" w:rsidP="00732F94">
      <w:pPr>
        <w:spacing w:after="0" w:line="240" w:lineRule="auto"/>
        <w:rPr>
          <w:rFonts w:ascii="Malgun Gothic" w:eastAsia="Malgun Gothic" w:hAnsi="Malgun Gothic"/>
        </w:rPr>
      </w:pPr>
    </w:p>
    <w:p w14:paraId="1377AD4A" w14:textId="77777777" w:rsidR="00732F94" w:rsidRPr="00B05923" w:rsidRDefault="00732F94" w:rsidP="00732F94">
      <w:pPr>
        <w:pStyle w:val="Heading2"/>
        <w:rPr>
          <w:rFonts w:ascii="Malgun Gothic" w:eastAsia="Malgun Gothic" w:hAnsi="Malgun Gothic"/>
        </w:rPr>
      </w:pPr>
      <w:bookmarkStart w:id="51" w:name="_Toc469566580"/>
      <w:r w:rsidRPr="00B05923">
        <w:rPr>
          <w:rFonts w:ascii="Malgun Gothic" w:eastAsia="Malgun Gothic" w:hAnsi="Malgun Gothic"/>
          <w:lang w:val="ko-KR" w:bidi="ko-KR"/>
        </w:rPr>
        <w:t>서버 역할 그룹</w:t>
      </w:r>
      <w:bookmarkEnd w:id="51"/>
    </w:p>
    <w:p w14:paraId="713F9CFD"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서버 역할 그룹에는 데이터베이스 엔진, Analysis Services 인스턴스 또는 Reporting Service 인스턴스와 같은 모든 SQL Server 루트 개체가 포함됩니다.</w:t>
      </w:r>
    </w:p>
    <w:p w14:paraId="30767D16" w14:textId="77777777" w:rsidR="00732F94" w:rsidRPr="00B05923" w:rsidRDefault="00732F94" w:rsidP="008B20A8">
      <w:pPr>
        <w:pStyle w:val="Heading3"/>
        <w:rPr>
          <w:rFonts w:ascii="Malgun Gothic" w:eastAsia="Malgun Gothic" w:hAnsi="Malgun Gothic"/>
        </w:rPr>
      </w:pPr>
      <w:bookmarkStart w:id="52" w:name="_Toc469566581"/>
      <w:r w:rsidRPr="00B05923">
        <w:rPr>
          <w:rFonts w:ascii="Malgun Gothic" w:eastAsia="Malgun Gothic" w:hAnsi="Malgun Gothic"/>
          <w:lang w:val="ko-KR" w:bidi="ko-KR"/>
        </w:rPr>
        <w:t>서버 역할 그룹 - 검색</w:t>
      </w:r>
      <w:bookmarkEnd w:id="52"/>
    </w:p>
    <w:p w14:paraId="4CA9937A"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서버 역할 그룹 검색</w:t>
      </w:r>
    </w:p>
    <w:p w14:paraId="208B8B09"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개체 검색은 모든 SQL Server 2008 Analysis Services 서버 역할을 포함하도록 서버 역할 그룹을 채웁니다.</w:t>
      </w:r>
    </w:p>
    <w:p w14:paraId="24619856" w14:textId="77777777" w:rsidR="00732F94" w:rsidRPr="00B05923" w:rsidRDefault="00732F94" w:rsidP="00732F94">
      <w:pPr>
        <w:spacing w:after="0" w:line="240" w:lineRule="auto"/>
        <w:rPr>
          <w:rFonts w:ascii="Malgun Gothic" w:eastAsia="Malgun Gothic" w:hAnsi="Malgun Gothic"/>
        </w:rPr>
      </w:pPr>
    </w:p>
    <w:p w14:paraId="4F1DDA55" w14:textId="77777777" w:rsidR="00732F94" w:rsidRPr="00B05923" w:rsidRDefault="00732F94" w:rsidP="00732F94">
      <w:pPr>
        <w:pStyle w:val="Heading2"/>
        <w:rPr>
          <w:rFonts w:ascii="Malgun Gothic" w:eastAsia="Malgun Gothic" w:hAnsi="Malgun Gothic"/>
        </w:rPr>
      </w:pPr>
      <w:bookmarkStart w:id="53" w:name="_Toc469566582"/>
      <w:r w:rsidRPr="00B05923">
        <w:rPr>
          <w:rFonts w:ascii="Malgun Gothic" w:eastAsia="Malgun Gothic" w:hAnsi="Malgun Gothic"/>
          <w:lang w:val="ko-KR" w:bidi="ko-KR"/>
        </w:rPr>
        <w:t>SQL Server 알림 범위 그룹</w:t>
      </w:r>
      <w:bookmarkEnd w:id="53"/>
    </w:p>
    <w:p w14:paraId="474DC678" w14:textId="1D410218"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SQL Server 알림 범위 그룹에는 알림을 생성할 수 있는 SQL Server 개체가 포함됩니다.</w:t>
      </w:r>
    </w:p>
    <w:p w14:paraId="0DC3D066" w14:textId="77777777" w:rsidR="00732F94" w:rsidRPr="00B05923" w:rsidRDefault="00732F94" w:rsidP="008B20A8">
      <w:pPr>
        <w:pStyle w:val="Heading3"/>
        <w:rPr>
          <w:rFonts w:ascii="Malgun Gothic" w:eastAsia="Malgun Gothic" w:hAnsi="Malgun Gothic"/>
        </w:rPr>
      </w:pPr>
      <w:bookmarkStart w:id="54" w:name="_Toc469566583"/>
      <w:r w:rsidRPr="00B05923">
        <w:rPr>
          <w:rFonts w:ascii="Malgun Gothic" w:eastAsia="Malgun Gothic" w:hAnsi="Malgun Gothic"/>
          <w:lang w:val="ko-KR" w:bidi="ko-KR"/>
        </w:rPr>
        <w:t>SQL Server 알림 범위 그룹 - 검색</w:t>
      </w:r>
      <w:bookmarkEnd w:id="54"/>
    </w:p>
    <w:p w14:paraId="2C1E94A0"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알림 범위 그룹 검색</w:t>
      </w:r>
    </w:p>
    <w:p w14:paraId="2C38811D"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이 개체 검색은 모든 SQL Server 2008 Analysis Services 서버 역할을 포함하도록 알림 범위 그룹을 채웁니다.</w:t>
      </w:r>
    </w:p>
    <w:p w14:paraId="0EBDF7DA" w14:textId="77777777" w:rsidR="00732F94" w:rsidRPr="00B05923" w:rsidRDefault="00732F94" w:rsidP="00732F94">
      <w:pPr>
        <w:spacing w:after="0" w:line="240" w:lineRule="auto"/>
        <w:rPr>
          <w:rFonts w:ascii="Malgun Gothic" w:eastAsia="Malgun Gothic" w:hAnsi="Malgun Gothic"/>
        </w:rPr>
      </w:pPr>
    </w:p>
    <w:p w14:paraId="28DA1028" w14:textId="77777777" w:rsidR="00732F94" w:rsidRPr="00B05923" w:rsidRDefault="00732F94" w:rsidP="00732F94">
      <w:pPr>
        <w:pStyle w:val="Heading2"/>
        <w:rPr>
          <w:rFonts w:ascii="Malgun Gothic" w:eastAsia="Malgun Gothic" w:hAnsi="Malgun Gothic"/>
        </w:rPr>
      </w:pPr>
      <w:bookmarkStart w:id="55" w:name="_Toc469566584"/>
      <w:r w:rsidRPr="00B05923">
        <w:rPr>
          <w:rFonts w:ascii="Malgun Gothic" w:eastAsia="Malgun Gothic" w:hAnsi="Malgun Gothic"/>
          <w:lang w:val="ko-KR" w:bidi="ko-KR"/>
        </w:rPr>
        <w:t>SQL Server Analysis Services 알림 범위 그룹</w:t>
      </w:r>
      <w:bookmarkEnd w:id="55"/>
    </w:p>
    <w:p w14:paraId="50AA9D94" w14:textId="7E2F724C"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SQL Server Analysis Services 알림 범위 그룹에는 알림을 발생시킬 수 있는 SQL Server Analysis Services 개체가 포함됩니다.</w:t>
      </w:r>
    </w:p>
    <w:p w14:paraId="3C6C28CF" w14:textId="77777777" w:rsidR="00732F94" w:rsidRPr="00B05923" w:rsidRDefault="00732F94" w:rsidP="008B20A8">
      <w:pPr>
        <w:pStyle w:val="Heading3"/>
        <w:rPr>
          <w:rFonts w:ascii="Malgun Gothic" w:eastAsia="Malgun Gothic" w:hAnsi="Malgun Gothic"/>
        </w:rPr>
      </w:pPr>
      <w:bookmarkStart w:id="56" w:name="_Toc469566585"/>
      <w:r w:rsidRPr="00B05923">
        <w:rPr>
          <w:rFonts w:ascii="Malgun Gothic" w:eastAsia="Malgun Gothic" w:hAnsi="Malgun Gothic"/>
          <w:lang w:val="ko-KR" w:bidi="ko-KR"/>
        </w:rPr>
        <w:t>SQL Server Analysis Services 알림 범위 그룹 - 검색</w:t>
      </w:r>
      <w:bookmarkEnd w:id="56"/>
    </w:p>
    <w:p w14:paraId="1C665236"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알림 범위 그룹 검색</w:t>
      </w:r>
    </w:p>
    <w:p w14:paraId="1C6CA042"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개체 검색은 모든 SQL Server 2008 Analysis Services 서버 역할을 포함하도록 알림 범위 그룹을 채웁니다.</w:t>
      </w:r>
    </w:p>
    <w:p w14:paraId="0E4CD820" w14:textId="77777777" w:rsidR="00732F94" w:rsidRPr="00B05923" w:rsidRDefault="00732F94" w:rsidP="00732F94">
      <w:pPr>
        <w:spacing w:after="0" w:line="240" w:lineRule="auto"/>
        <w:rPr>
          <w:rFonts w:ascii="Malgun Gothic" w:eastAsia="Malgun Gothic" w:hAnsi="Malgun Gothic"/>
        </w:rPr>
      </w:pPr>
    </w:p>
    <w:p w14:paraId="350BF66D" w14:textId="77777777" w:rsidR="00732F94" w:rsidRPr="00B05923" w:rsidRDefault="00732F94" w:rsidP="00732F94">
      <w:pPr>
        <w:pStyle w:val="Heading2"/>
        <w:rPr>
          <w:rFonts w:ascii="Malgun Gothic" w:eastAsia="Malgun Gothic" w:hAnsi="Malgun Gothic"/>
        </w:rPr>
      </w:pPr>
      <w:bookmarkStart w:id="57" w:name="_Toc469566586"/>
      <w:r w:rsidRPr="00B05923">
        <w:rPr>
          <w:rFonts w:ascii="Malgun Gothic" w:eastAsia="Malgun Gothic" w:hAnsi="Malgun Gothic"/>
          <w:lang w:val="ko-KR" w:bidi="ko-KR"/>
        </w:rPr>
        <w:t>SQL Server 컴퓨터</w:t>
      </w:r>
      <w:bookmarkEnd w:id="57"/>
    </w:p>
    <w:p w14:paraId="26F99348"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그룹에는 Microsoft SQL Server의 구성 요소를 실행 중인 모든 Windows 컴퓨터가 포함됩니다.</w:t>
      </w:r>
    </w:p>
    <w:p w14:paraId="4F940945" w14:textId="77777777" w:rsidR="00732F94" w:rsidRPr="00B05923" w:rsidRDefault="00732F94" w:rsidP="008B20A8">
      <w:pPr>
        <w:pStyle w:val="Heading3"/>
        <w:rPr>
          <w:rFonts w:ascii="Malgun Gothic" w:eastAsia="Malgun Gothic" w:hAnsi="Malgun Gothic"/>
        </w:rPr>
      </w:pPr>
      <w:bookmarkStart w:id="58" w:name="_Toc469566587"/>
      <w:r w:rsidRPr="00B05923">
        <w:rPr>
          <w:rFonts w:ascii="Malgun Gothic" w:eastAsia="Malgun Gothic" w:hAnsi="Malgun Gothic"/>
          <w:lang w:val="ko-KR" w:bidi="ko-KR"/>
        </w:rPr>
        <w:t>SQL Server 컴퓨터 - 검색</w:t>
      </w:r>
      <w:bookmarkEnd w:id="58"/>
    </w:p>
    <w:p w14:paraId="7D348D48"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SQL Server 컴퓨터 그룹 멤버 자격 검색</w:t>
      </w:r>
    </w:p>
    <w:p w14:paraId="641CEE9A"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SQL Server 2008 Analysis Services를 실행하는 모든 컴퓨터를 포함하도록 컴퓨터 그룹을 채웁니다.</w:t>
      </w:r>
    </w:p>
    <w:p w14:paraId="44FA7611" w14:textId="77777777" w:rsidR="00732F94" w:rsidRPr="00B05923" w:rsidRDefault="00732F94" w:rsidP="00732F94">
      <w:pPr>
        <w:spacing w:after="0" w:line="240" w:lineRule="auto"/>
        <w:rPr>
          <w:rFonts w:ascii="Malgun Gothic" w:eastAsia="Malgun Gothic" w:hAnsi="Malgun Gothic"/>
        </w:rPr>
      </w:pPr>
    </w:p>
    <w:p w14:paraId="57904822" w14:textId="77777777" w:rsidR="00732F94" w:rsidRPr="00B05923" w:rsidRDefault="00732F94" w:rsidP="00732F94">
      <w:pPr>
        <w:pStyle w:val="Heading2"/>
        <w:rPr>
          <w:rFonts w:ascii="Malgun Gothic" w:eastAsia="Malgun Gothic" w:hAnsi="Malgun Gothic"/>
        </w:rPr>
      </w:pPr>
      <w:bookmarkStart w:id="59" w:name="_Toc469566588"/>
      <w:r w:rsidRPr="00B05923">
        <w:rPr>
          <w:rFonts w:ascii="Malgun Gothic" w:eastAsia="Malgun Gothic" w:hAnsi="Malgun Gothic"/>
          <w:lang w:val="ko-KR" w:bidi="ko-KR"/>
        </w:rPr>
        <w:t>SSAS 2008 이벤트 로그 수집 대상</w:t>
      </w:r>
      <w:bookmarkEnd w:id="59"/>
    </w:p>
    <w:p w14:paraId="552C3803"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개체는 SSAS 2008 구성 요소가 있는 컴퓨터의 이벤트 로그에서 오류를 수집하는 데 사용됩니다.</w:t>
      </w:r>
    </w:p>
    <w:p w14:paraId="1C6DA801" w14:textId="77777777" w:rsidR="00732F94" w:rsidRPr="00B05923" w:rsidRDefault="00732F94" w:rsidP="008B20A8">
      <w:pPr>
        <w:pStyle w:val="Heading3"/>
        <w:rPr>
          <w:rFonts w:ascii="Malgun Gothic" w:eastAsia="Malgun Gothic" w:hAnsi="Malgun Gothic"/>
        </w:rPr>
      </w:pPr>
      <w:bookmarkStart w:id="60" w:name="_Toc469566589"/>
      <w:r w:rsidRPr="00B05923">
        <w:rPr>
          <w:rFonts w:ascii="Malgun Gothic" w:eastAsia="Malgun Gothic" w:hAnsi="Malgun Gothic"/>
          <w:lang w:val="ko-KR" w:bidi="ko-KR"/>
        </w:rPr>
        <w:lastRenderedPageBreak/>
        <w:t>SSAS 2008 이벤트 로그 수집 대상 - 검색</w:t>
      </w:r>
      <w:bookmarkEnd w:id="60"/>
    </w:p>
    <w:p w14:paraId="35D2EAD5"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이벤트 로그 수집 대상 검색</w:t>
      </w:r>
    </w:p>
    <w:p w14:paraId="7787B741"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검색 규칙은 Microsoft SQL Server 2008 Analysis Services의 이벤트 로그 수집 대상을 검색합니다. 이 개체는 SSAS 2008 구성 요소가 있는 컴퓨터의 이벤트 로그에서 모듈 오류를 수집하는 데 사용됩니다.</w:t>
      </w:r>
    </w:p>
    <w:tbl>
      <w:tblPr>
        <w:tblW w:w="0" w:type="auto"/>
        <w:tblCellMar>
          <w:left w:w="0" w:type="dxa"/>
          <w:right w:w="0" w:type="dxa"/>
        </w:tblCellMar>
        <w:tblLook w:val="0000" w:firstRow="0" w:lastRow="0" w:firstColumn="0" w:lastColumn="0" w:noHBand="0" w:noVBand="0"/>
      </w:tblPr>
      <w:tblGrid>
        <w:gridCol w:w="44"/>
        <w:gridCol w:w="8480"/>
        <w:gridCol w:w="116"/>
      </w:tblGrid>
      <w:tr w:rsidR="00732F94" w:rsidRPr="00B05923" w14:paraId="04C8B3B7" w14:textId="77777777" w:rsidTr="00394668">
        <w:trPr>
          <w:trHeight w:val="54"/>
        </w:trPr>
        <w:tc>
          <w:tcPr>
            <w:tcW w:w="54" w:type="dxa"/>
          </w:tcPr>
          <w:p w14:paraId="2C8E3C90"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67B63534"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54240460"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C35A751" w14:textId="77777777" w:rsidTr="00394668">
        <w:tc>
          <w:tcPr>
            <w:tcW w:w="54" w:type="dxa"/>
          </w:tcPr>
          <w:p w14:paraId="22A328FB"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2"/>
              <w:gridCol w:w="2777"/>
              <w:gridCol w:w="2823"/>
            </w:tblGrid>
            <w:tr w:rsidR="00732F94" w:rsidRPr="00B05923" w14:paraId="104A66C2"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67F32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E92F4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C7DBD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316B60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54E03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B741B"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1F18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109A8A7C"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668BC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0E21B9"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07F8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14400</w:t>
                  </w:r>
                </w:p>
              </w:tc>
            </w:tr>
          </w:tbl>
          <w:p w14:paraId="13BF825A" w14:textId="77777777" w:rsidR="00732F94" w:rsidRPr="00B05923" w:rsidRDefault="00732F94" w:rsidP="00394668">
            <w:pPr>
              <w:spacing w:after="0" w:line="240" w:lineRule="auto"/>
              <w:rPr>
                <w:rFonts w:ascii="Malgun Gothic" w:eastAsia="Malgun Gothic" w:hAnsi="Malgun Gothic"/>
              </w:rPr>
            </w:pPr>
          </w:p>
        </w:tc>
        <w:tc>
          <w:tcPr>
            <w:tcW w:w="149" w:type="dxa"/>
          </w:tcPr>
          <w:p w14:paraId="34F87F3A"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2378E052" w14:textId="77777777" w:rsidTr="00394668">
        <w:trPr>
          <w:trHeight w:val="80"/>
        </w:trPr>
        <w:tc>
          <w:tcPr>
            <w:tcW w:w="54" w:type="dxa"/>
          </w:tcPr>
          <w:p w14:paraId="7160A0B2"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2301B770"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13E71763"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6F427BD5" w14:textId="77777777" w:rsidR="00732F94" w:rsidRPr="00B05923" w:rsidRDefault="00732F94" w:rsidP="00732F94">
      <w:pPr>
        <w:spacing w:after="0" w:line="240" w:lineRule="auto"/>
        <w:rPr>
          <w:rFonts w:ascii="Malgun Gothic" w:eastAsia="Malgun Gothic" w:hAnsi="Malgun Gothic"/>
        </w:rPr>
      </w:pPr>
    </w:p>
    <w:p w14:paraId="6495969C" w14:textId="77777777" w:rsidR="00732F94" w:rsidRPr="00B05923" w:rsidRDefault="00732F94" w:rsidP="008B20A8">
      <w:pPr>
        <w:pStyle w:val="Heading3"/>
        <w:rPr>
          <w:rFonts w:ascii="Malgun Gothic" w:eastAsia="Malgun Gothic" w:hAnsi="Malgun Gothic"/>
        </w:rPr>
      </w:pPr>
      <w:bookmarkStart w:id="61" w:name="_Toc469566590"/>
      <w:r w:rsidRPr="00B05923">
        <w:rPr>
          <w:rFonts w:ascii="Malgun Gothic" w:eastAsia="Malgun Gothic" w:hAnsi="Malgun Gothic"/>
          <w:lang w:val="ko-KR" w:bidi="ko-KR"/>
        </w:rPr>
        <w:t>SSAS 2008 이벤트 로그 수집 대상 - 규칙(알림)</w:t>
      </w:r>
      <w:bookmarkEnd w:id="61"/>
    </w:p>
    <w:p w14:paraId="59BFBECE"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MP 관리 모듈을 실행하는 동안 오류가 발생함</w:t>
      </w:r>
    </w:p>
    <w:p w14:paraId="2C07C066"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이벤트 로그를 감독하고 SSAS 2008 관리 팩이 제출한 오류 이벤트를 감시합니다. 워크플로(검색, 규칙 또는 모니터) 중 하나가 실패하면 이벤트가 기록되고 중요한 알림이 보고됩니다.</w:t>
      </w:r>
    </w:p>
    <w:tbl>
      <w:tblPr>
        <w:tblW w:w="0" w:type="auto"/>
        <w:tblCellMar>
          <w:left w:w="0" w:type="dxa"/>
          <w:right w:w="0" w:type="dxa"/>
        </w:tblCellMar>
        <w:tblLook w:val="0000" w:firstRow="0" w:lastRow="0" w:firstColumn="0" w:lastColumn="0" w:noHBand="0" w:noVBand="0"/>
      </w:tblPr>
      <w:tblGrid>
        <w:gridCol w:w="44"/>
        <w:gridCol w:w="8480"/>
        <w:gridCol w:w="116"/>
      </w:tblGrid>
      <w:tr w:rsidR="00732F94" w:rsidRPr="00B05923" w14:paraId="2CF1EE6D" w14:textId="77777777" w:rsidTr="00394668">
        <w:trPr>
          <w:trHeight w:val="54"/>
        </w:trPr>
        <w:tc>
          <w:tcPr>
            <w:tcW w:w="54" w:type="dxa"/>
          </w:tcPr>
          <w:p w14:paraId="406CE18C"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2C157F31"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FBD51A4"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08E2EDB3" w14:textId="77777777" w:rsidTr="00394668">
        <w:tc>
          <w:tcPr>
            <w:tcW w:w="54" w:type="dxa"/>
          </w:tcPr>
          <w:p w14:paraId="58548A03"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2"/>
              <w:gridCol w:w="2777"/>
              <w:gridCol w:w="2823"/>
            </w:tblGrid>
            <w:tr w:rsidR="00732F94" w:rsidRPr="00B05923" w14:paraId="380B861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3F7AB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52BDD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494C9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25FCC5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3B5F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777A7"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615B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2653A46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F465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B3587"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14A7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244EB57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7F5F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2DA33"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97A1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w:t>
                  </w:r>
                </w:p>
              </w:tc>
            </w:tr>
            <w:tr w:rsidR="00732F94" w:rsidRPr="00B05923" w14:paraId="0D380BC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93F3D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FE4AA3"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82064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w:t>
                  </w:r>
                </w:p>
              </w:tc>
            </w:tr>
          </w:tbl>
          <w:p w14:paraId="3A2831C0" w14:textId="77777777" w:rsidR="00732F94" w:rsidRPr="00B05923" w:rsidRDefault="00732F94" w:rsidP="00394668">
            <w:pPr>
              <w:spacing w:after="0" w:line="240" w:lineRule="auto"/>
              <w:rPr>
                <w:rFonts w:ascii="Malgun Gothic" w:eastAsia="Malgun Gothic" w:hAnsi="Malgun Gothic"/>
              </w:rPr>
            </w:pPr>
          </w:p>
        </w:tc>
        <w:tc>
          <w:tcPr>
            <w:tcW w:w="149" w:type="dxa"/>
          </w:tcPr>
          <w:p w14:paraId="33095A88"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06316459" w14:textId="77777777" w:rsidTr="00394668">
        <w:trPr>
          <w:trHeight w:val="80"/>
        </w:trPr>
        <w:tc>
          <w:tcPr>
            <w:tcW w:w="54" w:type="dxa"/>
          </w:tcPr>
          <w:p w14:paraId="04C59AC9"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2BCFD1AF"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5EABF70C"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2FE36DC5" w14:textId="77777777" w:rsidR="00732F94" w:rsidRPr="00B05923" w:rsidRDefault="00732F94" w:rsidP="00732F94">
      <w:pPr>
        <w:spacing w:after="0" w:line="240" w:lineRule="auto"/>
        <w:rPr>
          <w:rFonts w:ascii="Malgun Gothic" w:eastAsia="Malgun Gothic" w:hAnsi="Malgun Gothic"/>
        </w:rPr>
      </w:pPr>
    </w:p>
    <w:p w14:paraId="42F6E453" w14:textId="77777777" w:rsidR="00732F94" w:rsidRPr="00B05923" w:rsidRDefault="00732F94" w:rsidP="00732F94">
      <w:pPr>
        <w:pStyle w:val="Heading2"/>
        <w:rPr>
          <w:rFonts w:ascii="Malgun Gothic" w:eastAsia="Malgun Gothic" w:hAnsi="Malgun Gothic"/>
        </w:rPr>
      </w:pPr>
      <w:bookmarkStart w:id="62" w:name="_Toc469566591"/>
      <w:r w:rsidRPr="00B05923">
        <w:rPr>
          <w:rFonts w:ascii="Malgun Gothic" w:eastAsia="Malgun Gothic" w:hAnsi="Malgun Gothic"/>
          <w:lang w:val="ko-KR" w:bidi="ko-KR"/>
        </w:rPr>
        <w:t>SSAS 2008 인스턴스</w:t>
      </w:r>
      <w:bookmarkEnd w:id="62"/>
    </w:p>
    <w:p w14:paraId="14A2221E"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설치된 Microsoft SQL Server 2008 Analysis Services입니다.</w:t>
      </w:r>
    </w:p>
    <w:p w14:paraId="2B0383D5" w14:textId="77777777" w:rsidR="00732F94" w:rsidRPr="00B05923" w:rsidRDefault="00732F94" w:rsidP="008B20A8">
      <w:pPr>
        <w:pStyle w:val="Heading3"/>
        <w:rPr>
          <w:rFonts w:ascii="Malgun Gothic" w:eastAsia="Malgun Gothic" w:hAnsi="Malgun Gothic"/>
        </w:rPr>
      </w:pPr>
      <w:bookmarkStart w:id="63" w:name="_Toc469566592"/>
      <w:r w:rsidRPr="00B05923">
        <w:rPr>
          <w:rFonts w:ascii="Malgun Gothic" w:eastAsia="Malgun Gothic" w:hAnsi="Malgun Gothic"/>
          <w:lang w:val="ko-KR" w:bidi="ko-KR"/>
        </w:rPr>
        <w:t>SSAS 2008 인스턴스 - 유닛 모니터</w:t>
      </w:r>
      <w:bookmarkEnd w:id="63"/>
    </w:p>
    <w:p w14:paraId="40E55F4A"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처리 중인 풀 작업 큐 길이</w:t>
      </w:r>
    </w:p>
    <w:p w14:paraId="3A857CB7"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이 모니터는 SSAS 인스턴스의 처리 중인 풀 작업 큐 길이가 구성된 임계값을 초과할 경우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5FDC2C03" w14:textId="77777777" w:rsidTr="00394668">
        <w:trPr>
          <w:trHeight w:val="54"/>
        </w:trPr>
        <w:tc>
          <w:tcPr>
            <w:tcW w:w="54" w:type="dxa"/>
          </w:tcPr>
          <w:p w14:paraId="2E0E425C"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7414A101"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56719E8B"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2241B192" w14:textId="77777777" w:rsidTr="00394668">
        <w:tc>
          <w:tcPr>
            <w:tcW w:w="54" w:type="dxa"/>
          </w:tcPr>
          <w:p w14:paraId="1C91500D"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41B8870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B8B7D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71D15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95B8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26ADE72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22C7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04E75"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EC30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259F7DF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9685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46250"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C846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True</w:t>
                  </w:r>
                </w:p>
              </w:tc>
            </w:tr>
            <w:tr w:rsidR="00732F94" w:rsidRPr="00B05923" w14:paraId="36A672C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048F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C1C9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0FC2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4C90001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8D495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3E97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0906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4</w:t>
                  </w:r>
                </w:p>
              </w:tc>
            </w:tr>
            <w:tr w:rsidR="00732F94" w:rsidRPr="00B05923" w14:paraId="5D13655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0D2F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B232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16B6F" w14:textId="77777777" w:rsidR="00732F94" w:rsidRPr="00B05923" w:rsidRDefault="00732F94" w:rsidP="00394668">
                  <w:pPr>
                    <w:spacing w:after="0" w:line="240" w:lineRule="auto"/>
                    <w:rPr>
                      <w:rFonts w:ascii="Malgun Gothic" w:eastAsia="Malgun Gothic" w:hAnsi="Malgun Gothic"/>
                    </w:rPr>
                  </w:pPr>
                </w:p>
              </w:tc>
            </w:tr>
            <w:tr w:rsidR="00732F94" w:rsidRPr="00B05923" w14:paraId="56820C2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41A5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363F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F6F0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r w:rsidR="00732F94" w:rsidRPr="00B05923" w14:paraId="05169E5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19BE2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A1245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Analysis Services 성능 카운터가 임계값을 초과하는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FC7B6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0</w:t>
                  </w:r>
                </w:p>
              </w:tc>
            </w:tr>
          </w:tbl>
          <w:p w14:paraId="4FC568D7" w14:textId="77777777" w:rsidR="00732F94" w:rsidRPr="00B05923" w:rsidRDefault="00732F94" w:rsidP="00394668">
            <w:pPr>
              <w:spacing w:after="0" w:line="240" w:lineRule="auto"/>
              <w:rPr>
                <w:rFonts w:ascii="Malgun Gothic" w:eastAsia="Malgun Gothic" w:hAnsi="Malgun Gothic"/>
              </w:rPr>
            </w:pPr>
          </w:p>
        </w:tc>
        <w:tc>
          <w:tcPr>
            <w:tcW w:w="149" w:type="dxa"/>
          </w:tcPr>
          <w:p w14:paraId="6353D5E6"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4F45519" w14:textId="77777777" w:rsidTr="00394668">
        <w:trPr>
          <w:trHeight w:val="80"/>
        </w:trPr>
        <w:tc>
          <w:tcPr>
            <w:tcW w:w="54" w:type="dxa"/>
          </w:tcPr>
          <w:p w14:paraId="4D45FFC9"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172A261"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75CC2D57"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1C71688A" w14:textId="77777777" w:rsidR="00732F94" w:rsidRPr="00B05923" w:rsidRDefault="00732F94" w:rsidP="00732F94">
      <w:pPr>
        <w:spacing w:after="0" w:line="240" w:lineRule="auto"/>
        <w:rPr>
          <w:rFonts w:ascii="Malgun Gothic" w:eastAsia="Malgun Gothic" w:hAnsi="Malgun Gothic"/>
        </w:rPr>
      </w:pPr>
    </w:p>
    <w:p w14:paraId="45C44269"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사용 가능한 기본 저장소 공간</w:t>
      </w:r>
    </w:p>
    <w:p w14:paraId="15348C8A"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모니터는 기본 인스턴스 저장소에 사용 가능한 공간이 예상 기본 저장소 폴더(데이터 디렉터리)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 모니터는 기본 저장소 폴더(데이터 디렉터리) 이외의 폴더에 있는 계정 데이터베이스 또는 파티션을 고려하지 않습니다.</w:t>
      </w:r>
    </w:p>
    <w:tbl>
      <w:tblPr>
        <w:tblW w:w="0" w:type="auto"/>
        <w:tblCellMar>
          <w:left w:w="0" w:type="dxa"/>
          <w:right w:w="0" w:type="dxa"/>
        </w:tblCellMar>
        <w:tblLook w:val="0000" w:firstRow="0" w:lastRow="0" w:firstColumn="0" w:lastColumn="0" w:noHBand="0" w:noVBand="0"/>
      </w:tblPr>
      <w:tblGrid>
        <w:gridCol w:w="41"/>
        <w:gridCol w:w="8488"/>
        <w:gridCol w:w="111"/>
      </w:tblGrid>
      <w:tr w:rsidR="00732F94" w:rsidRPr="00B05923" w14:paraId="02C58C76" w14:textId="77777777" w:rsidTr="00394668">
        <w:trPr>
          <w:trHeight w:val="54"/>
        </w:trPr>
        <w:tc>
          <w:tcPr>
            <w:tcW w:w="54" w:type="dxa"/>
          </w:tcPr>
          <w:p w14:paraId="1C004E2C"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52C39EC3"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35AE8232"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479F812F" w14:textId="77777777" w:rsidTr="00394668">
        <w:tc>
          <w:tcPr>
            <w:tcW w:w="54" w:type="dxa"/>
          </w:tcPr>
          <w:p w14:paraId="6FAA4B9A"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954"/>
              <w:gridCol w:w="2714"/>
            </w:tblGrid>
            <w:tr w:rsidR="00732F94" w:rsidRPr="00B05923" w14:paraId="540F612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2350C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DDC59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F31F9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5BD78E2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270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5A10A9"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3E15D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2428E6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438F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B3A2C"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371F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True</w:t>
                  </w:r>
                </w:p>
              </w:tc>
            </w:tr>
            <w:tr w:rsidR="00732F94" w:rsidRPr="00B05923" w14:paraId="6AB3BF9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0629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2167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사용 가능한 AS 인스턴스 공간(%) 성능 카운터가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4992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5</w:t>
                  </w:r>
                </w:p>
              </w:tc>
            </w:tr>
            <w:tr w:rsidR="00732F94" w:rsidRPr="00B05923" w14:paraId="0E03E18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AB31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45570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8103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1B4D100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0E5E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B1405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E0686" w14:textId="77777777" w:rsidR="00732F94" w:rsidRPr="00B05923" w:rsidRDefault="00732F94" w:rsidP="00394668">
                  <w:pPr>
                    <w:spacing w:after="0" w:line="240" w:lineRule="auto"/>
                    <w:rPr>
                      <w:rFonts w:ascii="Malgun Gothic" w:eastAsia="Malgun Gothic" w:hAnsi="Malgun Gothic"/>
                    </w:rPr>
                  </w:pPr>
                </w:p>
              </w:tc>
            </w:tr>
            <w:tr w:rsidR="00732F94" w:rsidRPr="00B05923" w14:paraId="68FB5B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BE19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A0E9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D607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r w:rsidR="00732F94" w:rsidRPr="00B05923" w14:paraId="5B0989A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EE368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AF27D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사용 가능한 AS 인스턴스 공간(%) 성능 카운터가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986FE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10</w:t>
                  </w:r>
                </w:p>
              </w:tc>
            </w:tr>
          </w:tbl>
          <w:p w14:paraId="17F25689" w14:textId="77777777" w:rsidR="00732F94" w:rsidRPr="00B05923" w:rsidRDefault="00732F94" w:rsidP="00394668">
            <w:pPr>
              <w:spacing w:after="0" w:line="240" w:lineRule="auto"/>
              <w:rPr>
                <w:rFonts w:ascii="Malgun Gothic" w:eastAsia="Malgun Gothic" w:hAnsi="Malgun Gothic"/>
              </w:rPr>
            </w:pPr>
          </w:p>
        </w:tc>
        <w:tc>
          <w:tcPr>
            <w:tcW w:w="149" w:type="dxa"/>
          </w:tcPr>
          <w:p w14:paraId="46EE8635"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7E19AF24" w14:textId="77777777" w:rsidTr="00394668">
        <w:trPr>
          <w:trHeight w:val="80"/>
        </w:trPr>
        <w:tc>
          <w:tcPr>
            <w:tcW w:w="54" w:type="dxa"/>
          </w:tcPr>
          <w:p w14:paraId="4D2BD16C"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250E04E9"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25DF2EF8"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3A60EA1F" w14:textId="77777777" w:rsidR="00732F94" w:rsidRPr="00B05923" w:rsidRDefault="00732F94" w:rsidP="00732F94">
      <w:pPr>
        <w:spacing w:after="0" w:line="240" w:lineRule="auto"/>
        <w:rPr>
          <w:rFonts w:ascii="Malgun Gothic" w:eastAsia="Malgun Gothic" w:hAnsi="Malgun Gothic"/>
        </w:rPr>
      </w:pPr>
    </w:p>
    <w:p w14:paraId="33026C6C"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SQL Server와 메모리 구성 충돌</w:t>
      </w:r>
    </w:p>
    <w:p w14:paraId="7F0637CF" w14:textId="1D503CC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모니터는 서버에서 실행 중인 SQL Server 관계형 데이터베이스 엔진 프로세스가 있고 SSAS 인스턴스의 TotalMemoryLimit 구성이 지정된 임계값보다 높은 경우 SQL Server 프로세스의 메모리가 충분한지 확인하도록 알림을 생성합니다.</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B05923" w14:paraId="272ED9CA" w14:textId="77777777" w:rsidTr="00394668">
        <w:trPr>
          <w:trHeight w:val="54"/>
        </w:trPr>
        <w:tc>
          <w:tcPr>
            <w:tcW w:w="54" w:type="dxa"/>
          </w:tcPr>
          <w:p w14:paraId="2C97F277"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5C3D9938"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22BD8F4"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0374B41B" w14:textId="77777777" w:rsidTr="00394668">
        <w:tc>
          <w:tcPr>
            <w:tcW w:w="54" w:type="dxa"/>
          </w:tcPr>
          <w:p w14:paraId="4B65E95B"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2"/>
              <w:gridCol w:w="2981"/>
              <w:gridCol w:w="2708"/>
            </w:tblGrid>
            <w:tr w:rsidR="00732F94" w:rsidRPr="00B05923" w14:paraId="6E59A3B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B6332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D4687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B91B5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4FB5956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B045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25B7D"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CBB2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264BD4F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2358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CB8CA"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9E61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True</w:t>
                  </w:r>
                </w:p>
              </w:tc>
            </w:tr>
            <w:tr w:rsidR="00732F94" w:rsidRPr="00B05923" w14:paraId="1DE7D73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704A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AD94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E6BB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604800</w:t>
                  </w:r>
                </w:p>
              </w:tc>
            </w:tr>
            <w:tr w:rsidR="00732F94" w:rsidRPr="00B05923" w14:paraId="04DAFAA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7997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065CB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EC792" w14:textId="77777777" w:rsidR="00732F94" w:rsidRPr="00B05923" w:rsidRDefault="00732F94" w:rsidP="00394668">
                  <w:pPr>
                    <w:spacing w:after="0" w:line="240" w:lineRule="auto"/>
                    <w:rPr>
                      <w:rFonts w:ascii="Malgun Gothic" w:eastAsia="Malgun Gothic" w:hAnsi="Malgun Gothic"/>
                    </w:rPr>
                  </w:pPr>
                </w:p>
              </w:tc>
            </w:tr>
            <w:tr w:rsidR="00732F94" w:rsidRPr="00B05923" w14:paraId="18E3710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E2DC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03BF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8229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r w:rsidR="00732F94" w:rsidRPr="00B05923" w14:paraId="6BC3976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746E5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B9DF8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서버에서 실행 중인 SQL Server 관계형 데이터베이스 엔진 프로세스가 있고 SSAS 인스턴스의 TotalMemoryLimit 구성 설정이 임계값을 초과하는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C2019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40</w:t>
                  </w:r>
                </w:p>
              </w:tc>
            </w:tr>
          </w:tbl>
          <w:p w14:paraId="4994484C" w14:textId="77777777" w:rsidR="00732F94" w:rsidRPr="00B05923" w:rsidRDefault="00732F94" w:rsidP="00394668">
            <w:pPr>
              <w:spacing w:after="0" w:line="240" w:lineRule="auto"/>
              <w:rPr>
                <w:rFonts w:ascii="Malgun Gothic" w:eastAsia="Malgun Gothic" w:hAnsi="Malgun Gothic"/>
              </w:rPr>
            </w:pPr>
          </w:p>
        </w:tc>
        <w:tc>
          <w:tcPr>
            <w:tcW w:w="149" w:type="dxa"/>
          </w:tcPr>
          <w:p w14:paraId="58A66B71"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69073CFC" w14:textId="77777777" w:rsidTr="00394668">
        <w:trPr>
          <w:trHeight w:val="80"/>
        </w:trPr>
        <w:tc>
          <w:tcPr>
            <w:tcW w:w="54" w:type="dxa"/>
          </w:tcPr>
          <w:p w14:paraId="2F2E326C"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A511F12"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3521B41B"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55BB6CD5" w14:textId="77777777" w:rsidR="00732F94" w:rsidRPr="00B05923" w:rsidRDefault="00732F94" w:rsidP="00732F94">
      <w:pPr>
        <w:spacing w:after="0" w:line="240" w:lineRule="auto"/>
        <w:rPr>
          <w:rFonts w:ascii="Malgun Gothic" w:eastAsia="Malgun Gothic" w:hAnsi="Malgun Gothic"/>
        </w:rPr>
      </w:pPr>
    </w:p>
    <w:p w14:paraId="124B06B1"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서비스 상태</w:t>
      </w:r>
    </w:p>
    <w:p w14:paraId="634C6993"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모니터는 SSAS 인스턴스의 Windows 서비스가 구성된 임계값보다 오랜 기간 동안 실행 상태가 아닌 경우 알림을 생성합니다.</w:t>
      </w:r>
    </w:p>
    <w:tbl>
      <w:tblPr>
        <w:tblW w:w="0" w:type="auto"/>
        <w:tblCellMar>
          <w:left w:w="0" w:type="dxa"/>
          <w:right w:w="0" w:type="dxa"/>
        </w:tblCellMar>
        <w:tblLook w:val="0000" w:firstRow="0" w:lastRow="0" w:firstColumn="0" w:lastColumn="0" w:noHBand="0" w:noVBand="0"/>
      </w:tblPr>
      <w:tblGrid>
        <w:gridCol w:w="40"/>
        <w:gridCol w:w="8490"/>
        <w:gridCol w:w="110"/>
      </w:tblGrid>
      <w:tr w:rsidR="00732F94" w:rsidRPr="00B05923" w14:paraId="12EA4A06" w14:textId="77777777" w:rsidTr="00394668">
        <w:trPr>
          <w:trHeight w:val="54"/>
        </w:trPr>
        <w:tc>
          <w:tcPr>
            <w:tcW w:w="54" w:type="dxa"/>
          </w:tcPr>
          <w:p w14:paraId="057B0BDD"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5C82E07F"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23EB3F5B"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32BF3F0" w14:textId="77777777" w:rsidTr="00394668">
        <w:tc>
          <w:tcPr>
            <w:tcW w:w="54" w:type="dxa"/>
          </w:tcPr>
          <w:p w14:paraId="412671FD"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903"/>
              <w:gridCol w:w="2690"/>
            </w:tblGrid>
            <w:tr w:rsidR="00732F94" w:rsidRPr="00B05923" w14:paraId="7E73544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EFDE6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334FE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8C7BB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5C72E7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4189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0C7CD"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DE6F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3CFC9F3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16BCA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05830"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41D8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True</w:t>
                  </w:r>
                </w:p>
              </w:tc>
            </w:tr>
            <w:tr w:rsidR="00732F94" w:rsidRPr="00B05923" w14:paraId="519C9AF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4505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서비스 시작 유형이 자동인 경우에만 경고를 발생시킵니다.</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B6AF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값은 'True' 또는 'False'로만 설정할 수 있습니다. 'False'로 설정하면 설정된 시작 유형에 관계없이 경고가 트리거됩니다. 기본값은 'True'입니다.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2FFD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true</w:t>
                  </w:r>
                </w:p>
              </w:tc>
            </w:tr>
            <w:tr w:rsidR="00732F94" w:rsidRPr="00B05923" w14:paraId="036BB2D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2D73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83E9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6E5D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60</w:t>
                  </w:r>
                </w:p>
              </w:tc>
            </w:tr>
            <w:tr w:rsidR="00732F94" w:rsidRPr="00B05923" w14:paraId="37B489B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9684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25B2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후속 확인 오류 수가 최소 확인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CF246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15</w:t>
                  </w:r>
                </w:p>
              </w:tc>
            </w:tr>
            <w:tr w:rsidR="00732F94" w:rsidRPr="00B05923" w14:paraId="7FECE16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311F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4C8D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A6621" w14:textId="77777777" w:rsidR="00732F94" w:rsidRPr="00B05923" w:rsidRDefault="00732F94" w:rsidP="00394668">
                  <w:pPr>
                    <w:spacing w:after="0" w:line="240" w:lineRule="auto"/>
                    <w:rPr>
                      <w:rFonts w:ascii="Malgun Gothic" w:eastAsia="Malgun Gothic" w:hAnsi="Malgun Gothic"/>
                    </w:rPr>
                  </w:pPr>
                </w:p>
              </w:tc>
            </w:tr>
            <w:tr w:rsidR="00732F94" w:rsidRPr="00B05923" w14:paraId="6C91D2E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8FBEA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90DF5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D5A11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31560406" w14:textId="77777777" w:rsidR="00732F94" w:rsidRPr="00B05923" w:rsidRDefault="00732F94" w:rsidP="00394668">
            <w:pPr>
              <w:spacing w:after="0" w:line="240" w:lineRule="auto"/>
              <w:rPr>
                <w:rFonts w:ascii="Malgun Gothic" w:eastAsia="Malgun Gothic" w:hAnsi="Malgun Gothic"/>
              </w:rPr>
            </w:pPr>
          </w:p>
        </w:tc>
        <w:tc>
          <w:tcPr>
            <w:tcW w:w="149" w:type="dxa"/>
          </w:tcPr>
          <w:p w14:paraId="4BE534EB"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77F1EC82" w14:textId="77777777" w:rsidTr="00394668">
        <w:trPr>
          <w:trHeight w:val="80"/>
        </w:trPr>
        <w:tc>
          <w:tcPr>
            <w:tcW w:w="54" w:type="dxa"/>
          </w:tcPr>
          <w:p w14:paraId="383A0C7D"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25FDEA22"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190BE236"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170B2E97" w14:textId="77777777" w:rsidR="00732F94" w:rsidRPr="00B05923" w:rsidRDefault="00732F94" w:rsidP="00732F94">
      <w:pPr>
        <w:spacing w:after="0" w:line="240" w:lineRule="auto"/>
        <w:rPr>
          <w:rFonts w:ascii="Malgun Gothic" w:eastAsia="Malgun Gothic" w:hAnsi="Malgun Gothic"/>
        </w:rPr>
      </w:pPr>
    </w:p>
    <w:p w14:paraId="230717F8"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전체 메모리 한도 구성</w:t>
      </w:r>
    </w:p>
    <w:p w14:paraId="622F5903"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모니터는 SSAS 인스턴스에 대해 구성된 TotalMemoryLimit가 구성된 임계값을 초과하여 운영 체제가 필수 기능을 수행하는 데 필요한 2GB 이상의 실제 메모리 할당이 위험해지는 경우 알림을 생성합니다.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732F94" w:rsidRPr="00B05923" w14:paraId="09F082AC" w14:textId="77777777" w:rsidTr="00394668">
        <w:trPr>
          <w:trHeight w:val="54"/>
        </w:trPr>
        <w:tc>
          <w:tcPr>
            <w:tcW w:w="54" w:type="dxa"/>
          </w:tcPr>
          <w:p w14:paraId="4D76B2B6"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5DB2DC2A"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31B50E40"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77DE63E3" w14:textId="77777777" w:rsidTr="00394668">
        <w:tc>
          <w:tcPr>
            <w:tcW w:w="54" w:type="dxa"/>
          </w:tcPr>
          <w:p w14:paraId="6AD1B6A8"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3019"/>
              <w:gridCol w:w="2677"/>
            </w:tblGrid>
            <w:tr w:rsidR="00732F94" w:rsidRPr="00B05923" w14:paraId="09DB519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59316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C85B3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60F67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4984532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640C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02F91"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DB1A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69CD227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75EC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AEC8E"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1C05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True</w:t>
                  </w:r>
                </w:p>
              </w:tc>
            </w:tr>
            <w:tr w:rsidR="00732F94" w:rsidRPr="00B05923" w14:paraId="105A973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F62E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1280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A848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604800</w:t>
                  </w:r>
                </w:p>
              </w:tc>
            </w:tr>
            <w:tr w:rsidR="00732F94" w:rsidRPr="00B05923" w14:paraId="115D428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7FBF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9E42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3B46B" w14:textId="77777777" w:rsidR="00732F94" w:rsidRPr="00B05923" w:rsidRDefault="00732F94" w:rsidP="00394668">
                  <w:pPr>
                    <w:spacing w:after="0" w:line="240" w:lineRule="auto"/>
                    <w:rPr>
                      <w:rFonts w:ascii="Malgun Gothic" w:eastAsia="Malgun Gothic" w:hAnsi="Malgun Gothic"/>
                    </w:rPr>
                  </w:pPr>
                </w:p>
              </w:tc>
            </w:tr>
            <w:tr w:rsidR="00732F94" w:rsidRPr="00B05923" w14:paraId="237F26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D8D0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A845E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8E41C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r w:rsidR="00732F94" w:rsidRPr="00B05923" w14:paraId="5851883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F970B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경고 임계값(GB)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66C75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모니터는 운영 체제에 대해 구성된 TotalMemoryLimit가 구성된 임계값을 초과하여 운영 체제가 필수 기능을 수행하는 데 필요한 2GB 이상의 실제 메모리 할당이 위험해지는 경우 알림을 생성합니다.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FB50A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w:t>
                  </w:r>
                </w:p>
              </w:tc>
            </w:tr>
          </w:tbl>
          <w:p w14:paraId="4AE330EB" w14:textId="77777777" w:rsidR="00732F94" w:rsidRPr="00B05923" w:rsidRDefault="00732F94" w:rsidP="00394668">
            <w:pPr>
              <w:spacing w:after="0" w:line="240" w:lineRule="auto"/>
              <w:rPr>
                <w:rFonts w:ascii="Malgun Gothic" w:eastAsia="Malgun Gothic" w:hAnsi="Malgun Gothic"/>
              </w:rPr>
            </w:pPr>
          </w:p>
        </w:tc>
        <w:tc>
          <w:tcPr>
            <w:tcW w:w="149" w:type="dxa"/>
          </w:tcPr>
          <w:p w14:paraId="08D89525"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DEB2B00" w14:textId="77777777" w:rsidTr="00394668">
        <w:trPr>
          <w:trHeight w:val="80"/>
        </w:trPr>
        <w:tc>
          <w:tcPr>
            <w:tcW w:w="54" w:type="dxa"/>
          </w:tcPr>
          <w:p w14:paraId="29AAE531"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C2747AB"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29F52DCF"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01DD7FD0" w14:textId="77777777" w:rsidR="00732F94" w:rsidRPr="00B05923" w:rsidRDefault="00732F94" w:rsidP="00732F94">
      <w:pPr>
        <w:spacing w:after="0" w:line="240" w:lineRule="auto"/>
        <w:rPr>
          <w:rFonts w:ascii="Malgun Gothic" w:eastAsia="Malgun Gothic" w:hAnsi="Malgun Gothic"/>
        </w:rPr>
      </w:pPr>
    </w:p>
    <w:p w14:paraId="297CF5C0"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메모리 사용량</w:t>
      </w:r>
    </w:p>
    <w:p w14:paraId="39ECA084"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모니터는 SSAS 인스턴스별 메모리 할당이 SSAS 인스턴스에 대한 TotalMemoryLimit 설정의 백분율로 표현되는, 구성된 경고 임계값을 초과할 경우 경고를 보고합니다. 이러한 할당이 구성된 위험 임계값을 초과할 경우 모니터가 중요한 알림을 실행합니다.</w:t>
      </w:r>
    </w:p>
    <w:tbl>
      <w:tblPr>
        <w:tblW w:w="0" w:type="auto"/>
        <w:tblCellMar>
          <w:left w:w="0" w:type="dxa"/>
          <w:right w:w="0" w:type="dxa"/>
        </w:tblCellMar>
        <w:tblLook w:val="0000" w:firstRow="0" w:lastRow="0" w:firstColumn="0" w:lastColumn="0" w:noHBand="0" w:noVBand="0"/>
      </w:tblPr>
      <w:tblGrid>
        <w:gridCol w:w="41"/>
        <w:gridCol w:w="8488"/>
        <w:gridCol w:w="111"/>
      </w:tblGrid>
      <w:tr w:rsidR="00732F94" w:rsidRPr="00B05923" w14:paraId="136381DC" w14:textId="77777777" w:rsidTr="00394668">
        <w:trPr>
          <w:trHeight w:val="54"/>
        </w:trPr>
        <w:tc>
          <w:tcPr>
            <w:tcW w:w="54" w:type="dxa"/>
          </w:tcPr>
          <w:p w14:paraId="45D6C9A9"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5C032CD6"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00DC02C9"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2FDD1830" w14:textId="77777777" w:rsidTr="00394668">
        <w:tc>
          <w:tcPr>
            <w:tcW w:w="54" w:type="dxa"/>
          </w:tcPr>
          <w:p w14:paraId="6B79882C"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954"/>
              <w:gridCol w:w="2714"/>
            </w:tblGrid>
            <w:tr w:rsidR="00732F94" w:rsidRPr="00B05923" w14:paraId="5FF6E3F9"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69EE9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F3F18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86730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14B5E9D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4B5E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32EB7"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40D7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18BE9E7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8EC3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AF7A3"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AF32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True</w:t>
                  </w:r>
                </w:p>
              </w:tc>
            </w:tr>
            <w:tr w:rsidR="00732F94" w:rsidRPr="00B05923" w14:paraId="34B5219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32F9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6DD8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Analysis Services 메모리 사용량(%)이 임계값을 초과하는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FD33B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95</w:t>
                  </w:r>
                </w:p>
              </w:tc>
            </w:tr>
            <w:tr w:rsidR="00732F94" w:rsidRPr="00B05923" w14:paraId="7994B2E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63CE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A3ED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A3D7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1AF9667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03C6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B333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76923" w14:textId="77777777" w:rsidR="00732F94" w:rsidRPr="00B05923" w:rsidRDefault="00732F94" w:rsidP="00394668">
                  <w:pPr>
                    <w:spacing w:after="0" w:line="240" w:lineRule="auto"/>
                    <w:rPr>
                      <w:rFonts w:ascii="Malgun Gothic" w:eastAsia="Malgun Gothic" w:hAnsi="Malgun Gothic"/>
                    </w:rPr>
                  </w:pPr>
                </w:p>
              </w:tc>
            </w:tr>
            <w:tr w:rsidR="00732F94" w:rsidRPr="00B05923" w14:paraId="5CAB596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CBBB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A6F8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5D7F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r w:rsidR="00732F94" w:rsidRPr="00B05923" w14:paraId="14373CD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90A3B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E4CC1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Analysis Services 메모리 사용량(%)이 임계값을 초과했으나 위험 임계값(%)보다는 낮은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77565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80</w:t>
                  </w:r>
                </w:p>
              </w:tc>
            </w:tr>
          </w:tbl>
          <w:p w14:paraId="2625CEA9" w14:textId="77777777" w:rsidR="00732F94" w:rsidRPr="00B05923" w:rsidRDefault="00732F94" w:rsidP="00394668">
            <w:pPr>
              <w:spacing w:after="0" w:line="240" w:lineRule="auto"/>
              <w:rPr>
                <w:rFonts w:ascii="Malgun Gothic" w:eastAsia="Malgun Gothic" w:hAnsi="Malgun Gothic"/>
              </w:rPr>
            </w:pPr>
          </w:p>
        </w:tc>
        <w:tc>
          <w:tcPr>
            <w:tcW w:w="149" w:type="dxa"/>
          </w:tcPr>
          <w:p w14:paraId="1375F8F9"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C0B355F" w14:textId="77777777" w:rsidTr="00394668">
        <w:trPr>
          <w:trHeight w:val="80"/>
        </w:trPr>
        <w:tc>
          <w:tcPr>
            <w:tcW w:w="54" w:type="dxa"/>
          </w:tcPr>
          <w:p w14:paraId="4FF5B7F6"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209F3FFF"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1866D522"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150B43F2" w14:textId="77777777" w:rsidR="00732F94" w:rsidRPr="00B05923" w:rsidRDefault="00732F94" w:rsidP="00732F94">
      <w:pPr>
        <w:spacing w:after="0" w:line="240" w:lineRule="auto"/>
        <w:rPr>
          <w:rFonts w:ascii="Malgun Gothic" w:eastAsia="Malgun Gothic" w:hAnsi="Malgun Gothic"/>
        </w:rPr>
      </w:pPr>
    </w:p>
    <w:p w14:paraId="6C3A6ADC"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CPU 사용률(%)</w:t>
      </w:r>
    </w:p>
    <w:p w14:paraId="182272DC" w14:textId="2A3871B1"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모니터는 SSAS 프로세스 CPU 사용량이 임계값을 초과하는 경우 알림을 생성합니다.</w:t>
      </w:r>
    </w:p>
    <w:tbl>
      <w:tblPr>
        <w:tblW w:w="0" w:type="auto"/>
        <w:tblCellMar>
          <w:left w:w="0" w:type="dxa"/>
          <w:right w:w="0" w:type="dxa"/>
        </w:tblCellMar>
        <w:tblLook w:val="0000" w:firstRow="0" w:lastRow="0" w:firstColumn="0" w:lastColumn="0" w:noHBand="0" w:noVBand="0"/>
      </w:tblPr>
      <w:tblGrid>
        <w:gridCol w:w="41"/>
        <w:gridCol w:w="8487"/>
        <w:gridCol w:w="112"/>
      </w:tblGrid>
      <w:tr w:rsidR="00732F94" w:rsidRPr="00B05923" w14:paraId="0B49A82E" w14:textId="77777777" w:rsidTr="00394668">
        <w:trPr>
          <w:trHeight w:val="54"/>
        </w:trPr>
        <w:tc>
          <w:tcPr>
            <w:tcW w:w="54" w:type="dxa"/>
          </w:tcPr>
          <w:p w14:paraId="7C9D1BFD"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3247B059"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03450E7E"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C9B7CD2" w14:textId="77777777" w:rsidTr="00394668">
        <w:tc>
          <w:tcPr>
            <w:tcW w:w="54" w:type="dxa"/>
          </w:tcPr>
          <w:p w14:paraId="23C5AD3B"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4"/>
              <w:gridCol w:w="2929"/>
              <w:gridCol w:w="2726"/>
            </w:tblGrid>
            <w:tr w:rsidR="00732F94" w:rsidRPr="00B05923" w14:paraId="2959895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93639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60D7D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45EB1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02BD595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74F6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D4EF3"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A8CE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11D3238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8E7A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C8A81"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A394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True</w:t>
                  </w:r>
                </w:p>
              </w:tc>
            </w:tr>
            <w:tr w:rsidR="00732F94" w:rsidRPr="00B05923" w14:paraId="370FED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7566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8B5FA6" w14:textId="526E4D25"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모니터는 SSAS 프로세스로 인한 CPU 사용률이 임계값보다 높은 경우 알림을 생성합니다.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14B3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95</w:t>
                  </w:r>
                </w:p>
              </w:tc>
            </w:tr>
            <w:tr w:rsidR="00732F94" w:rsidRPr="00B05923" w14:paraId="65AB95E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5833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8A55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B968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40EB90D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A2DAB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CAA5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FB6F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4</w:t>
                  </w:r>
                </w:p>
              </w:tc>
            </w:tr>
            <w:tr w:rsidR="00732F94" w:rsidRPr="00B05923" w14:paraId="2A2F45E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FE01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4D2B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74495E" w14:textId="77777777" w:rsidR="00732F94" w:rsidRPr="00B05923" w:rsidRDefault="00732F94" w:rsidP="00394668">
                  <w:pPr>
                    <w:spacing w:after="0" w:line="240" w:lineRule="auto"/>
                    <w:rPr>
                      <w:rFonts w:ascii="Malgun Gothic" w:eastAsia="Malgun Gothic" w:hAnsi="Malgun Gothic"/>
                    </w:rPr>
                  </w:pPr>
                </w:p>
              </w:tc>
            </w:tr>
            <w:tr w:rsidR="00732F94" w:rsidRPr="00B05923" w14:paraId="3CB7286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9AB0C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7D6D2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D26D4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599557DF" w14:textId="77777777" w:rsidR="00732F94" w:rsidRPr="00B05923" w:rsidRDefault="00732F94" w:rsidP="00394668">
            <w:pPr>
              <w:spacing w:after="0" w:line="240" w:lineRule="auto"/>
              <w:rPr>
                <w:rFonts w:ascii="Malgun Gothic" w:eastAsia="Malgun Gothic" w:hAnsi="Malgun Gothic"/>
              </w:rPr>
            </w:pPr>
          </w:p>
        </w:tc>
        <w:tc>
          <w:tcPr>
            <w:tcW w:w="149" w:type="dxa"/>
          </w:tcPr>
          <w:p w14:paraId="5158F428"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15741D79" w14:textId="77777777" w:rsidTr="00394668">
        <w:trPr>
          <w:trHeight w:val="80"/>
        </w:trPr>
        <w:tc>
          <w:tcPr>
            <w:tcW w:w="54" w:type="dxa"/>
          </w:tcPr>
          <w:p w14:paraId="54105968"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242D1D0"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2877C2AD"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229B6E65" w14:textId="77777777" w:rsidR="00732F94" w:rsidRPr="00B05923" w:rsidRDefault="00732F94" w:rsidP="00732F94">
      <w:pPr>
        <w:spacing w:after="0" w:line="240" w:lineRule="auto"/>
        <w:rPr>
          <w:rFonts w:ascii="Malgun Gothic" w:eastAsia="Malgun Gothic" w:hAnsi="Malgun Gothic"/>
        </w:rPr>
      </w:pPr>
    </w:p>
    <w:p w14:paraId="3FE6DE73"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서버의 메모리 사용량</w:t>
      </w:r>
    </w:p>
    <w:p w14:paraId="16F0BFBE"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모니터는 Analysis Services의 TotalMemoryLimit를 항상 사용할 수 있도록 서버에서 Analysis Services 이외의 프로세스에 사용된 메모리 사용량을 관찰합니다.</w:t>
      </w:r>
    </w:p>
    <w:tbl>
      <w:tblPr>
        <w:tblW w:w="0" w:type="auto"/>
        <w:tblCellMar>
          <w:left w:w="0" w:type="dxa"/>
          <w:right w:w="0" w:type="dxa"/>
        </w:tblCellMar>
        <w:tblLook w:val="0000" w:firstRow="0" w:lastRow="0" w:firstColumn="0" w:lastColumn="0" w:noHBand="0" w:noVBand="0"/>
      </w:tblPr>
      <w:tblGrid>
        <w:gridCol w:w="41"/>
        <w:gridCol w:w="8488"/>
        <w:gridCol w:w="111"/>
      </w:tblGrid>
      <w:tr w:rsidR="00732F94" w:rsidRPr="00B05923" w14:paraId="35A851FC" w14:textId="77777777" w:rsidTr="00394668">
        <w:trPr>
          <w:trHeight w:val="54"/>
        </w:trPr>
        <w:tc>
          <w:tcPr>
            <w:tcW w:w="54" w:type="dxa"/>
          </w:tcPr>
          <w:p w14:paraId="2CF886F5"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555E41EA"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1C1390D7"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72DA39DC" w14:textId="77777777" w:rsidTr="00394668">
        <w:tc>
          <w:tcPr>
            <w:tcW w:w="54" w:type="dxa"/>
          </w:tcPr>
          <w:p w14:paraId="155E0E23"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954"/>
              <w:gridCol w:w="2714"/>
            </w:tblGrid>
            <w:tr w:rsidR="00732F94" w:rsidRPr="00B05923" w14:paraId="7992AEF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51032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F37A2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A171A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1282B6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F57F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EF03A2"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B5AA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19A03BE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8DE8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DBC87"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E67EE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True</w:t>
                  </w:r>
                </w:p>
              </w:tc>
            </w:tr>
            <w:tr w:rsidR="00732F94" w:rsidRPr="00B05923" w14:paraId="39946BB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7567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D515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 xml:space="preserve">사용 가능한 미예약(%)이 임계값 아래로 떨어지는 경우 </w:t>
                  </w:r>
                  <w:r w:rsidRPr="00B05923">
                    <w:rPr>
                      <w:rFonts w:ascii="Malgun Gothic" w:eastAsia="Malgun Gothic" w:hAnsi="Malgun Gothic"/>
                      <w:color w:val="000000"/>
                      <w:lang w:val="ko-KR" w:bidi="ko-KR"/>
                    </w:rPr>
                    <w:lastRenderedPageBreak/>
                    <w:t>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5B02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5</w:t>
                  </w:r>
                </w:p>
              </w:tc>
            </w:tr>
            <w:tr w:rsidR="00732F94" w:rsidRPr="00B05923" w14:paraId="2FEF6DD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51C5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C9BF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8C16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41377C5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6D05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45D2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63AB8" w14:textId="77777777" w:rsidR="00732F94" w:rsidRPr="00B05923" w:rsidRDefault="00732F94" w:rsidP="00394668">
                  <w:pPr>
                    <w:spacing w:after="0" w:line="240" w:lineRule="auto"/>
                    <w:rPr>
                      <w:rFonts w:ascii="Malgun Gothic" w:eastAsia="Malgun Gothic" w:hAnsi="Malgun Gothic"/>
                    </w:rPr>
                  </w:pPr>
                </w:p>
              </w:tc>
            </w:tr>
            <w:tr w:rsidR="00732F94" w:rsidRPr="00B05923" w14:paraId="7A81102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AB54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864A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AB6B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r w:rsidR="00732F94" w:rsidRPr="00B05923" w14:paraId="7BB2AECA"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4A6E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94529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사용 가능한 미예약(%)이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32820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10</w:t>
                  </w:r>
                </w:p>
              </w:tc>
            </w:tr>
          </w:tbl>
          <w:p w14:paraId="10E86556" w14:textId="77777777" w:rsidR="00732F94" w:rsidRPr="00B05923" w:rsidRDefault="00732F94" w:rsidP="00394668">
            <w:pPr>
              <w:spacing w:after="0" w:line="240" w:lineRule="auto"/>
              <w:rPr>
                <w:rFonts w:ascii="Malgun Gothic" w:eastAsia="Malgun Gothic" w:hAnsi="Malgun Gothic"/>
              </w:rPr>
            </w:pPr>
          </w:p>
        </w:tc>
        <w:tc>
          <w:tcPr>
            <w:tcW w:w="149" w:type="dxa"/>
          </w:tcPr>
          <w:p w14:paraId="3E8441B9"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27DEFBBA" w14:textId="77777777" w:rsidTr="00394668">
        <w:trPr>
          <w:trHeight w:val="80"/>
        </w:trPr>
        <w:tc>
          <w:tcPr>
            <w:tcW w:w="54" w:type="dxa"/>
          </w:tcPr>
          <w:p w14:paraId="38EA9D17"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B99520D"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63ED7644"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306BCD10" w14:textId="77777777" w:rsidR="00732F94" w:rsidRPr="00B05923" w:rsidRDefault="00732F94" w:rsidP="00732F94">
      <w:pPr>
        <w:spacing w:after="0" w:line="240" w:lineRule="auto"/>
        <w:rPr>
          <w:rFonts w:ascii="Malgun Gothic" w:eastAsia="Malgun Gothic" w:hAnsi="Malgun Gothic"/>
        </w:rPr>
      </w:pPr>
    </w:p>
    <w:p w14:paraId="32A6A505"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쿼리 풀 큐 길이</w:t>
      </w:r>
    </w:p>
    <w:p w14:paraId="3E159239"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모니터는 SSAS 인스턴스의 쿼리 풀 큐 크기가 구성된 임계값을 초과할 경우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01291220" w14:textId="77777777" w:rsidTr="00394668">
        <w:trPr>
          <w:trHeight w:val="54"/>
        </w:trPr>
        <w:tc>
          <w:tcPr>
            <w:tcW w:w="54" w:type="dxa"/>
          </w:tcPr>
          <w:p w14:paraId="5C9773A4"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393C39BD"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567FD55C"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778089A" w14:textId="77777777" w:rsidTr="00394668">
        <w:tc>
          <w:tcPr>
            <w:tcW w:w="54" w:type="dxa"/>
          </w:tcPr>
          <w:p w14:paraId="1FA91817"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691EF2F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0DE24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ADA9E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5C9DC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1FE698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5C466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682C3"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3516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64BB11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E469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767C6"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4EB1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True</w:t>
                  </w:r>
                </w:p>
              </w:tc>
            </w:tr>
            <w:tr w:rsidR="00732F94" w:rsidRPr="00B05923" w14:paraId="52E80A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A990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1CC7C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29066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175F08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D124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288A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A05EB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4</w:t>
                  </w:r>
                </w:p>
              </w:tc>
            </w:tr>
            <w:tr w:rsidR="00732F94" w:rsidRPr="00B05923" w14:paraId="03F821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1EA1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DBD8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BFF91" w14:textId="77777777" w:rsidR="00732F94" w:rsidRPr="00B05923" w:rsidRDefault="00732F94" w:rsidP="00394668">
                  <w:pPr>
                    <w:spacing w:after="0" w:line="240" w:lineRule="auto"/>
                    <w:rPr>
                      <w:rFonts w:ascii="Malgun Gothic" w:eastAsia="Malgun Gothic" w:hAnsi="Malgun Gothic"/>
                    </w:rPr>
                  </w:pPr>
                </w:p>
              </w:tc>
            </w:tr>
            <w:tr w:rsidR="00732F94" w:rsidRPr="00B05923" w14:paraId="1E35E0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0DB0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FBDF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864F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r w:rsidR="00732F94" w:rsidRPr="00B05923" w14:paraId="67B314F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00AB2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B2860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Analysis Services 성능 카운터가 임계값을 초과하는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CBACD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0</w:t>
                  </w:r>
                </w:p>
              </w:tc>
            </w:tr>
          </w:tbl>
          <w:p w14:paraId="5C38259D" w14:textId="77777777" w:rsidR="00732F94" w:rsidRPr="00B05923" w:rsidRDefault="00732F94" w:rsidP="00394668">
            <w:pPr>
              <w:spacing w:after="0" w:line="240" w:lineRule="auto"/>
              <w:rPr>
                <w:rFonts w:ascii="Malgun Gothic" w:eastAsia="Malgun Gothic" w:hAnsi="Malgun Gothic"/>
              </w:rPr>
            </w:pPr>
          </w:p>
        </w:tc>
        <w:tc>
          <w:tcPr>
            <w:tcW w:w="149" w:type="dxa"/>
          </w:tcPr>
          <w:p w14:paraId="7107E8BA"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0B1BC80D" w14:textId="77777777" w:rsidTr="00394668">
        <w:trPr>
          <w:trHeight w:val="80"/>
        </w:trPr>
        <w:tc>
          <w:tcPr>
            <w:tcW w:w="54" w:type="dxa"/>
          </w:tcPr>
          <w:p w14:paraId="32EEDE7A"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0D9C2B1"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0D0EC803"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43D64D99" w14:textId="77777777" w:rsidR="00732F94" w:rsidRPr="00B05923" w:rsidRDefault="00732F94" w:rsidP="00732F94">
      <w:pPr>
        <w:spacing w:after="0" w:line="240" w:lineRule="auto"/>
        <w:rPr>
          <w:rFonts w:ascii="Malgun Gothic" w:eastAsia="Malgun Gothic" w:hAnsi="Malgun Gothic"/>
        </w:rPr>
      </w:pPr>
    </w:p>
    <w:p w14:paraId="0F6BCD3D" w14:textId="77777777" w:rsidR="00732F94" w:rsidRPr="00B05923" w:rsidRDefault="00732F94" w:rsidP="008B20A8">
      <w:pPr>
        <w:pStyle w:val="Heading3"/>
        <w:rPr>
          <w:rFonts w:ascii="Malgun Gothic" w:eastAsia="Malgun Gothic" w:hAnsi="Malgun Gothic"/>
        </w:rPr>
      </w:pPr>
      <w:bookmarkStart w:id="64" w:name="_Toc469566593"/>
      <w:r w:rsidRPr="00B05923">
        <w:rPr>
          <w:rFonts w:ascii="Malgun Gothic" w:eastAsia="Malgun Gothic" w:hAnsi="Malgun Gothic"/>
          <w:lang w:val="ko-KR" w:bidi="ko-KR"/>
        </w:rPr>
        <w:t>SSAS 2008 인스턴스 - 규칙(알리지 않음)</w:t>
      </w:r>
      <w:bookmarkEnd w:id="64"/>
    </w:p>
    <w:p w14:paraId="35AD4ACB"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서버의 전체 메모리(GB)</w:t>
      </w:r>
    </w:p>
    <w:p w14:paraId="541B18F9"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SSAS 인스턴스가 실행 중인 컴퓨터에서 전체 메모리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78A8ED34" w14:textId="77777777" w:rsidTr="00394668">
        <w:trPr>
          <w:trHeight w:val="54"/>
        </w:trPr>
        <w:tc>
          <w:tcPr>
            <w:tcW w:w="54" w:type="dxa"/>
          </w:tcPr>
          <w:p w14:paraId="2E99F062"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62A7B6F7"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572319FD"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01F4AC8A" w14:textId="77777777" w:rsidTr="00394668">
        <w:tc>
          <w:tcPr>
            <w:tcW w:w="54" w:type="dxa"/>
          </w:tcPr>
          <w:p w14:paraId="03A0CC1F"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5BB3486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C367D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73DE9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E991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01F6E52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EDF48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AE012"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2E42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301A9F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1420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02B31"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5DD6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2066FAE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CC30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3B14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4A55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28E85D9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5428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5BBC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1F533" w14:textId="77777777" w:rsidR="00732F94" w:rsidRPr="00B05923" w:rsidRDefault="00732F94" w:rsidP="00394668">
                  <w:pPr>
                    <w:spacing w:after="0" w:line="240" w:lineRule="auto"/>
                    <w:rPr>
                      <w:rFonts w:ascii="Malgun Gothic" w:eastAsia="Malgun Gothic" w:hAnsi="Malgun Gothic"/>
                    </w:rPr>
                  </w:pPr>
                </w:p>
              </w:tc>
            </w:tr>
            <w:tr w:rsidR="00732F94" w:rsidRPr="00B05923" w14:paraId="4ECD70C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5AA52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7E66F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41DD2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3A6BDC01" w14:textId="77777777" w:rsidR="00732F94" w:rsidRPr="00B05923" w:rsidRDefault="00732F94" w:rsidP="00394668">
            <w:pPr>
              <w:spacing w:after="0" w:line="240" w:lineRule="auto"/>
              <w:rPr>
                <w:rFonts w:ascii="Malgun Gothic" w:eastAsia="Malgun Gothic" w:hAnsi="Malgun Gothic"/>
              </w:rPr>
            </w:pPr>
          </w:p>
        </w:tc>
        <w:tc>
          <w:tcPr>
            <w:tcW w:w="149" w:type="dxa"/>
          </w:tcPr>
          <w:p w14:paraId="56E3F32B"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FC497BE" w14:textId="77777777" w:rsidTr="00394668">
        <w:trPr>
          <w:trHeight w:val="80"/>
        </w:trPr>
        <w:tc>
          <w:tcPr>
            <w:tcW w:w="54" w:type="dxa"/>
          </w:tcPr>
          <w:p w14:paraId="228BDD89"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6ABE9B79"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2D5F6579"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73FE241E" w14:textId="77777777" w:rsidR="00732F94" w:rsidRPr="00B05923" w:rsidRDefault="00732F94" w:rsidP="00732F94">
      <w:pPr>
        <w:spacing w:after="0" w:line="240" w:lineRule="auto"/>
        <w:rPr>
          <w:rFonts w:ascii="Malgun Gothic" w:eastAsia="Malgun Gothic" w:hAnsi="Malgun Gothic"/>
        </w:rPr>
      </w:pPr>
    </w:p>
    <w:p w14:paraId="77BC99C4"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쿼리 풀 작업 큐 길이</w:t>
      </w:r>
    </w:p>
    <w:p w14:paraId="1963F29C"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규칙은 쿼리 풀 작업 큐 길이를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777CCEF3" w14:textId="77777777" w:rsidTr="00394668">
        <w:trPr>
          <w:trHeight w:val="54"/>
        </w:trPr>
        <w:tc>
          <w:tcPr>
            <w:tcW w:w="54" w:type="dxa"/>
          </w:tcPr>
          <w:p w14:paraId="2A5F0EA2"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BC12D07"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5CE926A7"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7241FBB4" w14:textId="77777777" w:rsidTr="00394668">
        <w:tc>
          <w:tcPr>
            <w:tcW w:w="54" w:type="dxa"/>
          </w:tcPr>
          <w:p w14:paraId="0A1C2AE7"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229635CB"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6A5A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2EBBD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E7C5A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6353C6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A60F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6FB15"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B518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035591E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F15D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6CC9A"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3F97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39A1A67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A748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5285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8C45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41ED542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CAB3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C0C0A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BD3E9" w14:textId="77777777" w:rsidR="00732F94" w:rsidRPr="00B05923" w:rsidRDefault="00732F94" w:rsidP="00394668">
                  <w:pPr>
                    <w:spacing w:after="0" w:line="240" w:lineRule="auto"/>
                    <w:rPr>
                      <w:rFonts w:ascii="Malgun Gothic" w:eastAsia="Malgun Gothic" w:hAnsi="Malgun Gothic"/>
                    </w:rPr>
                  </w:pPr>
                </w:p>
              </w:tc>
            </w:tr>
            <w:tr w:rsidR="00732F94" w:rsidRPr="00B05923" w14:paraId="39824F2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34DF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91D93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47C5F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57243EE6" w14:textId="77777777" w:rsidR="00732F94" w:rsidRPr="00B05923" w:rsidRDefault="00732F94" w:rsidP="00394668">
            <w:pPr>
              <w:spacing w:after="0" w:line="240" w:lineRule="auto"/>
              <w:rPr>
                <w:rFonts w:ascii="Malgun Gothic" w:eastAsia="Malgun Gothic" w:hAnsi="Malgun Gothic"/>
              </w:rPr>
            </w:pPr>
          </w:p>
        </w:tc>
        <w:tc>
          <w:tcPr>
            <w:tcW w:w="149" w:type="dxa"/>
          </w:tcPr>
          <w:p w14:paraId="248DE2C9"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57EAD2D" w14:textId="77777777" w:rsidTr="00394668">
        <w:trPr>
          <w:trHeight w:val="80"/>
        </w:trPr>
        <w:tc>
          <w:tcPr>
            <w:tcW w:w="54" w:type="dxa"/>
          </w:tcPr>
          <w:p w14:paraId="68621B8E"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6C7F779"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106D8B1E"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77C688C9" w14:textId="77777777" w:rsidR="00732F94" w:rsidRPr="00B05923" w:rsidRDefault="00732F94" w:rsidP="00732F94">
      <w:pPr>
        <w:spacing w:after="0" w:line="240" w:lineRule="auto"/>
        <w:rPr>
          <w:rFonts w:ascii="Malgun Gothic" w:eastAsia="Malgun Gothic" w:hAnsi="Malgun Gothic"/>
        </w:rPr>
      </w:pPr>
    </w:p>
    <w:p w14:paraId="167A8760"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인스턴스 메모리(%)</w:t>
      </w:r>
    </w:p>
    <w:p w14:paraId="75A82731"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SSAS 인스턴스가 할당한 메모리의 전체 크기(백분율)를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21445DF5" w14:textId="77777777" w:rsidTr="00394668">
        <w:trPr>
          <w:trHeight w:val="54"/>
        </w:trPr>
        <w:tc>
          <w:tcPr>
            <w:tcW w:w="54" w:type="dxa"/>
          </w:tcPr>
          <w:p w14:paraId="4EF48147"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5107203"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32F2A22D"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4A09832C" w14:textId="77777777" w:rsidTr="00394668">
        <w:tc>
          <w:tcPr>
            <w:tcW w:w="54" w:type="dxa"/>
          </w:tcPr>
          <w:p w14:paraId="56D55007"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5E5A5AB4"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6BF61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CC5FC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83B24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7A94EDC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6853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1FA1B"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4B73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39ECBA2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1D0D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6A0B4"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FDAE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06A6860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DA6B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241D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533F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10FDDA2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70C6E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AAE1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63221" w14:textId="77777777" w:rsidR="00732F94" w:rsidRPr="00B05923" w:rsidRDefault="00732F94" w:rsidP="00394668">
                  <w:pPr>
                    <w:spacing w:after="0" w:line="240" w:lineRule="auto"/>
                    <w:rPr>
                      <w:rFonts w:ascii="Malgun Gothic" w:eastAsia="Malgun Gothic" w:hAnsi="Malgun Gothic"/>
                    </w:rPr>
                  </w:pPr>
                </w:p>
              </w:tc>
            </w:tr>
            <w:tr w:rsidR="00732F94" w:rsidRPr="00B05923" w14:paraId="243BDD9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7E76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572A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ED0DE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27B1C9CC" w14:textId="77777777" w:rsidR="00732F94" w:rsidRPr="00B05923" w:rsidRDefault="00732F94" w:rsidP="00394668">
            <w:pPr>
              <w:spacing w:after="0" w:line="240" w:lineRule="auto"/>
              <w:rPr>
                <w:rFonts w:ascii="Malgun Gothic" w:eastAsia="Malgun Gothic" w:hAnsi="Malgun Gothic"/>
              </w:rPr>
            </w:pPr>
          </w:p>
        </w:tc>
        <w:tc>
          <w:tcPr>
            <w:tcW w:w="149" w:type="dxa"/>
          </w:tcPr>
          <w:p w14:paraId="6A9750F4"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781A60EB" w14:textId="77777777" w:rsidTr="00394668">
        <w:trPr>
          <w:trHeight w:val="80"/>
        </w:trPr>
        <w:tc>
          <w:tcPr>
            <w:tcW w:w="54" w:type="dxa"/>
          </w:tcPr>
          <w:p w14:paraId="69FA035A"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375F81C4"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66020F85"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2704FE06" w14:textId="77777777" w:rsidR="00732F94" w:rsidRPr="00B05923" w:rsidRDefault="00732F94" w:rsidP="00732F94">
      <w:pPr>
        <w:spacing w:after="0" w:line="240" w:lineRule="auto"/>
        <w:rPr>
          <w:rFonts w:ascii="Malgun Gothic" w:eastAsia="Malgun Gothic" w:hAnsi="Malgun Gothic"/>
        </w:rPr>
      </w:pPr>
    </w:p>
    <w:p w14:paraId="05920054"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클리너 현재 가격</w:t>
      </w:r>
    </w:p>
    <w:p w14:paraId="4D234951"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SSAS에서 계산되고 0에서 1000 사이의 눈금으로 정규화 및 표시되는 메모리의 현재 비용(시간 단위별 바이트당 비용)을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200156BF" w14:textId="77777777" w:rsidTr="00394668">
        <w:trPr>
          <w:trHeight w:val="54"/>
        </w:trPr>
        <w:tc>
          <w:tcPr>
            <w:tcW w:w="54" w:type="dxa"/>
          </w:tcPr>
          <w:p w14:paraId="5DC0881C"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3E32724A"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30574BBD"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80AF823" w14:textId="77777777" w:rsidTr="00394668">
        <w:tc>
          <w:tcPr>
            <w:tcW w:w="54" w:type="dxa"/>
          </w:tcPr>
          <w:p w14:paraId="6E69A2FE"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43F8156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9EE0A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1D8CF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B488F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184F92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A9CF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46334"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EB9E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38E6772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9536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073C0"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5597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200FF60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6319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8611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0977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582D901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ECBD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F4B7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E7223" w14:textId="77777777" w:rsidR="00732F94" w:rsidRPr="00B05923" w:rsidRDefault="00732F94" w:rsidP="00394668">
                  <w:pPr>
                    <w:spacing w:after="0" w:line="240" w:lineRule="auto"/>
                    <w:rPr>
                      <w:rFonts w:ascii="Malgun Gothic" w:eastAsia="Malgun Gothic" w:hAnsi="Malgun Gothic"/>
                    </w:rPr>
                  </w:pPr>
                </w:p>
              </w:tc>
            </w:tr>
            <w:tr w:rsidR="00732F94" w:rsidRPr="00B05923" w14:paraId="057B4C6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FE9BD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ADC29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0E6D1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662F6888" w14:textId="77777777" w:rsidR="00732F94" w:rsidRPr="00B05923" w:rsidRDefault="00732F94" w:rsidP="00394668">
            <w:pPr>
              <w:spacing w:after="0" w:line="240" w:lineRule="auto"/>
              <w:rPr>
                <w:rFonts w:ascii="Malgun Gothic" w:eastAsia="Malgun Gothic" w:hAnsi="Malgun Gothic"/>
              </w:rPr>
            </w:pPr>
          </w:p>
        </w:tc>
        <w:tc>
          <w:tcPr>
            <w:tcW w:w="149" w:type="dxa"/>
          </w:tcPr>
          <w:p w14:paraId="43CA0412"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49FA1A4D" w14:textId="77777777" w:rsidTr="00394668">
        <w:trPr>
          <w:trHeight w:val="80"/>
        </w:trPr>
        <w:tc>
          <w:tcPr>
            <w:tcW w:w="54" w:type="dxa"/>
          </w:tcPr>
          <w:p w14:paraId="17DE2924"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40DCF610"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77D88F30"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1ACFCB2D" w14:textId="77777777" w:rsidR="00732F94" w:rsidRPr="00B05923" w:rsidRDefault="00732F94" w:rsidP="00732F94">
      <w:pPr>
        <w:spacing w:after="0" w:line="240" w:lineRule="auto"/>
        <w:rPr>
          <w:rFonts w:ascii="Malgun Gothic" w:eastAsia="Malgun Gothic" w:hAnsi="Malgun Gothic"/>
        </w:rPr>
      </w:pPr>
    </w:p>
    <w:p w14:paraId="30B2309A"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서버의 메모리 사용량(%)</w:t>
      </w:r>
    </w:p>
    <w:p w14:paraId="3EFF40B6"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SSAS 인스턴스가 있는 서버에서 전체 메모리 사용량(백분율)을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376553A0" w14:textId="77777777" w:rsidTr="00394668">
        <w:trPr>
          <w:trHeight w:val="54"/>
        </w:trPr>
        <w:tc>
          <w:tcPr>
            <w:tcW w:w="54" w:type="dxa"/>
          </w:tcPr>
          <w:p w14:paraId="61626BDE"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7D1171E"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B7089DA"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DC641A2" w14:textId="77777777" w:rsidTr="00394668">
        <w:tc>
          <w:tcPr>
            <w:tcW w:w="54" w:type="dxa"/>
          </w:tcPr>
          <w:p w14:paraId="4545FC63"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56BF8F5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F044F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91CFB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DB0E4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02920FE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BA6E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E7D4E"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9D23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292C9B2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9B45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74A44"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8DE1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4CA694E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8101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EFB2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6FAF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78A1E38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AF3C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5EF6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F3145" w14:textId="77777777" w:rsidR="00732F94" w:rsidRPr="00B05923" w:rsidRDefault="00732F94" w:rsidP="00394668">
                  <w:pPr>
                    <w:spacing w:after="0" w:line="240" w:lineRule="auto"/>
                    <w:rPr>
                      <w:rFonts w:ascii="Malgun Gothic" w:eastAsia="Malgun Gothic" w:hAnsi="Malgun Gothic"/>
                    </w:rPr>
                  </w:pPr>
                </w:p>
              </w:tc>
            </w:tr>
            <w:tr w:rsidR="00732F94" w:rsidRPr="00B05923" w14:paraId="7A2482F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2AC7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BF96A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03E99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65C04FE2" w14:textId="77777777" w:rsidR="00732F94" w:rsidRPr="00B05923" w:rsidRDefault="00732F94" w:rsidP="00394668">
            <w:pPr>
              <w:spacing w:after="0" w:line="240" w:lineRule="auto"/>
              <w:rPr>
                <w:rFonts w:ascii="Malgun Gothic" w:eastAsia="Malgun Gothic" w:hAnsi="Malgun Gothic"/>
              </w:rPr>
            </w:pPr>
          </w:p>
        </w:tc>
        <w:tc>
          <w:tcPr>
            <w:tcW w:w="149" w:type="dxa"/>
          </w:tcPr>
          <w:p w14:paraId="1DC58684"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B771FB0" w14:textId="77777777" w:rsidTr="00394668">
        <w:trPr>
          <w:trHeight w:val="80"/>
        </w:trPr>
        <w:tc>
          <w:tcPr>
            <w:tcW w:w="54" w:type="dxa"/>
          </w:tcPr>
          <w:p w14:paraId="79D0A8DB"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54EAE4ED"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525D2C3E"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040782A0" w14:textId="77777777" w:rsidR="00732F94" w:rsidRPr="00B05923" w:rsidRDefault="00732F94" w:rsidP="00732F94">
      <w:pPr>
        <w:spacing w:after="0" w:line="240" w:lineRule="auto"/>
        <w:rPr>
          <w:rFonts w:ascii="Malgun Gothic" w:eastAsia="Malgun Gothic" w:hAnsi="Malgun Gothic"/>
        </w:rPr>
      </w:pPr>
    </w:p>
    <w:p w14:paraId="2F2AE5E1"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사용 가능한 인스턴스 공간(GB)</w:t>
      </w:r>
    </w:p>
    <w:p w14:paraId="1BC1B398"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SSAS 인스턴스 기본 저장소 폴더(데이터 디렉터리)가 있는 드라이브에서 사용 가능한 공간의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0DA8539A" w14:textId="77777777" w:rsidTr="00394668">
        <w:trPr>
          <w:trHeight w:val="54"/>
        </w:trPr>
        <w:tc>
          <w:tcPr>
            <w:tcW w:w="54" w:type="dxa"/>
          </w:tcPr>
          <w:p w14:paraId="7113934D"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706DCF2"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7D570002"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42368CA3" w14:textId="77777777" w:rsidTr="00394668">
        <w:tc>
          <w:tcPr>
            <w:tcW w:w="54" w:type="dxa"/>
          </w:tcPr>
          <w:p w14:paraId="0D9BECA0"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7DFB3803"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D17A0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428E4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59BED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19AA1E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0B93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F0D3D"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DB99D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57C4B5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3546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9EFBA"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E732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075D4A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FEB3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04D3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E15F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35F1BCA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0F1D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9B8D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4E8BF" w14:textId="77777777" w:rsidR="00732F94" w:rsidRPr="00B05923" w:rsidRDefault="00732F94" w:rsidP="00394668">
                  <w:pPr>
                    <w:spacing w:after="0" w:line="240" w:lineRule="auto"/>
                    <w:rPr>
                      <w:rFonts w:ascii="Malgun Gothic" w:eastAsia="Malgun Gothic" w:hAnsi="Malgun Gothic"/>
                    </w:rPr>
                  </w:pPr>
                </w:p>
              </w:tc>
            </w:tr>
            <w:tr w:rsidR="00732F94" w:rsidRPr="00B05923" w14:paraId="0F5E138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DF47A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CBDA1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7A355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27207E8F" w14:textId="77777777" w:rsidR="00732F94" w:rsidRPr="00B05923" w:rsidRDefault="00732F94" w:rsidP="00394668">
            <w:pPr>
              <w:spacing w:after="0" w:line="240" w:lineRule="auto"/>
              <w:rPr>
                <w:rFonts w:ascii="Malgun Gothic" w:eastAsia="Malgun Gothic" w:hAnsi="Malgun Gothic"/>
              </w:rPr>
            </w:pPr>
          </w:p>
        </w:tc>
        <w:tc>
          <w:tcPr>
            <w:tcW w:w="149" w:type="dxa"/>
          </w:tcPr>
          <w:p w14:paraId="24A3FD3B"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6C614EB0" w14:textId="77777777" w:rsidTr="00394668">
        <w:trPr>
          <w:trHeight w:val="80"/>
        </w:trPr>
        <w:tc>
          <w:tcPr>
            <w:tcW w:w="54" w:type="dxa"/>
          </w:tcPr>
          <w:p w14:paraId="41BE18A4"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34C413BC"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6135EA10"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6C149ED6" w14:textId="77777777" w:rsidR="00732F94" w:rsidRPr="00B05923" w:rsidRDefault="00732F94" w:rsidP="00732F94">
      <w:pPr>
        <w:spacing w:after="0" w:line="240" w:lineRule="auto"/>
        <w:rPr>
          <w:rFonts w:ascii="Malgun Gothic" w:eastAsia="Malgun Gothic" w:hAnsi="Malgun Gothic"/>
        </w:rPr>
      </w:pPr>
    </w:p>
    <w:p w14:paraId="6E1E5CF8"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CPU 사용률(%)</w:t>
      </w:r>
    </w:p>
    <w:p w14:paraId="1DE17F38"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SSAS 인스턴스별 CPU 사용률을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62478909" w14:textId="77777777" w:rsidTr="00394668">
        <w:trPr>
          <w:trHeight w:val="54"/>
        </w:trPr>
        <w:tc>
          <w:tcPr>
            <w:tcW w:w="54" w:type="dxa"/>
          </w:tcPr>
          <w:p w14:paraId="6EDA5B30"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49E92418"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101A76AD"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01E14D0" w14:textId="77777777" w:rsidTr="00394668">
        <w:tc>
          <w:tcPr>
            <w:tcW w:w="54" w:type="dxa"/>
          </w:tcPr>
          <w:p w14:paraId="6D611554"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3ADA3B9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7C296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4D583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3E233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59E231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DE42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79300"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F3C1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3B7068F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2219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EEBB06"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9BEF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2CD653B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6C38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749E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A666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61B7D26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61C1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0C0A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B8AC7" w14:textId="77777777" w:rsidR="00732F94" w:rsidRPr="00B05923" w:rsidRDefault="00732F94" w:rsidP="00394668">
                  <w:pPr>
                    <w:spacing w:after="0" w:line="240" w:lineRule="auto"/>
                    <w:rPr>
                      <w:rFonts w:ascii="Malgun Gothic" w:eastAsia="Malgun Gothic" w:hAnsi="Malgun Gothic"/>
                    </w:rPr>
                  </w:pPr>
                </w:p>
              </w:tc>
            </w:tr>
            <w:tr w:rsidR="00732F94" w:rsidRPr="00B05923" w14:paraId="5A633A7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0F98A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0135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D2ADD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2BC7A826" w14:textId="77777777" w:rsidR="00732F94" w:rsidRPr="00B05923" w:rsidRDefault="00732F94" w:rsidP="00394668">
            <w:pPr>
              <w:spacing w:after="0" w:line="240" w:lineRule="auto"/>
              <w:rPr>
                <w:rFonts w:ascii="Malgun Gothic" w:eastAsia="Malgun Gothic" w:hAnsi="Malgun Gothic"/>
              </w:rPr>
            </w:pPr>
          </w:p>
        </w:tc>
        <w:tc>
          <w:tcPr>
            <w:tcW w:w="149" w:type="dxa"/>
          </w:tcPr>
          <w:p w14:paraId="258A925F"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36F5F59" w14:textId="77777777" w:rsidTr="00394668">
        <w:trPr>
          <w:trHeight w:val="80"/>
        </w:trPr>
        <w:tc>
          <w:tcPr>
            <w:tcW w:w="54" w:type="dxa"/>
          </w:tcPr>
          <w:p w14:paraId="2D114249"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0A28B261"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564FEE22"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72A9C0BB" w14:textId="77777777" w:rsidR="00732F94" w:rsidRPr="00B05923" w:rsidRDefault="00732F94" w:rsidP="00732F94">
      <w:pPr>
        <w:spacing w:after="0" w:line="240" w:lineRule="auto"/>
        <w:rPr>
          <w:rFonts w:ascii="Malgun Gothic" w:eastAsia="Malgun Gothic" w:hAnsi="Malgun Gothic"/>
        </w:rPr>
      </w:pPr>
    </w:p>
    <w:p w14:paraId="7553B93F"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처리 중인 풀 작업 큐 길이</w:t>
      </w:r>
    </w:p>
    <w:p w14:paraId="27F694B5"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처리 중인 풀 작업 큐 길이를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756E4B11" w14:textId="77777777" w:rsidTr="00394668">
        <w:trPr>
          <w:trHeight w:val="54"/>
        </w:trPr>
        <w:tc>
          <w:tcPr>
            <w:tcW w:w="54" w:type="dxa"/>
          </w:tcPr>
          <w:p w14:paraId="39B3B01B"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3D77D92B"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39D32CE6"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DF329EA" w14:textId="77777777" w:rsidTr="00394668">
        <w:tc>
          <w:tcPr>
            <w:tcW w:w="54" w:type="dxa"/>
          </w:tcPr>
          <w:p w14:paraId="2342D160"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13DFFDB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670FA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CFD02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71769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5917D88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4199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56DE0"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4E59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534A723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DB49C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A25BE"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6CAA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4A97A3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B9AB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C35C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8DDF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332F72C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3432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458F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57969" w14:textId="77777777" w:rsidR="00732F94" w:rsidRPr="00B05923" w:rsidRDefault="00732F94" w:rsidP="00394668">
                  <w:pPr>
                    <w:spacing w:after="0" w:line="240" w:lineRule="auto"/>
                    <w:rPr>
                      <w:rFonts w:ascii="Malgun Gothic" w:eastAsia="Malgun Gothic" w:hAnsi="Malgun Gothic"/>
                    </w:rPr>
                  </w:pPr>
                </w:p>
              </w:tc>
            </w:tr>
            <w:tr w:rsidR="00732F94" w:rsidRPr="00B05923" w14:paraId="2BA06E4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5340F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F11E0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1AA10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44B24585" w14:textId="77777777" w:rsidR="00732F94" w:rsidRPr="00B05923" w:rsidRDefault="00732F94" w:rsidP="00394668">
            <w:pPr>
              <w:spacing w:after="0" w:line="240" w:lineRule="auto"/>
              <w:rPr>
                <w:rFonts w:ascii="Malgun Gothic" w:eastAsia="Malgun Gothic" w:hAnsi="Malgun Gothic"/>
              </w:rPr>
            </w:pPr>
          </w:p>
        </w:tc>
        <w:tc>
          <w:tcPr>
            <w:tcW w:w="149" w:type="dxa"/>
          </w:tcPr>
          <w:p w14:paraId="0621E8F8"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3A48472" w14:textId="77777777" w:rsidTr="00394668">
        <w:trPr>
          <w:trHeight w:val="80"/>
        </w:trPr>
        <w:tc>
          <w:tcPr>
            <w:tcW w:w="54" w:type="dxa"/>
          </w:tcPr>
          <w:p w14:paraId="549BDC36"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7A5BD429"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2FE73337"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6979DD7B" w14:textId="77777777" w:rsidR="00732F94" w:rsidRPr="00B05923" w:rsidRDefault="00732F94" w:rsidP="00732F94">
      <w:pPr>
        <w:spacing w:after="0" w:line="240" w:lineRule="auto"/>
        <w:rPr>
          <w:rFonts w:ascii="Malgun Gothic" w:eastAsia="Malgun Gothic" w:hAnsi="Malgun Gothic"/>
        </w:rPr>
      </w:pPr>
    </w:p>
    <w:p w14:paraId="0332B03F"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추가된 캐시 KB/초</w:t>
      </w:r>
    </w:p>
    <w:p w14:paraId="4AA01E54"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캐시에 추가된 SSAS 메모리 비율(KB/초)을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175A1A02" w14:textId="77777777" w:rsidTr="00394668">
        <w:trPr>
          <w:trHeight w:val="54"/>
        </w:trPr>
        <w:tc>
          <w:tcPr>
            <w:tcW w:w="54" w:type="dxa"/>
          </w:tcPr>
          <w:p w14:paraId="7BB85441"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69854D5A"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39F56CC2"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468A20F1" w14:textId="77777777" w:rsidTr="00394668">
        <w:tc>
          <w:tcPr>
            <w:tcW w:w="54" w:type="dxa"/>
          </w:tcPr>
          <w:p w14:paraId="76A475CC"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01BDACA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48005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42769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CCE01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56ED860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50B0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6257A"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8A0C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5FD59EA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BA52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C284F"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E30F7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28216C0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5272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B772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7F72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518F2B8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A591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83CD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3DA02" w14:textId="77777777" w:rsidR="00732F94" w:rsidRPr="00B05923" w:rsidRDefault="00732F94" w:rsidP="00394668">
                  <w:pPr>
                    <w:spacing w:after="0" w:line="240" w:lineRule="auto"/>
                    <w:rPr>
                      <w:rFonts w:ascii="Malgun Gothic" w:eastAsia="Malgun Gothic" w:hAnsi="Malgun Gothic"/>
                    </w:rPr>
                  </w:pPr>
                </w:p>
              </w:tc>
            </w:tr>
            <w:tr w:rsidR="00732F94" w:rsidRPr="00B05923" w14:paraId="0478339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85F21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A4A27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F86CF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1260F4C4" w14:textId="77777777" w:rsidR="00732F94" w:rsidRPr="00B05923" w:rsidRDefault="00732F94" w:rsidP="00394668">
            <w:pPr>
              <w:spacing w:after="0" w:line="240" w:lineRule="auto"/>
              <w:rPr>
                <w:rFonts w:ascii="Malgun Gothic" w:eastAsia="Malgun Gothic" w:hAnsi="Malgun Gothic"/>
              </w:rPr>
            </w:pPr>
          </w:p>
        </w:tc>
        <w:tc>
          <w:tcPr>
            <w:tcW w:w="149" w:type="dxa"/>
          </w:tcPr>
          <w:p w14:paraId="2C9AB7CE"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D00C7D6" w14:textId="77777777" w:rsidTr="00394668">
        <w:trPr>
          <w:trHeight w:val="80"/>
        </w:trPr>
        <w:tc>
          <w:tcPr>
            <w:tcW w:w="54" w:type="dxa"/>
          </w:tcPr>
          <w:p w14:paraId="3C1EA5DA"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7ECD7009"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2A50134A"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01FF414D" w14:textId="77777777" w:rsidR="00732F94" w:rsidRPr="00B05923" w:rsidRDefault="00732F94" w:rsidP="00732F94">
      <w:pPr>
        <w:spacing w:after="0" w:line="240" w:lineRule="auto"/>
        <w:rPr>
          <w:rFonts w:ascii="Malgun Gothic" w:eastAsia="Malgun Gothic" w:hAnsi="Malgun Gothic"/>
        </w:rPr>
      </w:pPr>
    </w:p>
    <w:p w14:paraId="3878D14F"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실제 시스템 캐시(GB)</w:t>
      </w:r>
    </w:p>
    <w:p w14:paraId="0E028F3C"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SSAS 인스턴스가 있는 컴퓨터의 시스템 캐시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069CF123" w14:textId="77777777" w:rsidTr="00394668">
        <w:trPr>
          <w:trHeight w:val="54"/>
        </w:trPr>
        <w:tc>
          <w:tcPr>
            <w:tcW w:w="54" w:type="dxa"/>
          </w:tcPr>
          <w:p w14:paraId="133D9883"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3D109768"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08D4500"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0CC45AE4" w14:textId="77777777" w:rsidTr="00394668">
        <w:tc>
          <w:tcPr>
            <w:tcW w:w="54" w:type="dxa"/>
          </w:tcPr>
          <w:p w14:paraId="4DDB80EA"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2FC7363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ED697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F51AD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13343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6FC8BF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6B43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C8795"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A44A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69A001E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AE68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AF827"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EB69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0B6CC01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580C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9991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423C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459E488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1FA6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16A7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F020B" w14:textId="77777777" w:rsidR="00732F94" w:rsidRPr="00B05923" w:rsidRDefault="00732F94" w:rsidP="00394668">
                  <w:pPr>
                    <w:spacing w:after="0" w:line="240" w:lineRule="auto"/>
                    <w:rPr>
                      <w:rFonts w:ascii="Malgun Gothic" w:eastAsia="Malgun Gothic" w:hAnsi="Malgun Gothic"/>
                    </w:rPr>
                  </w:pPr>
                </w:p>
              </w:tc>
            </w:tr>
            <w:tr w:rsidR="00732F94" w:rsidRPr="00B05923" w14:paraId="68AB84B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50FF1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56067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42F48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170FE1C9" w14:textId="77777777" w:rsidR="00732F94" w:rsidRPr="00B05923" w:rsidRDefault="00732F94" w:rsidP="00394668">
            <w:pPr>
              <w:spacing w:after="0" w:line="240" w:lineRule="auto"/>
              <w:rPr>
                <w:rFonts w:ascii="Malgun Gothic" w:eastAsia="Malgun Gothic" w:hAnsi="Malgun Gothic"/>
              </w:rPr>
            </w:pPr>
          </w:p>
        </w:tc>
        <w:tc>
          <w:tcPr>
            <w:tcW w:w="149" w:type="dxa"/>
          </w:tcPr>
          <w:p w14:paraId="5755AC6B"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7E75F376" w14:textId="77777777" w:rsidTr="00394668">
        <w:trPr>
          <w:trHeight w:val="80"/>
        </w:trPr>
        <w:tc>
          <w:tcPr>
            <w:tcW w:w="54" w:type="dxa"/>
          </w:tcPr>
          <w:p w14:paraId="63DFA462"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5B22F5A"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6FCF4AD0"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0E09F746" w14:textId="77777777" w:rsidR="00732F94" w:rsidRPr="00B05923" w:rsidRDefault="00732F94" w:rsidP="00732F94">
      <w:pPr>
        <w:spacing w:after="0" w:line="240" w:lineRule="auto"/>
        <w:rPr>
          <w:rFonts w:ascii="Malgun Gothic" w:eastAsia="Malgun Gothic" w:hAnsi="Malgun Gothic"/>
        </w:rPr>
      </w:pPr>
    </w:p>
    <w:p w14:paraId="2F5FE038"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캐시 삽입/초</w:t>
      </w:r>
    </w:p>
    <w:p w14:paraId="0C298922"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캐시의 SSAS 삽입 비율을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4BC6F562" w14:textId="77777777" w:rsidTr="00394668">
        <w:trPr>
          <w:trHeight w:val="54"/>
        </w:trPr>
        <w:tc>
          <w:tcPr>
            <w:tcW w:w="54" w:type="dxa"/>
          </w:tcPr>
          <w:p w14:paraId="307E8717"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01113781"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0C8B018B"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577AA0B" w14:textId="77777777" w:rsidTr="00394668">
        <w:tc>
          <w:tcPr>
            <w:tcW w:w="54" w:type="dxa"/>
          </w:tcPr>
          <w:p w14:paraId="2AC0854F"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1975534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C6FB9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AFC70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72F6D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76E686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8A03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71427"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D028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23AB3B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4020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D9F3A"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25D1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281D1F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5B59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625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970E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51E52D3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1BD4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5E81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66C4A" w14:textId="77777777" w:rsidR="00732F94" w:rsidRPr="00B05923" w:rsidRDefault="00732F94" w:rsidP="00394668">
                  <w:pPr>
                    <w:spacing w:after="0" w:line="240" w:lineRule="auto"/>
                    <w:rPr>
                      <w:rFonts w:ascii="Malgun Gothic" w:eastAsia="Malgun Gothic" w:hAnsi="Malgun Gothic"/>
                    </w:rPr>
                  </w:pPr>
                </w:p>
              </w:tc>
            </w:tr>
            <w:tr w:rsidR="00732F94" w:rsidRPr="00B05923" w14:paraId="2B72245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05A5F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BD245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28D4A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54E80C9E" w14:textId="77777777" w:rsidR="00732F94" w:rsidRPr="00B05923" w:rsidRDefault="00732F94" w:rsidP="00394668">
            <w:pPr>
              <w:spacing w:after="0" w:line="240" w:lineRule="auto"/>
              <w:rPr>
                <w:rFonts w:ascii="Malgun Gothic" w:eastAsia="Malgun Gothic" w:hAnsi="Malgun Gothic"/>
              </w:rPr>
            </w:pPr>
          </w:p>
        </w:tc>
        <w:tc>
          <w:tcPr>
            <w:tcW w:w="149" w:type="dxa"/>
          </w:tcPr>
          <w:p w14:paraId="6538F764"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DD16E4F" w14:textId="77777777" w:rsidTr="00394668">
        <w:trPr>
          <w:trHeight w:val="80"/>
        </w:trPr>
        <w:tc>
          <w:tcPr>
            <w:tcW w:w="54" w:type="dxa"/>
          </w:tcPr>
          <w:p w14:paraId="6AC3455B"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60489A56"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5C55ACC2"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4681B2C0" w14:textId="77777777" w:rsidR="00732F94" w:rsidRPr="00B05923" w:rsidRDefault="00732F94" w:rsidP="00732F94">
      <w:pPr>
        <w:spacing w:after="0" w:line="240" w:lineRule="auto"/>
        <w:rPr>
          <w:rFonts w:ascii="Malgun Gothic" w:eastAsia="Malgun Gothic" w:hAnsi="Malgun Gothic"/>
        </w:rPr>
      </w:pPr>
    </w:p>
    <w:p w14:paraId="78B358B9"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축소 불가능한 AS의 메모리 사용량(GB)</w:t>
      </w:r>
    </w:p>
    <w:p w14:paraId="135F9D68"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SSAS 인스턴스가 할당한 축소 불가능 메모리(GB)를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41B4C4E6" w14:textId="77777777" w:rsidTr="00394668">
        <w:trPr>
          <w:trHeight w:val="54"/>
        </w:trPr>
        <w:tc>
          <w:tcPr>
            <w:tcW w:w="54" w:type="dxa"/>
          </w:tcPr>
          <w:p w14:paraId="56265D58"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8D7EC83"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2E991484"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2AD0A513" w14:textId="77777777" w:rsidTr="00394668">
        <w:tc>
          <w:tcPr>
            <w:tcW w:w="54" w:type="dxa"/>
          </w:tcPr>
          <w:p w14:paraId="4EF28731"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1E330A03"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39424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AFC78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87437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18F06C1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3E54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F22D1"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77FD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776815D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F9A6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3386A"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7E98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7C9485D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B0C4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2258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5A47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2C054A4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02E2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750E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88E3B" w14:textId="77777777" w:rsidR="00732F94" w:rsidRPr="00B05923" w:rsidRDefault="00732F94" w:rsidP="00394668">
                  <w:pPr>
                    <w:spacing w:after="0" w:line="240" w:lineRule="auto"/>
                    <w:rPr>
                      <w:rFonts w:ascii="Malgun Gothic" w:eastAsia="Malgun Gothic" w:hAnsi="Malgun Gothic"/>
                    </w:rPr>
                  </w:pPr>
                </w:p>
              </w:tc>
            </w:tr>
            <w:tr w:rsidR="00732F94" w:rsidRPr="00B05923" w14:paraId="55324F9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FF14E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D2BC7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94D81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0624CD12" w14:textId="77777777" w:rsidR="00732F94" w:rsidRPr="00B05923" w:rsidRDefault="00732F94" w:rsidP="00394668">
            <w:pPr>
              <w:spacing w:after="0" w:line="240" w:lineRule="auto"/>
              <w:rPr>
                <w:rFonts w:ascii="Malgun Gothic" w:eastAsia="Malgun Gothic" w:hAnsi="Malgun Gothic"/>
              </w:rPr>
            </w:pPr>
          </w:p>
        </w:tc>
        <w:tc>
          <w:tcPr>
            <w:tcW w:w="149" w:type="dxa"/>
          </w:tcPr>
          <w:p w14:paraId="4CDBE442"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615EA728" w14:textId="77777777" w:rsidTr="00394668">
        <w:trPr>
          <w:trHeight w:val="80"/>
        </w:trPr>
        <w:tc>
          <w:tcPr>
            <w:tcW w:w="54" w:type="dxa"/>
          </w:tcPr>
          <w:p w14:paraId="21598F5D"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03DDA4E0"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690AE0CA"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073F9A74" w14:textId="77777777" w:rsidR="00732F94" w:rsidRPr="00B05923" w:rsidRDefault="00732F94" w:rsidP="00732F94">
      <w:pPr>
        <w:spacing w:after="0" w:line="240" w:lineRule="auto"/>
        <w:rPr>
          <w:rFonts w:ascii="Malgun Gothic" w:eastAsia="Malgun Gothic" w:hAnsi="Malgun Gothic"/>
        </w:rPr>
      </w:pPr>
    </w:p>
    <w:p w14:paraId="2E14FD5A"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사용 가능한 인스턴스 공간(%)</w:t>
      </w:r>
    </w:p>
    <w:p w14:paraId="76483BC9"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규칙은 SSAS 인스턴스의 기본 저장소 폴더(데이터 디렉터리)가 있는 드라이브에서 예상 기본 저장소 폴더(데이터 디렉터리) 크기 및 사용 가능한 디스크 공간의 합계 비율로 표현되는 사용 가능한 공간의 크기를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05163C1A" w14:textId="77777777" w:rsidTr="00394668">
        <w:trPr>
          <w:trHeight w:val="54"/>
        </w:trPr>
        <w:tc>
          <w:tcPr>
            <w:tcW w:w="54" w:type="dxa"/>
          </w:tcPr>
          <w:p w14:paraId="4C2A82E8"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5ECE5E9"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3C3CD723"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FA18352" w14:textId="77777777" w:rsidTr="00394668">
        <w:tc>
          <w:tcPr>
            <w:tcW w:w="54" w:type="dxa"/>
          </w:tcPr>
          <w:p w14:paraId="410C5184"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36D3C2C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A004E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E8E47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926FB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50129E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502B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A63B4B"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D55D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207CEFA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68B08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A4773"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A3D70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5C497B5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19CE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DF4B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2927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27856C5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0D23C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22501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67C1E0" w14:textId="77777777" w:rsidR="00732F94" w:rsidRPr="00B05923" w:rsidRDefault="00732F94" w:rsidP="00394668">
                  <w:pPr>
                    <w:spacing w:after="0" w:line="240" w:lineRule="auto"/>
                    <w:rPr>
                      <w:rFonts w:ascii="Malgun Gothic" w:eastAsia="Malgun Gothic" w:hAnsi="Malgun Gothic"/>
                    </w:rPr>
                  </w:pPr>
                </w:p>
              </w:tc>
            </w:tr>
            <w:tr w:rsidR="00732F94" w:rsidRPr="00B05923" w14:paraId="7B9D1A5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9A27C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F44A1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CC386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550861BB" w14:textId="77777777" w:rsidR="00732F94" w:rsidRPr="00B05923" w:rsidRDefault="00732F94" w:rsidP="00394668">
            <w:pPr>
              <w:spacing w:after="0" w:line="240" w:lineRule="auto"/>
              <w:rPr>
                <w:rFonts w:ascii="Malgun Gothic" w:eastAsia="Malgun Gothic" w:hAnsi="Malgun Gothic"/>
              </w:rPr>
            </w:pPr>
          </w:p>
        </w:tc>
        <w:tc>
          <w:tcPr>
            <w:tcW w:w="149" w:type="dxa"/>
          </w:tcPr>
          <w:p w14:paraId="3D9A32F4"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1CFB5C9E" w14:textId="77777777" w:rsidTr="00394668">
        <w:trPr>
          <w:trHeight w:val="80"/>
        </w:trPr>
        <w:tc>
          <w:tcPr>
            <w:tcW w:w="54" w:type="dxa"/>
          </w:tcPr>
          <w:p w14:paraId="5237C1F8"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4019377D"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22727B92"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721CE54C" w14:textId="77777777" w:rsidR="00732F94" w:rsidRPr="00B05923" w:rsidRDefault="00732F94" w:rsidP="00732F94">
      <w:pPr>
        <w:spacing w:after="0" w:line="240" w:lineRule="auto"/>
        <w:rPr>
          <w:rFonts w:ascii="Malgun Gothic" w:eastAsia="Malgun Gothic" w:hAnsi="Malgun Gothic"/>
        </w:rPr>
      </w:pPr>
    </w:p>
    <w:p w14:paraId="599594E3"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처리 중인 행 읽기/초</w:t>
      </w:r>
    </w:p>
    <w:p w14:paraId="5A7DA11B"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모든 관계형 데이터베이스의 행 읽기 비율을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63E5BC79" w14:textId="77777777" w:rsidTr="00394668">
        <w:trPr>
          <w:trHeight w:val="54"/>
        </w:trPr>
        <w:tc>
          <w:tcPr>
            <w:tcW w:w="54" w:type="dxa"/>
          </w:tcPr>
          <w:p w14:paraId="209A5E14"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5D17F3DD"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7AF353E0"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1552F2D0" w14:textId="77777777" w:rsidTr="00394668">
        <w:tc>
          <w:tcPr>
            <w:tcW w:w="54" w:type="dxa"/>
          </w:tcPr>
          <w:p w14:paraId="7F7C50C9"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2D1FC87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41F4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A02B1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A15AA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10AAF28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9F9C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0603A"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83A2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636CE3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63C0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87D28"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620F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4401F6D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F52D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A229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E4AA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27B51C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7E67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01DBF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17AEA" w14:textId="77777777" w:rsidR="00732F94" w:rsidRPr="00B05923" w:rsidRDefault="00732F94" w:rsidP="00394668">
                  <w:pPr>
                    <w:spacing w:after="0" w:line="240" w:lineRule="auto"/>
                    <w:rPr>
                      <w:rFonts w:ascii="Malgun Gothic" w:eastAsia="Malgun Gothic" w:hAnsi="Malgun Gothic"/>
                    </w:rPr>
                  </w:pPr>
                </w:p>
              </w:tc>
            </w:tr>
            <w:tr w:rsidR="00732F94" w:rsidRPr="00B05923" w14:paraId="05D6A69C"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3FB0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1C60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 xml:space="preserve">워크플로가 닫히고 실패로 표시되기 전에 워크플로를 </w:t>
                  </w:r>
                  <w:r w:rsidRPr="00B05923">
                    <w:rPr>
                      <w:rFonts w:ascii="Malgun Gothic" w:eastAsia="Malgun Gothic" w:hAnsi="Malgun Gothic"/>
                      <w:color w:val="000000"/>
                      <w:lang w:val="ko-KR" w:bidi="ko-KR"/>
                    </w:rPr>
                    <w:lastRenderedPageBreak/>
                    <w:t>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D70B3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300</w:t>
                  </w:r>
                </w:p>
              </w:tc>
            </w:tr>
          </w:tbl>
          <w:p w14:paraId="16C26FCA" w14:textId="77777777" w:rsidR="00732F94" w:rsidRPr="00B05923" w:rsidRDefault="00732F94" w:rsidP="00394668">
            <w:pPr>
              <w:spacing w:after="0" w:line="240" w:lineRule="auto"/>
              <w:rPr>
                <w:rFonts w:ascii="Malgun Gothic" w:eastAsia="Malgun Gothic" w:hAnsi="Malgun Gothic"/>
              </w:rPr>
            </w:pPr>
          </w:p>
        </w:tc>
        <w:tc>
          <w:tcPr>
            <w:tcW w:w="149" w:type="dxa"/>
          </w:tcPr>
          <w:p w14:paraId="3C4745F1"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1B0C1A12" w14:textId="77777777" w:rsidTr="00394668">
        <w:trPr>
          <w:trHeight w:val="80"/>
        </w:trPr>
        <w:tc>
          <w:tcPr>
            <w:tcW w:w="54" w:type="dxa"/>
          </w:tcPr>
          <w:p w14:paraId="2A39DB3F"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089CD6E2"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03EC4B29"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3A50E487" w14:textId="77777777" w:rsidR="00732F94" w:rsidRPr="00B05923" w:rsidRDefault="00732F94" w:rsidP="00732F94">
      <w:pPr>
        <w:spacing w:after="0" w:line="240" w:lineRule="auto"/>
        <w:rPr>
          <w:rFonts w:ascii="Malgun Gothic" w:eastAsia="Malgun Gothic" w:hAnsi="Malgun Gothic"/>
        </w:rPr>
      </w:pPr>
    </w:p>
    <w:p w14:paraId="4C5BED87"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기본 저장소 폴더 크기(GB)</w:t>
      </w:r>
    </w:p>
    <w:p w14:paraId="7DB42FC0"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SSAS 인스턴스 기본 저장소 폴더(데이터 디렉터리)의 전체 크기(GB)를 수집하며 데이터 디렉터리에 있는 DB 및 파티션의 예상 크기 합계로 계산됩니다.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301F2479" w14:textId="77777777" w:rsidTr="00394668">
        <w:trPr>
          <w:trHeight w:val="54"/>
        </w:trPr>
        <w:tc>
          <w:tcPr>
            <w:tcW w:w="54" w:type="dxa"/>
          </w:tcPr>
          <w:p w14:paraId="0498E58B"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78AAC4A8"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A4765F4"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69EDC1C9" w14:textId="77777777" w:rsidTr="00394668">
        <w:tc>
          <w:tcPr>
            <w:tcW w:w="54" w:type="dxa"/>
          </w:tcPr>
          <w:p w14:paraId="35C6FFD6"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1AE016A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51925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67755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0D2F6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2230A0C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1B9C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17246"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98C8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4AD08FD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50A0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E5B32"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D974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215834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A6B1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5C331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0E75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0394D05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18DC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991F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290AA" w14:textId="77777777" w:rsidR="00732F94" w:rsidRPr="00B05923" w:rsidRDefault="00732F94" w:rsidP="00394668">
                  <w:pPr>
                    <w:spacing w:after="0" w:line="240" w:lineRule="auto"/>
                    <w:rPr>
                      <w:rFonts w:ascii="Malgun Gothic" w:eastAsia="Malgun Gothic" w:hAnsi="Malgun Gothic"/>
                    </w:rPr>
                  </w:pPr>
                </w:p>
              </w:tc>
            </w:tr>
            <w:tr w:rsidR="00732F94" w:rsidRPr="00B05923" w14:paraId="673C6CA3"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9090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ACE5B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F5FEC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1420A094" w14:textId="77777777" w:rsidR="00732F94" w:rsidRPr="00B05923" w:rsidRDefault="00732F94" w:rsidP="00394668">
            <w:pPr>
              <w:spacing w:after="0" w:line="240" w:lineRule="auto"/>
              <w:rPr>
                <w:rFonts w:ascii="Malgun Gothic" w:eastAsia="Malgun Gothic" w:hAnsi="Malgun Gothic"/>
              </w:rPr>
            </w:pPr>
          </w:p>
        </w:tc>
        <w:tc>
          <w:tcPr>
            <w:tcW w:w="149" w:type="dxa"/>
          </w:tcPr>
          <w:p w14:paraId="42BD0ECE"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9B0F178" w14:textId="77777777" w:rsidTr="00394668">
        <w:trPr>
          <w:trHeight w:val="80"/>
        </w:trPr>
        <w:tc>
          <w:tcPr>
            <w:tcW w:w="54" w:type="dxa"/>
          </w:tcPr>
          <w:p w14:paraId="61302AC3"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0FE56684"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6E9A8A1A"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542C6355" w14:textId="77777777" w:rsidR="00732F94" w:rsidRPr="00B05923" w:rsidRDefault="00732F94" w:rsidP="00732F94">
      <w:pPr>
        <w:spacing w:after="0" w:line="240" w:lineRule="auto"/>
        <w:rPr>
          <w:rFonts w:ascii="Malgun Gothic" w:eastAsia="Malgun Gothic" w:hAnsi="Malgun Gothic"/>
        </w:rPr>
      </w:pPr>
    </w:p>
    <w:p w14:paraId="45EB8C72"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전체 드라이브 크기(GB)</w:t>
      </w:r>
    </w:p>
    <w:p w14:paraId="7877BFB6"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SSAS 인스턴스의 기본 저장소 폴더(데이터 디렉터리)가 있는 드라이브의 전체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50C6D717" w14:textId="77777777" w:rsidTr="00394668">
        <w:trPr>
          <w:trHeight w:val="54"/>
        </w:trPr>
        <w:tc>
          <w:tcPr>
            <w:tcW w:w="54" w:type="dxa"/>
          </w:tcPr>
          <w:p w14:paraId="2502A234"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71156CBF"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5DF9BCA4"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6A12226" w14:textId="77777777" w:rsidTr="00394668">
        <w:tc>
          <w:tcPr>
            <w:tcW w:w="54" w:type="dxa"/>
          </w:tcPr>
          <w:p w14:paraId="77365C54"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33B2F9C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80ED9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27831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DBC21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339874F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50AF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20D4E"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53B1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1FE1F7C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CD80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87DD95"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C659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3567964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B16F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C9F6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DC099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1B8E5D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E02A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7C19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A954B" w14:textId="77777777" w:rsidR="00732F94" w:rsidRPr="00B05923" w:rsidRDefault="00732F94" w:rsidP="00394668">
                  <w:pPr>
                    <w:spacing w:after="0" w:line="240" w:lineRule="auto"/>
                    <w:rPr>
                      <w:rFonts w:ascii="Malgun Gothic" w:eastAsia="Malgun Gothic" w:hAnsi="Malgun Gothic"/>
                    </w:rPr>
                  </w:pPr>
                </w:p>
              </w:tc>
            </w:tr>
            <w:tr w:rsidR="00732F94" w:rsidRPr="00B05923" w14:paraId="67DD603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A4D54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96FB5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34ACF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32C0226D" w14:textId="77777777" w:rsidR="00732F94" w:rsidRPr="00B05923" w:rsidRDefault="00732F94" w:rsidP="00394668">
            <w:pPr>
              <w:spacing w:after="0" w:line="240" w:lineRule="auto"/>
              <w:rPr>
                <w:rFonts w:ascii="Malgun Gothic" w:eastAsia="Malgun Gothic" w:hAnsi="Malgun Gothic"/>
              </w:rPr>
            </w:pPr>
          </w:p>
        </w:tc>
        <w:tc>
          <w:tcPr>
            <w:tcW w:w="149" w:type="dxa"/>
          </w:tcPr>
          <w:p w14:paraId="0FF57549"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B4903BB" w14:textId="77777777" w:rsidTr="00394668">
        <w:trPr>
          <w:trHeight w:val="80"/>
        </w:trPr>
        <w:tc>
          <w:tcPr>
            <w:tcW w:w="54" w:type="dxa"/>
          </w:tcPr>
          <w:p w14:paraId="7EA7E138"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0978243F"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611344F3"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7B20F485" w14:textId="77777777" w:rsidR="00732F94" w:rsidRPr="00B05923" w:rsidRDefault="00732F94" w:rsidP="00732F94">
      <w:pPr>
        <w:spacing w:after="0" w:line="240" w:lineRule="auto"/>
        <w:rPr>
          <w:rFonts w:ascii="Malgun Gothic" w:eastAsia="Malgun Gothic" w:hAnsi="Malgun Gothic"/>
        </w:rPr>
      </w:pPr>
    </w:p>
    <w:p w14:paraId="3A519F7B"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서버의 메모리 사용량(GB)</w:t>
      </w:r>
    </w:p>
    <w:p w14:paraId="6860139D"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SSAS 인스턴스가 있는 서버에서 전체 메모리 사용량(GB)을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0AFB7CF4" w14:textId="77777777" w:rsidTr="00394668">
        <w:trPr>
          <w:trHeight w:val="54"/>
        </w:trPr>
        <w:tc>
          <w:tcPr>
            <w:tcW w:w="54" w:type="dxa"/>
          </w:tcPr>
          <w:p w14:paraId="48DD5762"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6E6E3346"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14B1FB1E"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6337E372" w14:textId="77777777" w:rsidTr="00394668">
        <w:tc>
          <w:tcPr>
            <w:tcW w:w="54" w:type="dxa"/>
          </w:tcPr>
          <w:p w14:paraId="6CF541F4"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341E325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F0190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FC6D2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F4E5B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6AD88F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E13A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5355A"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C9A4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610F5A2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0BFA6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1D0EE"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904F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1C1EB8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28AB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918F8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C65E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16E8E78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D73D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1F54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B1CB3" w14:textId="77777777" w:rsidR="00732F94" w:rsidRPr="00B05923" w:rsidRDefault="00732F94" w:rsidP="00394668">
                  <w:pPr>
                    <w:spacing w:after="0" w:line="240" w:lineRule="auto"/>
                    <w:rPr>
                      <w:rFonts w:ascii="Malgun Gothic" w:eastAsia="Malgun Gothic" w:hAnsi="Malgun Gothic"/>
                    </w:rPr>
                  </w:pPr>
                </w:p>
              </w:tc>
            </w:tr>
            <w:tr w:rsidR="00732F94" w:rsidRPr="00B05923" w14:paraId="71939FE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07F4F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4DCBC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E4FA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476A24A7" w14:textId="77777777" w:rsidR="00732F94" w:rsidRPr="00B05923" w:rsidRDefault="00732F94" w:rsidP="00394668">
            <w:pPr>
              <w:spacing w:after="0" w:line="240" w:lineRule="auto"/>
              <w:rPr>
                <w:rFonts w:ascii="Malgun Gothic" w:eastAsia="Malgun Gothic" w:hAnsi="Malgun Gothic"/>
              </w:rPr>
            </w:pPr>
          </w:p>
        </w:tc>
        <w:tc>
          <w:tcPr>
            <w:tcW w:w="149" w:type="dxa"/>
          </w:tcPr>
          <w:p w14:paraId="4E0CFC4D"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ED0F7B4" w14:textId="77777777" w:rsidTr="00394668">
        <w:trPr>
          <w:trHeight w:val="80"/>
        </w:trPr>
        <w:tc>
          <w:tcPr>
            <w:tcW w:w="54" w:type="dxa"/>
          </w:tcPr>
          <w:p w14:paraId="721D8592"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719A2739"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1DFB935"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71BB78DF" w14:textId="77777777" w:rsidR="00732F94" w:rsidRPr="00B05923" w:rsidRDefault="00732F94" w:rsidP="00732F94">
      <w:pPr>
        <w:spacing w:after="0" w:line="240" w:lineRule="auto"/>
        <w:rPr>
          <w:rFonts w:ascii="Malgun Gothic" w:eastAsia="Malgun Gothic" w:hAnsi="Malgun Gothic"/>
        </w:rPr>
      </w:pPr>
    </w:p>
    <w:p w14:paraId="401903F7"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전송된 저장소 엔진 쿼리 행/초</w:t>
      </w:r>
    </w:p>
    <w:p w14:paraId="1AB9E570"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서버에서 클라이언트로 전송된 행 비율을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13E1C75C" w14:textId="77777777" w:rsidTr="00394668">
        <w:trPr>
          <w:trHeight w:val="54"/>
        </w:trPr>
        <w:tc>
          <w:tcPr>
            <w:tcW w:w="54" w:type="dxa"/>
          </w:tcPr>
          <w:p w14:paraId="68A3B0D5"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6AC3CF97"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74FFC97D"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72D7F73" w14:textId="77777777" w:rsidTr="00394668">
        <w:tc>
          <w:tcPr>
            <w:tcW w:w="54" w:type="dxa"/>
          </w:tcPr>
          <w:p w14:paraId="57A9CD24"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5118EF4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2FCB2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242C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19C14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52D8621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1386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CF884"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6D5E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289EBA9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7290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CC463"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6C63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19F5C68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91CC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2DE8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FDD3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5709A36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E943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9EEE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E1E34" w14:textId="77777777" w:rsidR="00732F94" w:rsidRPr="00B05923" w:rsidRDefault="00732F94" w:rsidP="00394668">
                  <w:pPr>
                    <w:spacing w:after="0" w:line="240" w:lineRule="auto"/>
                    <w:rPr>
                      <w:rFonts w:ascii="Malgun Gothic" w:eastAsia="Malgun Gothic" w:hAnsi="Malgun Gothic"/>
                    </w:rPr>
                  </w:pPr>
                </w:p>
              </w:tc>
            </w:tr>
            <w:tr w:rsidR="00732F94" w:rsidRPr="00B05923" w14:paraId="478496C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DAF0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C19EB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F31BF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4498B458" w14:textId="77777777" w:rsidR="00732F94" w:rsidRPr="00B05923" w:rsidRDefault="00732F94" w:rsidP="00394668">
            <w:pPr>
              <w:spacing w:after="0" w:line="240" w:lineRule="auto"/>
              <w:rPr>
                <w:rFonts w:ascii="Malgun Gothic" w:eastAsia="Malgun Gothic" w:hAnsi="Malgun Gothic"/>
              </w:rPr>
            </w:pPr>
          </w:p>
        </w:tc>
        <w:tc>
          <w:tcPr>
            <w:tcW w:w="149" w:type="dxa"/>
          </w:tcPr>
          <w:p w14:paraId="314B7753"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0141D2C3" w14:textId="77777777" w:rsidTr="00394668">
        <w:trPr>
          <w:trHeight w:val="80"/>
        </w:trPr>
        <w:tc>
          <w:tcPr>
            <w:tcW w:w="54" w:type="dxa"/>
          </w:tcPr>
          <w:p w14:paraId="677F1F83"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2E8E266"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0B42158F"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553F4513" w14:textId="77777777" w:rsidR="00732F94" w:rsidRPr="00B05923" w:rsidRDefault="00732F94" w:rsidP="00732F94">
      <w:pPr>
        <w:spacing w:after="0" w:line="240" w:lineRule="auto"/>
        <w:rPr>
          <w:rFonts w:ascii="Malgun Gothic" w:eastAsia="Malgun Gothic" w:hAnsi="Malgun Gothic"/>
        </w:rPr>
      </w:pPr>
    </w:p>
    <w:p w14:paraId="7749D99E"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인스턴스 메모리(GB)</w:t>
      </w:r>
    </w:p>
    <w:p w14:paraId="672E8765"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SSAS 인스턴스가 할당한 메모리의 전체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4FA0CBFC" w14:textId="77777777" w:rsidTr="00394668">
        <w:trPr>
          <w:trHeight w:val="54"/>
        </w:trPr>
        <w:tc>
          <w:tcPr>
            <w:tcW w:w="54" w:type="dxa"/>
          </w:tcPr>
          <w:p w14:paraId="7F0D1769"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344822A9"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E668FA0"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404B8A9" w14:textId="77777777" w:rsidTr="00394668">
        <w:tc>
          <w:tcPr>
            <w:tcW w:w="54" w:type="dxa"/>
          </w:tcPr>
          <w:p w14:paraId="66BE5ABC"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0CF70E8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ABD67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50140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1C7D1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3A6A35B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6307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DCE4D"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012B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4471CD7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C964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D52D1"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F0AE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577FF67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4BCC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BEB8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65DF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5090D93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36D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B0EF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9849A" w14:textId="77777777" w:rsidR="00732F94" w:rsidRPr="00B05923" w:rsidRDefault="00732F94" w:rsidP="00394668">
                  <w:pPr>
                    <w:spacing w:after="0" w:line="240" w:lineRule="auto"/>
                    <w:rPr>
                      <w:rFonts w:ascii="Malgun Gothic" w:eastAsia="Malgun Gothic" w:hAnsi="Malgun Gothic"/>
                    </w:rPr>
                  </w:pPr>
                </w:p>
              </w:tc>
            </w:tr>
            <w:tr w:rsidR="00732F94" w:rsidRPr="00B05923" w14:paraId="33749AB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EAFC6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E3112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15F56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1B60CCC1" w14:textId="77777777" w:rsidR="00732F94" w:rsidRPr="00B05923" w:rsidRDefault="00732F94" w:rsidP="00394668">
            <w:pPr>
              <w:spacing w:after="0" w:line="240" w:lineRule="auto"/>
              <w:rPr>
                <w:rFonts w:ascii="Malgun Gothic" w:eastAsia="Malgun Gothic" w:hAnsi="Malgun Gothic"/>
              </w:rPr>
            </w:pPr>
          </w:p>
        </w:tc>
        <w:tc>
          <w:tcPr>
            <w:tcW w:w="149" w:type="dxa"/>
          </w:tcPr>
          <w:p w14:paraId="6B9BD344"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16C0BAA4" w14:textId="77777777" w:rsidTr="00394668">
        <w:trPr>
          <w:trHeight w:val="80"/>
        </w:trPr>
        <w:tc>
          <w:tcPr>
            <w:tcW w:w="54" w:type="dxa"/>
          </w:tcPr>
          <w:p w14:paraId="542D0708"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5E739D5D"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1468E25D"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7AC4E989" w14:textId="77777777" w:rsidR="00732F94" w:rsidRPr="00B05923" w:rsidRDefault="00732F94" w:rsidP="00732F94">
      <w:pPr>
        <w:spacing w:after="0" w:line="240" w:lineRule="auto"/>
        <w:rPr>
          <w:rFonts w:ascii="Malgun Gothic" w:eastAsia="Malgun Gothic" w:hAnsi="Malgun Gothic"/>
        </w:rPr>
      </w:pPr>
    </w:p>
    <w:p w14:paraId="6F40234E"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캐시 제거/초</w:t>
      </w:r>
    </w:p>
    <w:p w14:paraId="0A974EF7"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캐시의 SSAS 제거 비율을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5C10BB88" w14:textId="77777777" w:rsidTr="00394668">
        <w:trPr>
          <w:trHeight w:val="54"/>
        </w:trPr>
        <w:tc>
          <w:tcPr>
            <w:tcW w:w="54" w:type="dxa"/>
          </w:tcPr>
          <w:p w14:paraId="69BD154C"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5E6EDF6"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5743B8AD"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1FA3852E" w14:textId="77777777" w:rsidTr="00394668">
        <w:tc>
          <w:tcPr>
            <w:tcW w:w="54" w:type="dxa"/>
          </w:tcPr>
          <w:p w14:paraId="08F745D3"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3AB2BCE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3E54F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4E731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A2917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7395B3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682E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8913C"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8A95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7CA0158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7963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AF7FB"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8018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4B4C67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6A25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E32A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AFF9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1DF85A8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9C76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2A74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F772B5" w14:textId="77777777" w:rsidR="00732F94" w:rsidRPr="00B05923" w:rsidRDefault="00732F94" w:rsidP="00394668">
                  <w:pPr>
                    <w:spacing w:after="0" w:line="240" w:lineRule="auto"/>
                    <w:rPr>
                      <w:rFonts w:ascii="Malgun Gothic" w:eastAsia="Malgun Gothic" w:hAnsi="Malgun Gothic"/>
                    </w:rPr>
                  </w:pPr>
                </w:p>
              </w:tc>
            </w:tr>
            <w:tr w:rsidR="00732F94" w:rsidRPr="00B05923" w14:paraId="6529FA2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B5BF8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81EA7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C050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166E290C" w14:textId="77777777" w:rsidR="00732F94" w:rsidRPr="00B05923" w:rsidRDefault="00732F94" w:rsidP="00394668">
            <w:pPr>
              <w:spacing w:after="0" w:line="240" w:lineRule="auto"/>
              <w:rPr>
                <w:rFonts w:ascii="Malgun Gothic" w:eastAsia="Malgun Gothic" w:hAnsi="Malgun Gothic"/>
              </w:rPr>
            </w:pPr>
          </w:p>
        </w:tc>
        <w:tc>
          <w:tcPr>
            <w:tcW w:w="149" w:type="dxa"/>
          </w:tcPr>
          <w:p w14:paraId="1B296F67"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288250EF" w14:textId="77777777" w:rsidTr="00394668">
        <w:trPr>
          <w:trHeight w:val="80"/>
        </w:trPr>
        <w:tc>
          <w:tcPr>
            <w:tcW w:w="54" w:type="dxa"/>
          </w:tcPr>
          <w:p w14:paraId="5F39097B"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2A2D905F"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31085A70"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2A6796ED" w14:textId="77777777" w:rsidR="00732F94" w:rsidRPr="00B05923" w:rsidRDefault="00732F94" w:rsidP="00732F94">
      <w:pPr>
        <w:spacing w:after="0" w:line="240" w:lineRule="auto"/>
        <w:rPr>
          <w:rFonts w:ascii="Malgun Gothic" w:eastAsia="Malgun Gothic" w:hAnsi="Malgun Gothic"/>
        </w:rPr>
      </w:pPr>
    </w:p>
    <w:p w14:paraId="6315BB1E"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전체 메모리 한도(GB)</w:t>
      </w:r>
    </w:p>
    <w:p w14:paraId="53B85081"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전체 메모리 한도(GB)에 대한 SSAS 인스턴스 구성을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3446592C" w14:textId="77777777" w:rsidTr="00394668">
        <w:trPr>
          <w:trHeight w:val="54"/>
        </w:trPr>
        <w:tc>
          <w:tcPr>
            <w:tcW w:w="54" w:type="dxa"/>
          </w:tcPr>
          <w:p w14:paraId="60F54033"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3BACCE7A"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6F79F203"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6B053949" w14:textId="77777777" w:rsidTr="00394668">
        <w:tc>
          <w:tcPr>
            <w:tcW w:w="54" w:type="dxa"/>
          </w:tcPr>
          <w:p w14:paraId="09D7BF09"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5505079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C86BC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DB6AE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A160A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751E7C2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0CC1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1D2C9"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2059B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7E43DB3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DA05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CD7B0"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FB499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779B5E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E667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E8D3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C85F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4ABD1FD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7C503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EFF9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10081" w14:textId="77777777" w:rsidR="00732F94" w:rsidRPr="00B05923" w:rsidRDefault="00732F94" w:rsidP="00394668">
                  <w:pPr>
                    <w:spacing w:after="0" w:line="240" w:lineRule="auto"/>
                    <w:rPr>
                      <w:rFonts w:ascii="Malgun Gothic" w:eastAsia="Malgun Gothic" w:hAnsi="Malgun Gothic"/>
                    </w:rPr>
                  </w:pPr>
                </w:p>
              </w:tc>
            </w:tr>
            <w:tr w:rsidR="00732F94" w:rsidRPr="00B05923" w14:paraId="32AB489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7C5AA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AF35D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B1BCF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700CA23E" w14:textId="77777777" w:rsidR="00732F94" w:rsidRPr="00B05923" w:rsidRDefault="00732F94" w:rsidP="00394668">
            <w:pPr>
              <w:spacing w:after="0" w:line="240" w:lineRule="auto"/>
              <w:rPr>
                <w:rFonts w:ascii="Malgun Gothic" w:eastAsia="Malgun Gothic" w:hAnsi="Malgun Gothic"/>
              </w:rPr>
            </w:pPr>
          </w:p>
        </w:tc>
        <w:tc>
          <w:tcPr>
            <w:tcW w:w="149" w:type="dxa"/>
          </w:tcPr>
          <w:p w14:paraId="2FB9191D"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9C9DE7C" w14:textId="77777777" w:rsidTr="00394668">
        <w:trPr>
          <w:trHeight w:val="80"/>
        </w:trPr>
        <w:tc>
          <w:tcPr>
            <w:tcW w:w="54" w:type="dxa"/>
          </w:tcPr>
          <w:p w14:paraId="427397DC"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6795B3F4"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75257A18"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106906F4" w14:textId="77777777" w:rsidR="00732F94" w:rsidRPr="00B05923" w:rsidRDefault="00732F94" w:rsidP="00732F94">
      <w:pPr>
        <w:spacing w:after="0" w:line="240" w:lineRule="auto"/>
        <w:rPr>
          <w:rFonts w:ascii="Malgun Gothic" w:eastAsia="Malgun Gothic" w:hAnsi="Malgun Gothic"/>
        </w:rPr>
      </w:pPr>
    </w:p>
    <w:p w14:paraId="283C7231"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메모리 하한(GB)</w:t>
      </w:r>
    </w:p>
    <w:p w14:paraId="31F59A71"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규칙은 SSAS 인스턴스 LowMemoryLimit(GB)의 현재 구성을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77E9E5AE" w14:textId="77777777" w:rsidTr="00394668">
        <w:trPr>
          <w:trHeight w:val="54"/>
        </w:trPr>
        <w:tc>
          <w:tcPr>
            <w:tcW w:w="54" w:type="dxa"/>
          </w:tcPr>
          <w:p w14:paraId="3632B652"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52893663"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74F8628E"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2F0FB16" w14:textId="77777777" w:rsidTr="00394668">
        <w:tc>
          <w:tcPr>
            <w:tcW w:w="54" w:type="dxa"/>
          </w:tcPr>
          <w:p w14:paraId="631D4D67"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22B6D37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2F58B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6C08D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C640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6206C5F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B2B3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8C30"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FD18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31776AD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59A5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5E5D2F"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9B7A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38A3C8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BA16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B2B8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41CEB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4FECC5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EB82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C779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54674" w14:textId="77777777" w:rsidR="00732F94" w:rsidRPr="00B05923" w:rsidRDefault="00732F94" w:rsidP="00394668">
                  <w:pPr>
                    <w:spacing w:after="0" w:line="240" w:lineRule="auto"/>
                    <w:rPr>
                      <w:rFonts w:ascii="Malgun Gothic" w:eastAsia="Malgun Gothic" w:hAnsi="Malgun Gothic"/>
                    </w:rPr>
                  </w:pPr>
                </w:p>
              </w:tc>
            </w:tr>
            <w:tr w:rsidR="00732F94" w:rsidRPr="00B05923" w14:paraId="64FC727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60C48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60DF9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6D73B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43BF3FC7" w14:textId="77777777" w:rsidR="00732F94" w:rsidRPr="00B05923" w:rsidRDefault="00732F94" w:rsidP="00394668">
            <w:pPr>
              <w:spacing w:after="0" w:line="240" w:lineRule="auto"/>
              <w:rPr>
                <w:rFonts w:ascii="Malgun Gothic" w:eastAsia="Malgun Gothic" w:hAnsi="Malgun Gothic"/>
              </w:rPr>
            </w:pPr>
          </w:p>
        </w:tc>
        <w:tc>
          <w:tcPr>
            <w:tcW w:w="149" w:type="dxa"/>
          </w:tcPr>
          <w:p w14:paraId="1AFE9042"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753D5B3A" w14:textId="77777777" w:rsidTr="00394668">
        <w:trPr>
          <w:trHeight w:val="80"/>
        </w:trPr>
        <w:tc>
          <w:tcPr>
            <w:tcW w:w="54" w:type="dxa"/>
          </w:tcPr>
          <w:p w14:paraId="61DD3CED"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7F774A4D"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1E6A75FE"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4DE1A4A0" w14:textId="77777777" w:rsidR="00732F94" w:rsidRPr="00B05923" w:rsidRDefault="00732F94" w:rsidP="00732F94">
      <w:pPr>
        <w:spacing w:after="0" w:line="240" w:lineRule="auto"/>
        <w:rPr>
          <w:rFonts w:ascii="Malgun Gothic" w:eastAsia="Malgun Gothic" w:hAnsi="Malgun Gothic"/>
        </w:rPr>
      </w:pPr>
    </w:p>
    <w:p w14:paraId="64755EF9"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사용 중인 드라이브 공간(GB)</w:t>
      </w:r>
    </w:p>
    <w:p w14:paraId="05C94FED"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SSAS 인스턴스 데이터 디렉터리가 있는 디스크에서 사용 중인 디스크 공간의 전체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07593BE7" w14:textId="77777777" w:rsidTr="00394668">
        <w:trPr>
          <w:trHeight w:val="54"/>
        </w:trPr>
        <w:tc>
          <w:tcPr>
            <w:tcW w:w="54" w:type="dxa"/>
          </w:tcPr>
          <w:p w14:paraId="170BE5EE"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3E80A318"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67FD9C12"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4468C07A" w14:textId="77777777" w:rsidTr="00394668">
        <w:tc>
          <w:tcPr>
            <w:tcW w:w="54" w:type="dxa"/>
          </w:tcPr>
          <w:p w14:paraId="055BCCD6"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6E10AB6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CDDEE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ECD70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01E73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216DFE8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CA0F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87BBF"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041E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3F3D1E5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CA94A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59E10"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DAC0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1ECB2BA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210B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7911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63F6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273E238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6B2A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1B79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C2758" w14:textId="77777777" w:rsidR="00732F94" w:rsidRPr="00B05923" w:rsidRDefault="00732F94" w:rsidP="00394668">
                  <w:pPr>
                    <w:spacing w:after="0" w:line="240" w:lineRule="auto"/>
                    <w:rPr>
                      <w:rFonts w:ascii="Malgun Gothic" w:eastAsia="Malgun Gothic" w:hAnsi="Malgun Gothic"/>
                    </w:rPr>
                  </w:pPr>
                </w:p>
              </w:tc>
            </w:tr>
            <w:tr w:rsidR="00732F94" w:rsidRPr="00B05923" w14:paraId="1F9A5E7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E4B8C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9049A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 xml:space="preserve">워크플로가 닫히고 실패로 표시되기 전에 워크플로를 </w:t>
                  </w:r>
                  <w:r w:rsidRPr="00B05923">
                    <w:rPr>
                      <w:rFonts w:ascii="Malgun Gothic" w:eastAsia="Malgun Gothic" w:hAnsi="Malgun Gothic"/>
                      <w:color w:val="000000"/>
                      <w:lang w:val="ko-KR" w:bidi="ko-KR"/>
                    </w:rPr>
                    <w:lastRenderedPageBreak/>
                    <w:t>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669CC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300</w:t>
                  </w:r>
                </w:p>
              </w:tc>
            </w:tr>
          </w:tbl>
          <w:p w14:paraId="00269456" w14:textId="77777777" w:rsidR="00732F94" w:rsidRPr="00B05923" w:rsidRDefault="00732F94" w:rsidP="00394668">
            <w:pPr>
              <w:spacing w:after="0" w:line="240" w:lineRule="auto"/>
              <w:rPr>
                <w:rFonts w:ascii="Malgun Gothic" w:eastAsia="Malgun Gothic" w:hAnsi="Malgun Gothic"/>
              </w:rPr>
            </w:pPr>
          </w:p>
        </w:tc>
        <w:tc>
          <w:tcPr>
            <w:tcW w:w="149" w:type="dxa"/>
          </w:tcPr>
          <w:p w14:paraId="631554F2"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A4A2F7C" w14:textId="77777777" w:rsidTr="00394668">
        <w:trPr>
          <w:trHeight w:val="80"/>
        </w:trPr>
        <w:tc>
          <w:tcPr>
            <w:tcW w:w="54" w:type="dxa"/>
          </w:tcPr>
          <w:p w14:paraId="01ACD427"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5E5388C0"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5B20A83"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6B0C9777" w14:textId="77777777" w:rsidR="00732F94" w:rsidRPr="00B05923" w:rsidRDefault="00732F94" w:rsidP="00732F94">
      <w:pPr>
        <w:spacing w:after="0" w:line="240" w:lineRule="auto"/>
        <w:rPr>
          <w:rFonts w:ascii="Malgun Gothic" w:eastAsia="Malgun Gothic" w:hAnsi="Malgun Gothic"/>
        </w:rPr>
      </w:pPr>
    </w:p>
    <w:p w14:paraId="5D1B8DE4" w14:textId="77777777" w:rsidR="00732F94" w:rsidRPr="00B05923" w:rsidRDefault="00732F94" w:rsidP="00732F94">
      <w:pPr>
        <w:pStyle w:val="Heading2"/>
        <w:rPr>
          <w:rFonts w:ascii="Malgun Gothic" w:eastAsia="Malgun Gothic" w:hAnsi="Malgun Gothic"/>
        </w:rPr>
      </w:pPr>
      <w:bookmarkStart w:id="65" w:name="_Toc469566594"/>
      <w:r w:rsidRPr="00B05923">
        <w:rPr>
          <w:rFonts w:ascii="Malgun Gothic" w:eastAsia="Malgun Gothic" w:hAnsi="Malgun Gothic"/>
          <w:lang w:val="ko-KR" w:bidi="ko-KR"/>
        </w:rPr>
        <w:t>SSAS 2008 다차원 DB</w:t>
      </w:r>
      <w:bookmarkEnd w:id="65"/>
    </w:p>
    <w:p w14:paraId="051F3FC5"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SSAS 2008 다차원 DB</w:t>
      </w:r>
    </w:p>
    <w:p w14:paraId="1ADE172D" w14:textId="77777777" w:rsidR="00732F94" w:rsidRPr="00B05923" w:rsidRDefault="00732F94" w:rsidP="008B20A8">
      <w:pPr>
        <w:pStyle w:val="Heading3"/>
        <w:rPr>
          <w:rFonts w:ascii="Malgun Gothic" w:eastAsia="Malgun Gothic" w:hAnsi="Malgun Gothic"/>
        </w:rPr>
      </w:pPr>
      <w:bookmarkStart w:id="66" w:name="_Toc469566595"/>
      <w:r w:rsidRPr="00B05923">
        <w:rPr>
          <w:rFonts w:ascii="Malgun Gothic" w:eastAsia="Malgun Gothic" w:hAnsi="Malgun Gothic"/>
          <w:lang w:val="ko-KR" w:bidi="ko-KR"/>
        </w:rPr>
        <w:t>SSAS 2008 다차원 DB - 검색</w:t>
      </w:r>
      <w:bookmarkEnd w:id="66"/>
    </w:p>
    <w:p w14:paraId="552BCC13"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다차원 DB 검색</w:t>
      </w:r>
    </w:p>
    <w:p w14:paraId="0C40CD9F"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개체 검색은 Microsoft SQL Server 2008 Analysis Services, 다차원 모드 인스턴스의 모든 데이터베이스를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57BEEB47" w14:textId="77777777" w:rsidTr="00394668">
        <w:trPr>
          <w:trHeight w:val="54"/>
        </w:trPr>
        <w:tc>
          <w:tcPr>
            <w:tcW w:w="54" w:type="dxa"/>
          </w:tcPr>
          <w:p w14:paraId="2D1D02A3"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4CFAF1B1"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52170245"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18862E8F" w14:textId="77777777" w:rsidTr="00394668">
        <w:tc>
          <w:tcPr>
            <w:tcW w:w="54" w:type="dxa"/>
          </w:tcPr>
          <w:p w14:paraId="5254F74E"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494D1C5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A0567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22A32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9A2F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0313C65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439A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56B0E"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8BD5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716B42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C991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A355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D329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14400</w:t>
                  </w:r>
                </w:p>
              </w:tc>
            </w:tr>
            <w:tr w:rsidR="00732F94" w:rsidRPr="00B05923" w14:paraId="41D0C92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88D5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2C42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ACEB6E" w14:textId="77777777" w:rsidR="00732F94" w:rsidRPr="00B05923" w:rsidRDefault="00732F94" w:rsidP="00394668">
                  <w:pPr>
                    <w:spacing w:after="0" w:line="240" w:lineRule="auto"/>
                    <w:rPr>
                      <w:rFonts w:ascii="Malgun Gothic" w:eastAsia="Malgun Gothic" w:hAnsi="Malgun Gothic"/>
                    </w:rPr>
                  </w:pPr>
                </w:p>
              </w:tc>
            </w:tr>
            <w:tr w:rsidR="00732F94" w:rsidRPr="00B05923" w14:paraId="177B506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C2CAF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F15D1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8D22C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70C971A3" w14:textId="77777777" w:rsidR="00732F94" w:rsidRPr="00B05923" w:rsidRDefault="00732F94" w:rsidP="00394668">
            <w:pPr>
              <w:spacing w:after="0" w:line="240" w:lineRule="auto"/>
              <w:rPr>
                <w:rFonts w:ascii="Malgun Gothic" w:eastAsia="Malgun Gothic" w:hAnsi="Malgun Gothic"/>
              </w:rPr>
            </w:pPr>
          </w:p>
        </w:tc>
        <w:tc>
          <w:tcPr>
            <w:tcW w:w="149" w:type="dxa"/>
          </w:tcPr>
          <w:p w14:paraId="7B1966B5"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0BD6319E" w14:textId="77777777" w:rsidTr="00394668">
        <w:trPr>
          <w:trHeight w:val="80"/>
        </w:trPr>
        <w:tc>
          <w:tcPr>
            <w:tcW w:w="54" w:type="dxa"/>
          </w:tcPr>
          <w:p w14:paraId="6EB4E0B7"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2C1DB23C"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0A4B750D"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333A2F39" w14:textId="77777777" w:rsidR="00732F94" w:rsidRPr="00B05923" w:rsidRDefault="00732F94" w:rsidP="00732F94">
      <w:pPr>
        <w:spacing w:after="0" w:line="240" w:lineRule="auto"/>
        <w:rPr>
          <w:rFonts w:ascii="Malgun Gothic" w:eastAsia="Malgun Gothic" w:hAnsi="Malgun Gothic"/>
        </w:rPr>
      </w:pPr>
    </w:p>
    <w:p w14:paraId="5A3279B8" w14:textId="77777777" w:rsidR="00732F94" w:rsidRPr="00B05923" w:rsidRDefault="00732F94" w:rsidP="008B20A8">
      <w:pPr>
        <w:pStyle w:val="Heading3"/>
        <w:rPr>
          <w:rFonts w:ascii="Malgun Gothic" w:eastAsia="Malgun Gothic" w:hAnsi="Malgun Gothic"/>
        </w:rPr>
      </w:pPr>
      <w:bookmarkStart w:id="67" w:name="_Toc469566596"/>
      <w:r w:rsidRPr="00B05923">
        <w:rPr>
          <w:rFonts w:ascii="Malgun Gothic" w:eastAsia="Malgun Gothic" w:hAnsi="Malgun Gothic"/>
          <w:lang w:val="ko-KR" w:bidi="ko-KR"/>
        </w:rPr>
        <w:t>SSAS 2008 다차원 DB - 유닛 모니터</w:t>
      </w:r>
      <w:bookmarkEnd w:id="67"/>
    </w:p>
    <w:p w14:paraId="5D7463C7"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데이터베이스 여유 공간</w:t>
      </w:r>
    </w:p>
    <w:p w14:paraId="5524C4A0"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 xml:space="preserve">이 모니터는 SSAS 다차원 데이터베이스 저장소 폴더에 사용 가능한 디스크 공간이 예상 데이터베이스 저장소 폴더 크기와 사용 가능한 디스크 공간의 합계에 대한 백분율로 표현되는 경고 임계값 설정 아래로 떨어질 경우 경고를 보고합니다. 사용 가능한 공간이 위험 임계값 </w:t>
      </w:r>
      <w:r w:rsidRPr="00B05923">
        <w:rPr>
          <w:rFonts w:ascii="Malgun Gothic" w:eastAsia="Malgun Gothic" w:hAnsi="Malgun Gothic"/>
          <w:color w:val="000000"/>
          <w:lang w:val="ko-KR" w:bidi="ko-KR"/>
        </w:rPr>
        <w:lastRenderedPageBreak/>
        <w:t>아래로 떨어질 경우 모니터가 중요한 알림을 보고합니다. 모니터는 DB 저장소 폴더 이외의 폴더에 있는 계정 파티션을 고려하지 않습니다.</w:t>
      </w:r>
    </w:p>
    <w:tbl>
      <w:tblPr>
        <w:tblW w:w="0" w:type="auto"/>
        <w:tblCellMar>
          <w:left w:w="0" w:type="dxa"/>
          <w:right w:w="0" w:type="dxa"/>
        </w:tblCellMar>
        <w:tblLook w:val="0000" w:firstRow="0" w:lastRow="0" w:firstColumn="0" w:lastColumn="0" w:noHBand="0" w:noVBand="0"/>
      </w:tblPr>
      <w:tblGrid>
        <w:gridCol w:w="41"/>
        <w:gridCol w:w="8488"/>
        <w:gridCol w:w="111"/>
      </w:tblGrid>
      <w:tr w:rsidR="00732F94" w:rsidRPr="00B05923" w14:paraId="18F83966" w14:textId="77777777" w:rsidTr="00394668">
        <w:trPr>
          <w:trHeight w:val="54"/>
        </w:trPr>
        <w:tc>
          <w:tcPr>
            <w:tcW w:w="54" w:type="dxa"/>
          </w:tcPr>
          <w:p w14:paraId="7E980736"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2959A1B3"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6E9D05E6"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1250D161" w14:textId="77777777" w:rsidTr="00394668">
        <w:tc>
          <w:tcPr>
            <w:tcW w:w="54" w:type="dxa"/>
          </w:tcPr>
          <w:p w14:paraId="05BEC6D0"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954"/>
              <w:gridCol w:w="2714"/>
            </w:tblGrid>
            <w:tr w:rsidR="00732F94" w:rsidRPr="00B05923" w14:paraId="19DFFA8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DDDB5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34D19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9ECD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1AFC5FD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AE1A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F06D4"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5B9F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173433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4D78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D2085"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57D4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True</w:t>
                  </w:r>
                </w:p>
              </w:tc>
            </w:tr>
            <w:tr w:rsidR="00732F94" w:rsidRPr="00B05923" w14:paraId="73E14D0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4615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6477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사용 가능한 데이터베이스 공간(%) 성능 카운터가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FFD9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5</w:t>
                  </w:r>
                </w:p>
              </w:tc>
            </w:tr>
            <w:tr w:rsidR="00732F94" w:rsidRPr="00B05923" w14:paraId="225E141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4A29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EF4D2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FD57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332CEDC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4D37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0C59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9BB8E" w14:textId="77777777" w:rsidR="00732F94" w:rsidRPr="00B05923" w:rsidRDefault="00732F94" w:rsidP="00394668">
                  <w:pPr>
                    <w:spacing w:after="0" w:line="240" w:lineRule="auto"/>
                    <w:rPr>
                      <w:rFonts w:ascii="Malgun Gothic" w:eastAsia="Malgun Gothic" w:hAnsi="Malgun Gothic"/>
                    </w:rPr>
                  </w:pPr>
                </w:p>
              </w:tc>
            </w:tr>
            <w:tr w:rsidR="00732F94" w:rsidRPr="00B05923" w14:paraId="4E06E2A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BF30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6E8F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4705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r w:rsidR="00732F94" w:rsidRPr="00B05923" w14:paraId="2E64898A"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31A56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A2B1D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사용 가능한 데이터베이스 공간(%) 성능 카운터가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8C534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10</w:t>
                  </w:r>
                </w:p>
              </w:tc>
            </w:tr>
          </w:tbl>
          <w:p w14:paraId="61FD4CF8" w14:textId="77777777" w:rsidR="00732F94" w:rsidRPr="00B05923" w:rsidRDefault="00732F94" w:rsidP="00394668">
            <w:pPr>
              <w:spacing w:after="0" w:line="240" w:lineRule="auto"/>
              <w:rPr>
                <w:rFonts w:ascii="Malgun Gothic" w:eastAsia="Malgun Gothic" w:hAnsi="Malgun Gothic"/>
              </w:rPr>
            </w:pPr>
          </w:p>
        </w:tc>
        <w:tc>
          <w:tcPr>
            <w:tcW w:w="149" w:type="dxa"/>
          </w:tcPr>
          <w:p w14:paraId="4D7EBE21"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7576DCB5" w14:textId="77777777" w:rsidTr="00394668">
        <w:trPr>
          <w:trHeight w:val="80"/>
        </w:trPr>
        <w:tc>
          <w:tcPr>
            <w:tcW w:w="54" w:type="dxa"/>
          </w:tcPr>
          <w:p w14:paraId="417D4477"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7DB854FB"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23A11387"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6BFE1492" w14:textId="77777777" w:rsidR="00732F94" w:rsidRPr="00B05923" w:rsidRDefault="00732F94" w:rsidP="00732F94">
      <w:pPr>
        <w:spacing w:after="0" w:line="240" w:lineRule="auto"/>
        <w:rPr>
          <w:rFonts w:ascii="Malgun Gothic" w:eastAsia="Malgun Gothic" w:hAnsi="Malgun Gothic"/>
        </w:rPr>
      </w:pPr>
    </w:p>
    <w:p w14:paraId="0D6818F5"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차단 세션 수</w:t>
      </w:r>
    </w:p>
    <w:p w14:paraId="6D92227A"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모니터는 구성된 WaitMinutes 설정보다 오래 차단된 세션 수가 구성된 임계값을 초과할 경우 알림을 생성합니다.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51EEC5E5" w14:textId="77777777" w:rsidTr="00394668">
        <w:trPr>
          <w:trHeight w:val="54"/>
        </w:trPr>
        <w:tc>
          <w:tcPr>
            <w:tcW w:w="54" w:type="dxa"/>
          </w:tcPr>
          <w:p w14:paraId="1A419A5C"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61CB6E99"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545EBFBE"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105B1CA3" w14:textId="77777777" w:rsidTr="00394668">
        <w:tc>
          <w:tcPr>
            <w:tcW w:w="54" w:type="dxa"/>
          </w:tcPr>
          <w:p w14:paraId="502AD548"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439A8CA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45050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DD7C4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F6BC1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5A916EE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2DBD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822D7"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D6F3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7D3E1B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82B1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93041"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CD18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True</w:t>
                  </w:r>
                </w:p>
              </w:tc>
            </w:tr>
            <w:tr w:rsidR="00732F94" w:rsidRPr="00B05923" w14:paraId="0FD748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239A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B6EF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차단 세션 수가 임계값을 초과하는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C369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10</w:t>
                  </w:r>
                </w:p>
              </w:tc>
            </w:tr>
            <w:tr w:rsidR="00732F94" w:rsidRPr="00B05923" w14:paraId="4475A9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AF1F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0FBD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9B3D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390C8C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554C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1A28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48E8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4</w:t>
                  </w:r>
                </w:p>
              </w:tc>
            </w:tr>
            <w:tr w:rsidR="00732F94" w:rsidRPr="00B05923" w14:paraId="2572FA8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706E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81914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E5EAC" w14:textId="77777777" w:rsidR="00732F94" w:rsidRPr="00B05923" w:rsidRDefault="00732F94" w:rsidP="00394668">
                  <w:pPr>
                    <w:spacing w:after="0" w:line="240" w:lineRule="auto"/>
                    <w:rPr>
                      <w:rFonts w:ascii="Malgun Gothic" w:eastAsia="Malgun Gothic" w:hAnsi="Malgun Gothic"/>
                    </w:rPr>
                  </w:pPr>
                </w:p>
              </w:tc>
            </w:tr>
            <w:tr w:rsidR="00732F94" w:rsidRPr="00B05923" w14:paraId="289DFD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2B5A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0D8D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B508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r w:rsidR="00732F94" w:rsidRPr="00B05923" w14:paraId="27582FB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18ADA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대기 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CA020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대기 분 매개 변수는 모니터에서 세션이 고려되는 최소 대기 시간을 정의합니다.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BBDE9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1</w:t>
                  </w:r>
                </w:p>
              </w:tc>
            </w:tr>
          </w:tbl>
          <w:p w14:paraId="7D2B2A90" w14:textId="77777777" w:rsidR="00732F94" w:rsidRPr="00B05923" w:rsidRDefault="00732F94" w:rsidP="00394668">
            <w:pPr>
              <w:spacing w:after="0" w:line="240" w:lineRule="auto"/>
              <w:rPr>
                <w:rFonts w:ascii="Malgun Gothic" w:eastAsia="Malgun Gothic" w:hAnsi="Malgun Gothic"/>
              </w:rPr>
            </w:pPr>
          </w:p>
        </w:tc>
        <w:tc>
          <w:tcPr>
            <w:tcW w:w="149" w:type="dxa"/>
          </w:tcPr>
          <w:p w14:paraId="7C0CC128"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6B34FFE3" w14:textId="77777777" w:rsidTr="00394668">
        <w:trPr>
          <w:trHeight w:val="80"/>
        </w:trPr>
        <w:tc>
          <w:tcPr>
            <w:tcW w:w="54" w:type="dxa"/>
          </w:tcPr>
          <w:p w14:paraId="12664B7F"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796AF60A"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176DD299"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6B498C2B" w14:textId="77777777" w:rsidR="00732F94" w:rsidRPr="00B05923" w:rsidRDefault="00732F94" w:rsidP="00732F94">
      <w:pPr>
        <w:spacing w:after="0" w:line="240" w:lineRule="auto"/>
        <w:rPr>
          <w:rFonts w:ascii="Malgun Gothic" w:eastAsia="Malgun Gothic" w:hAnsi="Malgun Gothic"/>
        </w:rPr>
      </w:pPr>
    </w:p>
    <w:p w14:paraId="7F932C41"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차단 기간</w:t>
      </w:r>
    </w:p>
    <w:p w14:paraId="4C15A356" w14:textId="6C9266F8"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모니터는 하나 이상의 세션이 구성된 임계값보다 오랜 기간 동안 차단된 경우 알림을 생성합니다.</w:t>
      </w:r>
    </w:p>
    <w:tbl>
      <w:tblPr>
        <w:tblW w:w="0" w:type="auto"/>
        <w:tblCellMar>
          <w:left w:w="0" w:type="dxa"/>
          <w:right w:w="0" w:type="dxa"/>
        </w:tblCellMar>
        <w:tblLook w:val="0000" w:firstRow="0" w:lastRow="0" w:firstColumn="0" w:lastColumn="0" w:noHBand="0" w:noVBand="0"/>
      </w:tblPr>
      <w:tblGrid>
        <w:gridCol w:w="42"/>
        <w:gridCol w:w="8487"/>
        <w:gridCol w:w="111"/>
      </w:tblGrid>
      <w:tr w:rsidR="00732F94" w:rsidRPr="00B05923" w14:paraId="7549C692" w14:textId="77777777" w:rsidTr="00394668">
        <w:trPr>
          <w:trHeight w:val="54"/>
        </w:trPr>
        <w:tc>
          <w:tcPr>
            <w:tcW w:w="54" w:type="dxa"/>
          </w:tcPr>
          <w:p w14:paraId="7527FF78"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A8087A5"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FE091E4"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1171162D" w14:textId="77777777" w:rsidTr="00394668">
        <w:tc>
          <w:tcPr>
            <w:tcW w:w="54" w:type="dxa"/>
          </w:tcPr>
          <w:p w14:paraId="2A53BAB6"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9"/>
              <w:gridCol w:w="2927"/>
              <w:gridCol w:w="2723"/>
            </w:tblGrid>
            <w:tr w:rsidR="00732F94" w:rsidRPr="00B05923" w14:paraId="29083F6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EB2B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8A946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B4A2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09CC22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5946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B3DE4"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11FAB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3A5217E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D617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1AE0F"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F516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True</w:t>
                  </w:r>
                </w:p>
              </w:tc>
            </w:tr>
            <w:tr w:rsidR="00732F94" w:rsidRPr="00B05923" w14:paraId="68DE05E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D04E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25DB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25E7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2A04593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4EAC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006E5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5344D" w14:textId="77777777" w:rsidR="00732F94" w:rsidRPr="00B05923" w:rsidRDefault="00732F94" w:rsidP="00394668">
                  <w:pPr>
                    <w:spacing w:after="0" w:line="240" w:lineRule="auto"/>
                    <w:rPr>
                      <w:rFonts w:ascii="Malgun Gothic" w:eastAsia="Malgun Gothic" w:hAnsi="Malgun Gothic"/>
                    </w:rPr>
                  </w:pPr>
                </w:p>
              </w:tc>
            </w:tr>
            <w:tr w:rsidR="00732F94" w:rsidRPr="00B05923" w14:paraId="0A7ACD1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DEAA3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575D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5D1B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r w:rsidR="00732F94" w:rsidRPr="00B05923" w14:paraId="361FFF8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BD2F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경고 임계값(분)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780F4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하나 이상의 세션이 임계값보다 오래 차단된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EE618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1</w:t>
                  </w:r>
                </w:p>
              </w:tc>
            </w:tr>
          </w:tbl>
          <w:p w14:paraId="049B0AE8" w14:textId="77777777" w:rsidR="00732F94" w:rsidRPr="00B05923" w:rsidRDefault="00732F94" w:rsidP="00394668">
            <w:pPr>
              <w:spacing w:after="0" w:line="240" w:lineRule="auto"/>
              <w:rPr>
                <w:rFonts w:ascii="Malgun Gothic" w:eastAsia="Malgun Gothic" w:hAnsi="Malgun Gothic"/>
              </w:rPr>
            </w:pPr>
          </w:p>
        </w:tc>
        <w:tc>
          <w:tcPr>
            <w:tcW w:w="149" w:type="dxa"/>
          </w:tcPr>
          <w:p w14:paraId="4AFE1B7B"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2A90489B" w14:textId="77777777" w:rsidTr="00394668">
        <w:trPr>
          <w:trHeight w:val="80"/>
        </w:trPr>
        <w:tc>
          <w:tcPr>
            <w:tcW w:w="54" w:type="dxa"/>
          </w:tcPr>
          <w:p w14:paraId="3A6C83AE"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7004810D"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77D7BD91"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7C3E2F8E" w14:textId="77777777" w:rsidR="00732F94" w:rsidRPr="00B05923" w:rsidRDefault="00732F94" w:rsidP="00732F94">
      <w:pPr>
        <w:spacing w:after="0" w:line="240" w:lineRule="auto"/>
        <w:rPr>
          <w:rFonts w:ascii="Malgun Gothic" w:eastAsia="Malgun Gothic" w:hAnsi="Malgun Gothic"/>
        </w:rPr>
      </w:pPr>
    </w:p>
    <w:p w14:paraId="78B36533" w14:textId="77777777" w:rsidR="00732F94" w:rsidRPr="00B05923" w:rsidRDefault="00732F94" w:rsidP="008B20A8">
      <w:pPr>
        <w:pStyle w:val="Heading3"/>
        <w:rPr>
          <w:rFonts w:ascii="Malgun Gothic" w:eastAsia="Malgun Gothic" w:hAnsi="Malgun Gothic"/>
        </w:rPr>
      </w:pPr>
      <w:bookmarkStart w:id="68" w:name="_Toc469566597"/>
      <w:r w:rsidRPr="00B05923">
        <w:rPr>
          <w:rFonts w:ascii="Malgun Gothic" w:eastAsia="Malgun Gothic" w:hAnsi="Malgun Gothic"/>
          <w:lang w:val="ko-KR" w:bidi="ko-KR"/>
        </w:rPr>
        <w:t>SSAS 2008 다차원 DB - 종속성(롤업) 모니터</w:t>
      </w:r>
      <w:bookmarkEnd w:id="68"/>
    </w:p>
    <w:p w14:paraId="153E573B"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파티션 성능 롤업</w:t>
      </w:r>
    </w:p>
    <w:p w14:paraId="13A53619"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SQL Server 2008 Analysis Services 다차원 파티션 성능 상태 롤업</w:t>
      </w:r>
    </w:p>
    <w:p w14:paraId="44191162" w14:textId="77777777" w:rsidR="00732F94" w:rsidRPr="00B05923" w:rsidRDefault="00732F94" w:rsidP="00732F94">
      <w:pPr>
        <w:spacing w:after="0" w:line="240" w:lineRule="auto"/>
        <w:rPr>
          <w:rFonts w:ascii="Malgun Gothic" w:eastAsia="Malgun Gothic" w:hAnsi="Malgun Gothic"/>
        </w:rPr>
      </w:pPr>
    </w:p>
    <w:p w14:paraId="10BCAE34" w14:textId="77777777" w:rsidR="00732F94" w:rsidRPr="00B05923" w:rsidRDefault="00732F94" w:rsidP="008B20A8">
      <w:pPr>
        <w:pStyle w:val="Heading3"/>
        <w:rPr>
          <w:rFonts w:ascii="Malgun Gothic" w:eastAsia="Malgun Gothic" w:hAnsi="Malgun Gothic"/>
        </w:rPr>
      </w:pPr>
      <w:bookmarkStart w:id="69" w:name="_Toc469566598"/>
      <w:r w:rsidRPr="00B05923">
        <w:rPr>
          <w:rFonts w:ascii="Malgun Gothic" w:eastAsia="Malgun Gothic" w:hAnsi="Malgun Gothic"/>
          <w:lang w:val="ko-KR" w:bidi="ko-KR"/>
        </w:rPr>
        <w:t>SSAS 2008 다차원 DB - 규칙(알리지 않음)</w:t>
      </w:r>
      <w:bookmarkEnd w:id="69"/>
    </w:p>
    <w:p w14:paraId="3173ACF3"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사용 가능한 데이터베이스 공간(%)</w:t>
      </w:r>
    </w:p>
    <w:p w14:paraId="3DBEB8A0"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데이터베이스 저장소 폴더가 있는 드라이브에서 예상 데이터베이스 저장소 폴더 크기 및 사용 가능한 디스크 공간의 합계 비율로 표현되는 사용 가능한 공간의 크기를 수집합니다. 규칙은 DB 저장소 폴더 이외의 폴더에 있는 계정 파티션을 고려하지 않습니다.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1447184B" w14:textId="77777777" w:rsidTr="00394668">
        <w:trPr>
          <w:trHeight w:val="54"/>
        </w:trPr>
        <w:tc>
          <w:tcPr>
            <w:tcW w:w="54" w:type="dxa"/>
          </w:tcPr>
          <w:p w14:paraId="58BD9D80"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7D502D5C"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07E917EA"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EDE518E" w14:textId="77777777" w:rsidTr="00394668">
        <w:tc>
          <w:tcPr>
            <w:tcW w:w="54" w:type="dxa"/>
          </w:tcPr>
          <w:p w14:paraId="067BB623"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1A4213C9"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71BB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BFA58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3F238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7071A69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DCC8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C2DF5"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C04D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2852922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0881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255E4"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5DCC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6F8C258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EE62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007C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87F6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763CC5E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886BB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9CE1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2E94B" w14:textId="77777777" w:rsidR="00732F94" w:rsidRPr="00B05923" w:rsidRDefault="00732F94" w:rsidP="00394668">
                  <w:pPr>
                    <w:spacing w:after="0" w:line="240" w:lineRule="auto"/>
                    <w:rPr>
                      <w:rFonts w:ascii="Malgun Gothic" w:eastAsia="Malgun Gothic" w:hAnsi="Malgun Gothic"/>
                    </w:rPr>
                  </w:pPr>
                </w:p>
              </w:tc>
            </w:tr>
            <w:tr w:rsidR="00732F94" w:rsidRPr="00B05923" w14:paraId="0E291A4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810FB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45201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EE1F0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59E0C065" w14:textId="77777777" w:rsidR="00732F94" w:rsidRPr="00B05923" w:rsidRDefault="00732F94" w:rsidP="00394668">
            <w:pPr>
              <w:spacing w:after="0" w:line="240" w:lineRule="auto"/>
              <w:rPr>
                <w:rFonts w:ascii="Malgun Gothic" w:eastAsia="Malgun Gothic" w:hAnsi="Malgun Gothic"/>
              </w:rPr>
            </w:pPr>
          </w:p>
        </w:tc>
        <w:tc>
          <w:tcPr>
            <w:tcW w:w="149" w:type="dxa"/>
          </w:tcPr>
          <w:p w14:paraId="1E41D6E8"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FB75DFA" w14:textId="77777777" w:rsidTr="00394668">
        <w:trPr>
          <w:trHeight w:val="80"/>
        </w:trPr>
        <w:tc>
          <w:tcPr>
            <w:tcW w:w="54" w:type="dxa"/>
          </w:tcPr>
          <w:p w14:paraId="11EB952C"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5C671A2"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7902139D"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189D280C" w14:textId="77777777" w:rsidR="00732F94" w:rsidRPr="00B05923" w:rsidRDefault="00732F94" w:rsidP="00732F94">
      <w:pPr>
        <w:spacing w:after="0" w:line="240" w:lineRule="auto"/>
        <w:rPr>
          <w:rFonts w:ascii="Malgun Gothic" w:eastAsia="Malgun Gothic" w:hAnsi="Malgun Gothic"/>
        </w:rPr>
      </w:pPr>
    </w:p>
    <w:p w14:paraId="6016213C"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사용 가능한 데이터베이스 공간(GB)</w:t>
      </w:r>
    </w:p>
    <w:p w14:paraId="4C05E292"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데이터베이스 저장소 폴더가 있는 드라이브에서 사용 가능한 공간의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0860F769" w14:textId="77777777" w:rsidTr="00394668">
        <w:trPr>
          <w:trHeight w:val="54"/>
        </w:trPr>
        <w:tc>
          <w:tcPr>
            <w:tcW w:w="54" w:type="dxa"/>
          </w:tcPr>
          <w:p w14:paraId="18D1EAD6"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482AC784"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2C350080"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1AF47A36" w14:textId="77777777" w:rsidTr="00394668">
        <w:tc>
          <w:tcPr>
            <w:tcW w:w="54" w:type="dxa"/>
          </w:tcPr>
          <w:p w14:paraId="0B002082"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392B80B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EBD8E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EC8F7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48FD5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36658BB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4E5D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220CEC"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68CD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01DEC24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DB82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DC339"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737A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7C8DC6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F277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A7AC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B597D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5CC0BE1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54D0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A261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3506B" w14:textId="77777777" w:rsidR="00732F94" w:rsidRPr="00B05923" w:rsidRDefault="00732F94" w:rsidP="00394668">
                  <w:pPr>
                    <w:spacing w:after="0" w:line="240" w:lineRule="auto"/>
                    <w:rPr>
                      <w:rFonts w:ascii="Malgun Gothic" w:eastAsia="Malgun Gothic" w:hAnsi="Malgun Gothic"/>
                    </w:rPr>
                  </w:pPr>
                </w:p>
              </w:tc>
            </w:tr>
            <w:tr w:rsidR="00732F94" w:rsidRPr="00B05923" w14:paraId="10331A4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4A1C9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371C8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4E3AC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1382D741" w14:textId="77777777" w:rsidR="00732F94" w:rsidRPr="00B05923" w:rsidRDefault="00732F94" w:rsidP="00394668">
            <w:pPr>
              <w:spacing w:after="0" w:line="240" w:lineRule="auto"/>
              <w:rPr>
                <w:rFonts w:ascii="Malgun Gothic" w:eastAsia="Malgun Gothic" w:hAnsi="Malgun Gothic"/>
              </w:rPr>
            </w:pPr>
          </w:p>
        </w:tc>
        <w:tc>
          <w:tcPr>
            <w:tcW w:w="149" w:type="dxa"/>
          </w:tcPr>
          <w:p w14:paraId="1D888F77"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44424D16" w14:textId="77777777" w:rsidTr="00394668">
        <w:trPr>
          <w:trHeight w:val="80"/>
        </w:trPr>
        <w:tc>
          <w:tcPr>
            <w:tcW w:w="54" w:type="dxa"/>
          </w:tcPr>
          <w:p w14:paraId="30012303"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36A9092D"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0DD1CA15"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3E942D71" w14:textId="77777777" w:rsidR="00732F94" w:rsidRPr="00B05923" w:rsidRDefault="00732F94" w:rsidP="00732F94">
      <w:pPr>
        <w:spacing w:after="0" w:line="240" w:lineRule="auto"/>
        <w:rPr>
          <w:rFonts w:ascii="Malgun Gothic" w:eastAsia="Malgun Gothic" w:hAnsi="Malgun Gothic"/>
        </w:rPr>
      </w:pPr>
    </w:p>
    <w:p w14:paraId="55A029D5"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데이터베이스 저장소 폴더 크기(GB)</w:t>
      </w:r>
    </w:p>
    <w:p w14:paraId="7C71ABCA"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예상 데이터베이스 저장소 폴더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1114E30F" w14:textId="77777777" w:rsidTr="00394668">
        <w:trPr>
          <w:trHeight w:val="54"/>
        </w:trPr>
        <w:tc>
          <w:tcPr>
            <w:tcW w:w="54" w:type="dxa"/>
          </w:tcPr>
          <w:p w14:paraId="2FD8554D"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94D3AA0"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2CEC2D3"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78C3D76" w14:textId="77777777" w:rsidTr="00394668">
        <w:tc>
          <w:tcPr>
            <w:tcW w:w="54" w:type="dxa"/>
          </w:tcPr>
          <w:p w14:paraId="69577816"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1D2F24E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A6C25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79DE4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51AB8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725F024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876B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FCD95"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EAB5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411C3B1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E6BB4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A6A47"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C127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20850F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2AF9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86CA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D59A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391015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B6FB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9FF9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F5FEF" w14:textId="77777777" w:rsidR="00732F94" w:rsidRPr="00B05923" w:rsidRDefault="00732F94" w:rsidP="00394668">
                  <w:pPr>
                    <w:spacing w:after="0" w:line="240" w:lineRule="auto"/>
                    <w:rPr>
                      <w:rFonts w:ascii="Malgun Gothic" w:eastAsia="Malgun Gothic" w:hAnsi="Malgun Gothic"/>
                    </w:rPr>
                  </w:pPr>
                </w:p>
              </w:tc>
            </w:tr>
            <w:tr w:rsidR="00732F94" w:rsidRPr="00B05923" w14:paraId="35150B7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05CED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D3D3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822D6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03655A27" w14:textId="77777777" w:rsidR="00732F94" w:rsidRPr="00B05923" w:rsidRDefault="00732F94" w:rsidP="00394668">
            <w:pPr>
              <w:spacing w:after="0" w:line="240" w:lineRule="auto"/>
              <w:rPr>
                <w:rFonts w:ascii="Malgun Gothic" w:eastAsia="Malgun Gothic" w:hAnsi="Malgun Gothic"/>
              </w:rPr>
            </w:pPr>
          </w:p>
        </w:tc>
        <w:tc>
          <w:tcPr>
            <w:tcW w:w="149" w:type="dxa"/>
          </w:tcPr>
          <w:p w14:paraId="62404B0E"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6AC0FB02" w14:textId="77777777" w:rsidTr="00394668">
        <w:trPr>
          <w:trHeight w:val="80"/>
        </w:trPr>
        <w:tc>
          <w:tcPr>
            <w:tcW w:w="54" w:type="dxa"/>
          </w:tcPr>
          <w:p w14:paraId="3A1ECEDB"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4AF26C1E"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512A9C74"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086A7903" w14:textId="77777777" w:rsidR="00732F94" w:rsidRPr="00B05923" w:rsidRDefault="00732F94" w:rsidP="00732F94">
      <w:pPr>
        <w:spacing w:after="0" w:line="240" w:lineRule="auto"/>
        <w:rPr>
          <w:rFonts w:ascii="Malgun Gothic" w:eastAsia="Malgun Gothic" w:hAnsi="Malgun Gothic"/>
        </w:rPr>
      </w:pPr>
    </w:p>
    <w:p w14:paraId="77B1102C"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사용 중인 드라이브 공간(GB)</w:t>
      </w:r>
    </w:p>
    <w:p w14:paraId="5EC66F01"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데이터베이스 저장소 폴더가 있는 드라이브에서 모든 파일 및 폴더의 전체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54059C9C" w14:textId="77777777" w:rsidTr="00394668">
        <w:trPr>
          <w:trHeight w:val="54"/>
        </w:trPr>
        <w:tc>
          <w:tcPr>
            <w:tcW w:w="54" w:type="dxa"/>
          </w:tcPr>
          <w:p w14:paraId="7D9D5F7D"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9652E5B"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59B01AEB"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04CB742" w14:textId="77777777" w:rsidTr="00394668">
        <w:tc>
          <w:tcPr>
            <w:tcW w:w="54" w:type="dxa"/>
          </w:tcPr>
          <w:p w14:paraId="7655F472"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76F0AF4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8FA93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5B306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C59D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08993B3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12CE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397C5"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226D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57C110A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13B1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3DAB5"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A426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354A3B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89DD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C7D1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1E2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7B0274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DF3BF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BC1A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10FE8E" w14:textId="77777777" w:rsidR="00732F94" w:rsidRPr="00B05923" w:rsidRDefault="00732F94" w:rsidP="00394668">
                  <w:pPr>
                    <w:spacing w:after="0" w:line="240" w:lineRule="auto"/>
                    <w:rPr>
                      <w:rFonts w:ascii="Malgun Gothic" w:eastAsia="Malgun Gothic" w:hAnsi="Malgun Gothic"/>
                    </w:rPr>
                  </w:pPr>
                </w:p>
              </w:tc>
            </w:tr>
            <w:tr w:rsidR="00732F94" w:rsidRPr="00B05923" w14:paraId="2F7C30F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2C5C6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E2220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413AD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4A6E3C4E" w14:textId="77777777" w:rsidR="00732F94" w:rsidRPr="00B05923" w:rsidRDefault="00732F94" w:rsidP="00394668">
            <w:pPr>
              <w:spacing w:after="0" w:line="240" w:lineRule="auto"/>
              <w:rPr>
                <w:rFonts w:ascii="Malgun Gothic" w:eastAsia="Malgun Gothic" w:hAnsi="Malgun Gothic"/>
              </w:rPr>
            </w:pPr>
          </w:p>
        </w:tc>
        <w:tc>
          <w:tcPr>
            <w:tcW w:w="149" w:type="dxa"/>
          </w:tcPr>
          <w:p w14:paraId="020C635E"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665C4C8" w14:textId="77777777" w:rsidTr="00394668">
        <w:trPr>
          <w:trHeight w:val="80"/>
        </w:trPr>
        <w:tc>
          <w:tcPr>
            <w:tcW w:w="54" w:type="dxa"/>
          </w:tcPr>
          <w:p w14:paraId="0A1F3BF8"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6B4C4D2B"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69394DAD"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193B0BD1" w14:textId="77777777" w:rsidR="00732F94" w:rsidRPr="00B05923" w:rsidRDefault="00732F94" w:rsidP="00732F94">
      <w:pPr>
        <w:spacing w:after="0" w:line="240" w:lineRule="auto"/>
        <w:rPr>
          <w:rFonts w:ascii="Malgun Gothic" w:eastAsia="Malgun Gothic" w:hAnsi="Malgun Gothic"/>
        </w:rPr>
      </w:pPr>
    </w:p>
    <w:p w14:paraId="09411EA1"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분당 데이터베이스 차단 기간</w:t>
      </w:r>
    </w:p>
    <w:p w14:paraId="2240C7D4"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현재 차단된 세션의 가장 긴 차단 기간을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4E9A259D" w14:textId="77777777" w:rsidTr="00394668">
        <w:trPr>
          <w:trHeight w:val="54"/>
        </w:trPr>
        <w:tc>
          <w:tcPr>
            <w:tcW w:w="54" w:type="dxa"/>
          </w:tcPr>
          <w:p w14:paraId="2A3ED27B"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471D7094"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F74CAEF"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5B0F9AF" w14:textId="77777777" w:rsidTr="00394668">
        <w:tc>
          <w:tcPr>
            <w:tcW w:w="54" w:type="dxa"/>
          </w:tcPr>
          <w:p w14:paraId="0AA1DC5E"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35DA6E2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8FBDF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769E7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A9317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5F99886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1A20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256D6"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7A3D9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102D56B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3646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FED6F"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4744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029428F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416D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D6C6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4A90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430091C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4358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6D69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40996" w14:textId="77777777" w:rsidR="00732F94" w:rsidRPr="00B05923" w:rsidRDefault="00732F94" w:rsidP="00394668">
                  <w:pPr>
                    <w:spacing w:after="0" w:line="240" w:lineRule="auto"/>
                    <w:rPr>
                      <w:rFonts w:ascii="Malgun Gothic" w:eastAsia="Malgun Gothic" w:hAnsi="Malgun Gothic"/>
                    </w:rPr>
                  </w:pPr>
                </w:p>
              </w:tc>
            </w:tr>
            <w:tr w:rsidR="00732F94" w:rsidRPr="00B05923" w14:paraId="06244B9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E6409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488F8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B75AD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39757C49" w14:textId="77777777" w:rsidR="00732F94" w:rsidRPr="00B05923" w:rsidRDefault="00732F94" w:rsidP="00394668">
            <w:pPr>
              <w:spacing w:after="0" w:line="240" w:lineRule="auto"/>
              <w:rPr>
                <w:rFonts w:ascii="Malgun Gothic" w:eastAsia="Malgun Gothic" w:hAnsi="Malgun Gothic"/>
              </w:rPr>
            </w:pPr>
          </w:p>
        </w:tc>
        <w:tc>
          <w:tcPr>
            <w:tcW w:w="149" w:type="dxa"/>
          </w:tcPr>
          <w:p w14:paraId="6B2DC379"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10ADC7C7" w14:textId="77777777" w:rsidTr="00394668">
        <w:trPr>
          <w:trHeight w:val="80"/>
        </w:trPr>
        <w:tc>
          <w:tcPr>
            <w:tcW w:w="54" w:type="dxa"/>
          </w:tcPr>
          <w:p w14:paraId="01678AD1"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7C45180A"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01B8269B"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75D5CB00" w14:textId="77777777" w:rsidR="00732F94" w:rsidRPr="00B05923" w:rsidRDefault="00732F94" w:rsidP="00732F94">
      <w:pPr>
        <w:spacing w:after="0" w:line="240" w:lineRule="auto"/>
        <w:rPr>
          <w:rFonts w:ascii="Malgun Gothic" w:eastAsia="Malgun Gothic" w:hAnsi="Malgun Gothic"/>
        </w:rPr>
      </w:pPr>
    </w:p>
    <w:p w14:paraId="25D9A834"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다른 용도로 사용 중인 데이터베이스 드라이브 공간(GB)</w:t>
      </w:r>
    </w:p>
    <w:p w14:paraId="2A168744"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데이터베이스가 있는 드라이브에서 데이터베이스 자체가 사용한 공간 이외에 사용 중인 공간의 크기를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2711EBDF" w14:textId="77777777" w:rsidTr="00394668">
        <w:trPr>
          <w:trHeight w:val="54"/>
        </w:trPr>
        <w:tc>
          <w:tcPr>
            <w:tcW w:w="54" w:type="dxa"/>
          </w:tcPr>
          <w:p w14:paraId="3D501445"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4426695E"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10A50DDF"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24CDAE34" w14:textId="77777777" w:rsidTr="00394668">
        <w:tc>
          <w:tcPr>
            <w:tcW w:w="54" w:type="dxa"/>
          </w:tcPr>
          <w:p w14:paraId="759284E7"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3203C02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01894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C504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A03AF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1807F46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034A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1786A"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52A6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49D80BC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8D8F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8F7CB"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76DBB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1CF9C0A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93E9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30A8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70D6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300372E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188D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C3BD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213BE4" w14:textId="77777777" w:rsidR="00732F94" w:rsidRPr="00B05923" w:rsidRDefault="00732F94" w:rsidP="00394668">
                  <w:pPr>
                    <w:spacing w:after="0" w:line="240" w:lineRule="auto"/>
                    <w:rPr>
                      <w:rFonts w:ascii="Malgun Gothic" w:eastAsia="Malgun Gothic" w:hAnsi="Malgun Gothic"/>
                    </w:rPr>
                  </w:pPr>
                </w:p>
              </w:tc>
            </w:tr>
            <w:tr w:rsidR="00732F94" w:rsidRPr="00B05923" w14:paraId="4747209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5C7A1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C47A3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91F3E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0EBB0141" w14:textId="77777777" w:rsidR="00732F94" w:rsidRPr="00B05923" w:rsidRDefault="00732F94" w:rsidP="00394668">
            <w:pPr>
              <w:spacing w:after="0" w:line="240" w:lineRule="auto"/>
              <w:rPr>
                <w:rFonts w:ascii="Malgun Gothic" w:eastAsia="Malgun Gothic" w:hAnsi="Malgun Gothic"/>
              </w:rPr>
            </w:pPr>
          </w:p>
        </w:tc>
        <w:tc>
          <w:tcPr>
            <w:tcW w:w="149" w:type="dxa"/>
          </w:tcPr>
          <w:p w14:paraId="372BC267"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6893EA64" w14:textId="77777777" w:rsidTr="00394668">
        <w:trPr>
          <w:trHeight w:val="80"/>
        </w:trPr>
        <w:tc>
          <w:tcPr>
            <w:tcW w:w="54" w:type="dxa"/>
          </w:tcPr>
          <w:p w14:paraId="01A0D0FE"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17E5A6C"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375F92EA"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0D93FC83" w14:textId="77777777" w:rsidR="00732F94" w:rsidRPr="00B05923" w:rsidRDefault="00732F94" w:rsidP="00732F94">
      <w:pPr>
        <w:spacing w:after="0" w:line="240" w:lineRule="auto"/>
        <w:rPr>
          <w:rFonts w:ascii="Malgun Gothic" w:eastAsia="Malgun Gothic" w:hAnsi="Malgun Gothic"/>
        </w:rPr>
      </w:pPr>
    </w:p>
    <w:p w14:paraId="014ADC93"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전체 드라이브 크기(GB)</w:t>
      </w:r>
    </w:p>
    <w:p w14:paraId="2FFCA29C"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데이터베이스 저장소 폴더가 있는 드라이브의 전체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7EC59D9B" w14:textId="77777777" w:rsidTr="00394668">
        <w:trPr>
          <w:trHeight w:val="54"/>
        </w:trPr>
        <w:tc>
          <w:tcPr>
            <w:tcW w:w="54" w:type="dxa"/>
          </w:tcPr>
          <w:p w14:paraId="09F6FEC9"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63992844"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05AAA697"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2622DA91" w14:textId="77777777" w:rsidTr="00394668">
        <w:tc>
          <w:tcPr>
            <w:tcW w:w="54" w:type="dxa"/>
          </w:tcPr>
          <w:p w14:paraId="7E3C50B2"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68BACC8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0B39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25F26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D252A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4EDB6E3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63A4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695B3"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9E10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632E1B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FFA5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3A497"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DE53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5EEF3D5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4593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F04B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5D9B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6B0F380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215D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CB90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2951C" w14:textId="77777777" w:rsidR="00732F94" w:rsidRPr="00B05923" w:rsidRDefault="00732F94" w:rsidP="00394668">
                  <w:pPr>
                    <w:spacing w:after="0" w:line="240" w:lineRule="auto"/>
                    <w:rPr>
                      <w:rFonts w:ascii="Malgun Gothic" w:eastAsia="Malgun Gothic" w:hAnsi="Malgun Gothic"/>
                    </w:rPr>
                  </w:pPr>
                </w:p>
              </w:tc>
            </w:tr>
            <w:tr w:rsidR="00732F94" w:rsidRPr="00B05923" w14:paraId="4FEEF8A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E52AE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ABA8F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7E361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1DC73EF9" w14:textId="77777777" w:rsidR="00732F94" w:rsidRPr="00B05923" w:rsidRDefault="00732F94" w:rsidP="00394668">
            <w:pPr>
              <w:spacing w:after="0" w:line="240" w:lineRule="auto"/>
              <w:rPr>
                <w:rFonts w:ascii="Malgun Gothic" w:eastAsia="Malgun Gothic" w:hAnsi="Malgun Gothic"/>
              </w:rPr>
            </w:pPr>
          </w:p>
        </w:tc>
        <w:tc>
          <w:tcPr>
            <w:tcW w:w="149" w:type="dxa"/>
          </w:tcPr>
          <w:p w14:paraId="7FC7916C"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705EEE50" w14:textId="77777777" w:rsidTr="00394668">
        <w:trPr>
          <w:trHeight w:val="80"/>
        </w:trPr>
        <w:tc>
          <w:tcPr>
            <w:tcW w:w="54" w:type="dxa"/>
          </w:tcPr>
          <w:p w14:paraId="2227A9BF"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66A7B949"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B7C0880"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04E96EC6" w14:textId="77777777" w:rsidR="00732F94" w:rsidRPr="00B05923" w:rsidRDefault="00732F94" w:rsidP="00732F94">
      <w:pPr>
        <w:spacing w:after="0" w:line="240" w:lineRule="auto"/>
        <w:rPr>
          <w:rFonts w:ascii="Malgun Gothic" w:eastAsia="Malgun Gothic" w:hAnsi="Malgun Gothic"/>
        </w:rPr>
      </w:pPr>
    </w:p>
    <w:p w14:paraId="0A4B5137"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데이터베이스 크기(GB)</w:t>
      </w:r>
    </w:p>
    <w:p w14:paraId="06774FB3"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모든 파티션의 크기를 포함한 전체 예상 데이터베이스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5623C399" w14:textId="77777777" w:rsidTr="00394668">
        <w:trPr>
          <w:trHeight w:val="54"/>
        </w:trPr>
        <w:tc>
          <w:tcPr>
            <w:tcW w:w="54" w:type="dxa"/>
          </w:tcPr>
          <w:p w14:paraId="2A3939A8"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70659B46"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0502C3F2"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7F19CE4B" w14:textId="77777777" w:rsidTr="00394668">
        <w:tc>
          <w:tcPr>
            <w:tcW w:w="54" w:type="dxa"/>
          </w:tcPr>
          <w:p w14:paraId="3513B6A0"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5A85D52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51DD2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9D465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0E53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4BBB9E9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E39B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8FC71"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9688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43BD355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0E73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4192E"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6C3A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355FF26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30EC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A1A5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E2659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160903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2204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CD74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B7AF7" w14:textId="77777777" w:rsidR="00732F94" w:rsidRPr="00B05923" w:rsidRDefault="00732F94" w:rsidP="00394668">
                  <w:pPr>
                    <w:spacing w:after="0" w:line="240" w:lineRule="auto"/>
                    <w:rPr>
                      <w:rFonts w:ascii="Malgun Gothic" w:eastAsia="Malgun Gothic" w:hAnsi="Malgun Gothic"/>
                    </w:rPr>
                  </w:pPr>
                </w:p>
              </w:tc>
            </w:tr>
            <w:tr w:rsidR="00732F94" w:rsidRPr="00B05923" w14:paraId="15ABBC0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E1315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2FB67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 xml:space="preserve">워크플로가 닫히고 실패로 표시되기 전에 워크플로를 </w:t>
                  </w:r>
                  <w:r w:rsidRPr="00B05923">
                    <w:rPr>
                      <w:rFonts w:ascii="Malgun Gothic" w:eastAsia="Malgun Gothic" w:hAnsi="Malgun Gothic"/>
                      <w:color w:val="000000"/>
                      <w:lang w:val="ko-KR" w:bidi="ko-KR"/>
                    </w:rPr>
                    <w:lastRenderedPageBreak/>
                    <w:t>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77F2D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300</w:t>
                  </w:r>
                </w:p>
              </w:tc>
            </w:tr>
          </w:tbl>
          <w:p w14:paraId="7859530C" w14:textId="77777777" w:rsidR="00732F94" w:rsidRPr="00B05923" w:rsidRDefault="00732F94" w:rsidP="00394668">
            <w:pPr>
              <w:spacing w:after="0" w:line="240" w:lineRule="auto"/>
              <w:rPr>
                <w:rFonts w:ascii="Malgun Gothic" w:eastAsia="Malgun Gothic" w:hAnsi="Malgun Gothic"/>
              </w:rPr>
            </w:pPr>
          </w:p>
        </w:tc>
        <w:tc>
          <w:tcPr>
            <w:tcW w:w="149" w:type="dxa"/>
          </w:tcPr>
          <w:p w14:paraId="15D3F2E4"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38859AE" w14:textId="77777777" w:rsidTr="00394668">
        <w:trPr>
          <w:trHeight w:val="80"/>
        </w:trPr>
        <w:tc>
          <w:tcPr>
            <w:tcW w:w="54" w:type="dxa"/>
          </w:tcPr>
          <w:p w14:paraId="1C0C1FAA"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8277F86"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3E53E516"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10E53624" w14:textId="77777777" w:rsidR="00732F94" w:rsidRPr="00B05923" w:rsidRDefault="00732F94" w:rsidP="00732F94">
      <w:pPr>
        <w:spacing w:after="0" w:line="240" w:lineRule="auto"/>
        <w:rPr>
          <w:rFonts w:ascii="Malgun Gothic" w:eastAsia="Malgun Gothic" w:hAnsi="Malgun Gothic"/>
        </w:rPr>
      </w:pPr>
    </w:p>
    <w:p w14:paraId="445AB2F5" w14:textId="478532D3"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데이터베이스 차단 세션 수</w:t>
      </w:r>
    </w:p>
    <w:p w14:paraId="66903D77"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현재 차단된 세션 수를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52BEB2F5" w14:textId="77777777" w:rsidTr="00394668">
        <w:trPr>
          <w:trHeight w:val="54"/>
        </w:trPr>
        <w:tc>
          <w:tcPr>
            <w:tcW w:w="54" w:type="dxa"/>
          </w:tcPr>
          <w:p w14:paraId="4692DD9D"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0B4CB2A5"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186E18EB"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7C5F271D" w14:textId="77777777" w:rsidTr="00394668">
        <w:tc>
          <w:tcPr>
            <w:tcW w:w="54" w:type="dxa"/>
          </w:tcPr>
          <w:p w14:paraId="78E434B2"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0DD044C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C68CB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124D7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31713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56906AD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BA0A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EBAAD"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C456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43A504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FD12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7F2ED"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F50A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31DC1F5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833A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17AC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1307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0A439C0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B209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E7F2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1A2EA" w14:textId="77777777" w:rsidR="00732F94" w:rsidRPr="00B05923" w:rsidRDefault="00732F94" w:rsidP="00394668">
                  <w:pPr>
                    <w:spacing w:after="0" w:line="240" w:lineRule="auto"/>
                    <w:rPr>
                      <w:rFonts w:ascii="Malgun Gothic" w:eastAsia="Malgun Gothic" w:hAnsi="Malgun Gothic"/>
                    </w:rPr>
                  </w:pPr>
                </w:p>
              </w:tc>
            </w:tr>
            <w:tr w:rsidR="00732F94" w:rsidRPr="00B05923" w14:paraId="0910D2C2"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C4F0F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5DE1D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ADDD5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65721DE3" w14:textId="77777777" w:rsidR="00732F94" w:rsidRPr="00B05923" w:rsidRDefault="00732F94" w:rsidP="00394668">
            <w:pPr>
              <w:spacing w:after="0" w:line="240" w:lineRule="auto"/>
              <w:rPr>
                <w:rFonts w:ascii="Malgun Gothic" w:eastAsia="Malgun Gothic" w:hAnsi="Malgun Gothic"/>
              </w:rPr>
            </w:pPr>
          </w:p>
        </w:tc>
        <w:tc>
          <w:tcPr>
            <w:tcW w:w="149" w:type="dxa"/>
          </w:tcPr>
          <w:p w14:paraId="65F17D42"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44514796" w14:textId="77777777" w:rsidTr="00394668">
        <w:trPr>
          <w:trHeight w:val="80"/>
        </w:trPr>
        <w:tc>
          <w:tcPr>
            <w:tcW w:w="54" w:type="dxa"/>
          </w:tcPr>
          <w:p w14:paraId="696C7114"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003AFBB0"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71D6463B"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7D341AFB" w14:textId="77777777" w:rsidR="00732F94" w:rsidRPr="00B05923" w:rsidRDefault="00732F94" w:rsidP="00732F94">
      <w:pPr>
        <w:spacing w:after="0" w:line="240" w:lineRule="auto"/>
        <w:rPr>
          <w:rFonts w:ascii="Malgun Gothic" w:eastAsia="Malgun Gothic" w:hAnsi="Malgun Gothic"/>
        </w:rPr>
      </w:pPr>
    </w:p>
    <w:p w14:paraId="52FC190D"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사용 가능한 데이터베이스 디스크 공간(GB)</w:t>
      </w:r>
    </w:p>
    <w:p w14:paraId="2C59E9F5"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데이터베이스가 있는 드라이브에서 사용 가능한 공간의 크기를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5FD49E96" w14:textId="77777777" w:rsidTr="00394668">
        <w:trPr>
          <w:trHeight w:val="54"/>
        </w:trPr>
        <w:tc>
          <w:tcPr>
            <w:tcW w:w="54" w:type="dxa"/>
          </w:tcPr>
          <w:p w14:paraId="10711481"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5D2C4AB0"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073A3A20"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233B9D16" w14:textId="77777777" w:rsidTr="00394668">
        <w:tc>
          <w:tcPr>
            <w:tcW w:w="54" w:type="dxa"/>
          </w:tcPr>
          <w:p w14:paraId="7AD4CCD6"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3F8ED72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C3209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C6C5A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9A893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3A4F241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DFBFC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D8811"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9CC4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68A29B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8BE8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22D03"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5C27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5106EDB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2231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8C68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F40F9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532B4B3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9976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2778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F59F9" w14:textId="77777777" w:rsidR="00732F94" w:rsidRPr="00B05923" w:rsidRDefault="00732F94" w:rsidP="00394668">
                  <w:pPr>
                    <w:spacing w:after="0" w:line="240" w:lineRule="auto"/>
                    <w:rPr>
                      <w:rFonts w:ascii="Malgun Gothic" w:eastAsia="Malgun Gothic" w:hAnsi="Malgun Gothic"/>
                    </w:rPr>
                  </w:pPr>
                </w:p>
              </w:tc>
            </w:tr>
            <w:tr w:rsidR="00732F94" w:rsidRPr="00B05923" w14:paraId="37E61E4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1922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81218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F05B2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1224FA64" w14:textId="77777777" w:rsidR="00732F94" w:rsidRPr="00B05923" w:rsidRDefault="00732F94" w:rsidP="00394668">
            <w:pPr>
              <w:spacing w:after="0" w:line="240" w:lineRule="auto"/>
              <w:rPr>
                <w:rFonts w:ascii="Malgun Gothic" w:eastAsia="Malgun Gothic" w:hAnsi="Malgun Gothic"/>
              </w:rPr>
            </w:pPr>
          </w:p>
        </w:tc>
        <w:tc>
          <w:tcPr>
            <w:tcW w:w="149" w:type="dxa"/>
          </w:tcPr>
          <w:p w14:paraId="2FA68B52"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49499D6" w14:textId="77777777" w:rsidTr="00394668">
        <w:trPr>
          <w:trHeight w:val="80"/>
        </w:trPr>
        <w:tc>
          <w:tcPr>
            <w:tcW w:w="54" w:type="dxa"/>
          </w:tcPr>
          <w:p w14:paraId="410615BB"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217C7E61"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00901BE"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43DE68FB" w14:textId="77777777" w:rsidR="00732F94" w:rsidRPr="00B05923" w:rsidRDefault="00732F94" w:rsidP="00732F94">
      <w:pPr>
        <w:spacing w:after="0" w:line="240" w:lineRule="auto"/>
        <w:rPr>
          <w:rFonts w:ascii="Malgun Gothic" w:eastAsia="Malgun Gothic" w:hAnsi="Malgun Gothic"/>
        </w:rPr>
      </w:pPr>
    </w:p>
    <w:p w14:paraId="466E2E8A" w14:textId="77777777" w:rsidR="00732F94" w:rsidRPr="00B05923" w:rsidRDefault="00732F94" w:rsidP="00732F94">
      <w:pPr>
        <w:pStyle w:val="Heading2"/>
        <w:rPr>
          <w:rFonts w:ascii="Malgun Gothic" w:eastAsia="Malgun Gothic" w:hAnsi="Malgun Gothic"/>
        </w:rPr>
      </w:pPr>
      <w:bookmarkStart w:id="70" w:name="_Toc469566599"/>
      <w:r w:rsidRPr="00B05923">
        <w:rPr>
          <w:rFonts w:ascii="Malgun Gothic" w:eastAsia="Malgun Gothic" w:hAnsi="Malgun Gothic"/>
          <w:lang w:val="ko-KR" w:bidi="ko-KR"/>
        </w:rPr>
        <w:t>SSAS 2008 다차원 인스턴스</w:t>
      </w:r>
      <w:bookmarkEnd w:id="70"/>
    </w:p>
    <w:p w14:paraId="0BFC374F"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설치된 Microsoft SQL Server 2008 Analysis Services, 다차원 모드입니다.</w:t>
      </w:r>
    </w:p>
    <w:p w14:paraId="65E276A3" w14:textId="77777777" w:rsidR="00732F94" w:rsidRPr="00B05923" w:rsidRDefault="00732F94" w:rsidP="008B20A8">
      <w:pPr>
        <w:pStyle w:val="Heading3"/>
        <w:rPr>
          <w:rFonts w:ascii="Malgun Gothic" w:eastAsia="Malgun Gothic" w:hAnsi="Malgun Gothic"/>
        </w:rPr>
      </w:pPr>
      <w:bookmarkStart w:id="71" w:name="_Toc469566600"/>
      <w:r w:rsidRPr="00B05923">
        <w:rPr>
          <w:rFonts w:ascii="Malgun Gothic" w:eastAsia="Malgun Gothic" w:hAnsi="Malgun Gothic"/>
          <w:lang w:val="ko-KR" w:bidi="ko-KR"/>
        </w:rPr>
        <w:t>SSAS 2008 다차원 인스턴스 - 검색</w:t>
      </w:r>
      <w:bookmarkEnd w:id="71"/>
    </w:p>
    <w:p w14:paraId="3BEE3A1C"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다차원 인스턴스 검색</w:t>
      </w:r>
    </w:p>
    <w:p w14:paraId="3D38176B"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개체 검색은 Microsoft SQL Server 2008 Analysis Services, 다차원 모드의 모든 인스턴스를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71CDFBAC" w14:textId="77777777" w:rsidTr="00394668">
        <w:trPr>
          <w:trHeight w:val="54"/>
        </w:trPr>
        <w:tc>
          <w:tcPr>
            <w:tcW w:w="54" w:type="dxa"/>
          </w:tcPr>
          <w:p w14:paraId="2BE73625"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6014EDD9"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1DF597D1"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6FBA81F6" w14:textId="77777777" w:rsidTr="00394668">
        <w:tc>
          <w:tcPr>
            <w:tcW w:w="54" w:type="dxa"/>
          </w:tcPr>
          <w:p w14:paraId="063CF205"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0EC7DA74"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1D591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EFDF2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51020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0101ABA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45D0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26515"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CBAA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0BEECB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23F43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D098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431E5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14400</w:t>
                  </w:r>
                </w:p>
              </w:tc>
            </w:tr>
            <w:tr w:rsidR="00732F94" w:rsidRPr="00B05923" w14:paraId="37C25C9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5223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F7BD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DCBDB" w14:textId="77777777" w:rsidR="00732F94" w:rsidRPr="00B05923" w:rsidRDefault="00732F94" w:rsidP="00394668">
                  <w:pPr>
                    <w:spacing w:after="0" w:line="240" w:lineRule="auto"/>
                    <w:rPr>
                      <w:rFonts w:ascii="Malgun Gothic" w:eastAsia="Malgun Gothic" w:hAnsi="Malgun Gothic"/>
                    </w:rPr>
                  </w:pPr>
                </w:p>
              </w:tc>
            </w:tr>
            <w:tr w:rsidR="00732F94" w:rsidRPr="00B05923" w14:paraId="2B016A1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67B48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5491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515A4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704F46B9" w14:textId="77777777" w:rsidR="00732F94" w:rsidRPr="00B05923" w:rsidRDefault="00732F94" w:rsidP="00394668">
            <w:pPr>
              <w:spacing w:after="0" w:line="240" w:lineRule="auto"/>
              <w:rPr>
                <w:rFonts w:ascii="Malgun Gothic" w:eastAsia="Malgun Gothic" w:hAnsi="Malgun Gothic"/>
              </w:rPr>
            </w:pPr>
          </w:p>
        </w:tc>
        <w:tc>
          <w:tcPr>
            <w:tcW w:w="149" w:type="dxa"/>
          </w:tcPr>
          <w:p w14:paraId="2C590FA9"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1A623664" w14:textId="77777777" w:rsidTr="00394668">
        <w:trPr>
          <w:trHeight w:val="80"/>
        </w:trPr>
        <w:tc>
          <w:tcPr>
            <w:tcW w:w="54" w:type="dxa"/>
          </w:tcPr>
          <w:p w14:paraId="6118A3B7"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094D8C4F"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7F0C6A98"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44CD66D4" w14:textId="77777777" w:rsidR="00732F94" w:rsidRPr="00B05923" w:rsidRDefault="00732F94" w:rsidP="00732F94">
      <w:pPr>
        <w:spacing w:after="0" w:line="240" w:lineRule="auto"/>
        <w:rPr>
          <w:rFonts w:ascii="Malgun Gothic" w:eastAsia="Malgun Gothic" w:hAnsi="Malgun Gothic"/>
        </w:rPr>
      </w:pPr>
    </w:p>
    <w:p w14:paraId="16EEBE51" w14:textId="77777777" w:rsidR="00732F94" w:rsidRPr="00B05923" w:rsidRDefault="00732F94" w:rsidP="008B20A8">
      <w:pPr>
        <w:pStyle w:val="Heading3"/>
        <w:rPr>
          <w:rFonts w:ascii="Malgun Gothic" w:eastAsia="Malgun Gothic" w:hAnsi="Malgun Gothic"/>
        </w:rPr>
      </w:pPr>
      <w:bookmarkStart w:id="72" w:name="_Toc469566601"/>
      <w:r w:rsidRPr="00B05923">
        <w:rPr>
          <w:rFonts w:ascii="Malgun Gothic" w:eastAsia="Malgun Gothic" w:hAnsi="Malgun Gothic"/>
          <w:lang w:val="ko-KR" w:bidi="ko-KR"/>
        </w:rPr>
        <w:t>SSAS 2008 다차원 인스턴스 - 종속성(롤업) 모니터</w:t>
      </w:r>
      <w:bookmarkEnd w:id="72"/>
    </w:p>
    <w:p w14:paraId="6007E119"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데이터베이스 성능 롤업</w:t>
      </w:r>
    </w:p>
    <w:p w14:paraId="29535459"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SQL Server 2008 Analysis Services 다차원 데이터베이스 성능 상태 롤업</w:t>
      </w:r>
    </w:p>
    <w:p w14:paraId="7CD7B31E" w14:textId="77777777" w:rsidR="00732F94" w:rsidRPr="00B05923" w:rsidRDefault="00732F94" w:rsidP="00732F94">
      <w:pPr>
        <w:spacing w:after="0" w:line="240" w:lineRule="auto"/>
        <w:rPr>
          <w:rFonts w:ascii="Malgun Gothic" w:eastAsia="Malgun Gothic" w:hAnsi="Malgun Gothic"/>
        </w:rPr>
      </w:pPr>
    </w:p>
    <w:p w14:paraId="79FF8F77" w14:textId="77777777" w:rsidR="00732F94" w:rsidRPr="00B05923" w:rsidRDefault="00732F94" w:rsidP="00732F94">
      <w:pPr>
        <w:pStyle w:val="Heading2"/>
        <w:rPr>
          <w:rFonts w:ascii="Malgun Gothic" w:eastAsia="Malgun Gothic" w:hAnsi="Malgun Gothic"/>
        </w:rPr>
      </w:pPr>
      <w:bookmarkStart w:id="73" w:name="_Toc469566602"/>
      <w:r w:rsidRPr="00B05923">
        <w:rPr>
          <w:rFonts w:ascii="Malgun Gothic" w:eastAsia="Malgun Gothic" w:hAnsi="Malgun Gothic"/>
          <w:lang w:val="ko-KR" w:bidi="ko-KR"/>
        </w:rPr>
        <w:t>SSAS 2008 다차원 파티션</w:t>
      </w:r>
      <w:bookmarkEnd w:id="73"/>
    </w:p>
    <w:p w14:paraId="5C2FB4F3"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Microsoft SQL Server 2008 Analysis Services 다차원 파티션</w:t>
      </w:r>
    </w:p>
    <w:p w14:paraId="2D3DBDB2" w14:textId="77777777" w:rsidR="00732F94" w:rsidRPr="00B05923" w:rsidRDefault="00732F94" w:rsidP="008B20A8">
      <w:pPr>
        <w:pStyle w:val="Heading3"/>
        <w:rPr>
          <w:rFonts w:ascii="Malgun Gothic" w:eastAsia="Malgun Gothic" w:hAnsi="Malgun Gothic"/>
        </w:rPr>
      </w:pPr>
      <w:bookmarkStart w:id="74" w:name="_Toc469566603"/>
      <w:r w:rsidRPr="00B05923">
        <w:rPr>
          <w:rFonts w:ascii="Malgun Gothic" w:eastAsia="Malgun Gothic" w:hAnsi="Malgun Gothic"/>
          <w:lang w:val="ko-KR" w:bidi="ko-KR"/>
        </w:rPr>
        <w:t>SSAS 2008 다차원 파티션 - 검색</w:t>
      </w:r>
      <w:bookmarkEnd w:id="74"/>
    </w:p>
    <w:p w14:paraId="34A33353"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다차원 파티션 검색</w:t>
      </w:r>
    </w:p>
    <w:p w14:paraId="73F4D2F0"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개체 검색은 Microsoft SQL Server 2008 Analysis Services 데이터베이스, 다차원 모드의 모든 파티션을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665EFFA8" w14:textId="77777777" w:rsidTr="00394668">
        <w:trPr>
          <w:trHeight w:val="54"/>
        </w:trPr>
        <w:tc>
          <w:tcPr>
            <w:tcW w:w="54" w:type="dxa"/>
          </w:tcPr>
          <w:p w14:paraId="124D2E96"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3600EB76"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5C55E5D5"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46FE1D2" w14:textId="77777777" w:rsidTr="00394668">
        <w:tc>
          <w:tcPr>
            <w:tcW w:w="54" w:type="dxa"/>
          </w:tcPr>
          <w:p w14:paraId="6582C3B8"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147BF51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B551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1B443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15DAE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694A31A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5272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6CC450"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3F85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5EFCE01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0125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D37D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382C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14400</w:t>
                  </w:r>
                </w:p>
              </w:tc>
            </w:tr>
            <w:tr w:rsidR="00732F94" w:rsidRPr="00B05923" w14:paraId="59BFB99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CA28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2D66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8E9D6" w14:textId="77777777" w:rsidR="00732F94" w:rsidRPr="00B05923" w:rsidRDefault="00732F94" w:rsidP="00394668">
                  <w:pPr>
                    <w:spacing w:after="0" w:line="240" w:lineRule="auto"/>
                    <w:rPr>
                      <w:rFonts w:ascii="Malgun Gothic" w:eastAsia="Malgun Gothic" w:hAnsi="Malgun Gothic"/>
                    </w:rPr>
                  </w:pPr>
                </w:p>
              </w:tc>
            </w:tr>
            <w:tr w:rsidR="00732F94" w:rsidRPr="00B05923" w14:paraId="7E4A1A9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3ECF3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A014C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4AA93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7BEADF81" w14:textId="77777777" w:rsidR="00732F94" w:rsidRPr="00B05923" w:rsidRDefault="00732F94" w:rsidP="00394668">
            <w:pPr>
              <w:spacing w:after="0" w:line="240" w:lineRule="auto"/>
              <w:rPr>
                <w:rFonts w:ascii="Malgun Gothic" w:eastAsia="Malgun Gothic" w:hAnsi="Malgun Gothic"/>
              </w:rPr>
            </w:pPr>
          </w:p>
        </w:tc>
        <w:tc>
          <w:tcPr>
            <w:tcW w:w="149" w:type="dxa"/>
          </w:tcPr>
          <w:p w14:paraId="7C8D512B"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2A9E14EC" w14:textId="77777777" w:rsidTr="00394668">
        <w:trPr>
          <w:trHeight w:val="80"/>
        </w:trPr>
        <w:tc>
          <w:tcPr>
            <w:tcW w:w="54" w:type="dxa"/>
          </w:tcPr>
          <w:p w14:paraId="63371139"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529CB30A"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608D5FB9"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0D957DF9" w14:textId="77777777" w:rsidR="00732F94" w:rsidRPr="00B05923" w:rsidRDefault="00732F94" w:rsidP="00732F94">
      <w:pPr>
        <w:spacing w:after="0" w:line="240" w:lineRule="auto"/>
        <w:rPr>
          <w:rFonts w:ascii="Malgun Gothic" w:eastAsia="Malgun Gothic" w:hAnsi="Malgun Gothic"/>
        </w:rPr>
      </w:pPr>
    </w:p>
    <w:p w14:paraId="3B0E83F0" w14:textId="77777777" w:rsidR="00732F94" w:rsidRPr="00B05923" w:rsidRDefault="00732F94" w:rsidP="008B20A8">
      <w:pPr>
        <w:pStyle w:val="Heading3"/>
        <w:rPr>
          <w:rFonts w:ascii="Malgun Gothic" w:eastAsia="Malgun Gothic" w:hAnsi="Malgun Gothic"/>
        </w:rPr>
      </w:pPr>
      <w:bookmarkStart w:id="75" w:name="_Toc469566604"/>
      <w:r w:rsidRPr="00B05923">
        <w:rPr>
          <w:rFonts w:ascii="Malgun Gothic" w:eastAsia="Malgun Gothic" w:hAnsi="Malgun Gothic"/>
          <w:lang w:val="ko-KR" w:bidi="ko-KR"/>
        </w:rPr>
        <w:t>SSAS 2008 다차원 파티션 - 유닛 모니터</w:t>
      </w:r>
      <w:bookmarkEnd w:id="75"/>
    </w:p>
    <w:p w14:paraId="36E856CB"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사용 가능한 파티션 저장소 공간</w:t>
      </w:r>
    </w:p>
    <w:p w14:paraId="0A5683F7"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이 모니터는 파티션 저장소 위치에 사용 가능한 공간이 전체 폴더 크기와 사용 가능한 디스크 공간의 합계에 대한 백분율로 표현되는 위험 임계값 설정 아래로 떨어질 경우 경고를 보고합니다. 사용 가능한 공간이 경고 임계값 아래로 떨어질 경우 모니터가 중요한 알림을 보고합니다. 모니터는 SSAS 인스턴스의 기본 저장소 위치에 사용 가능한 공간을 모니터링하지 않습니다.</w:t>
      </w:r>
    </w:p>
    <w:tbl>
      <w:tblPr>
        <w:tblW w:w="0" w:type="auto"/>
        <w:tblCellMar>
          <w:left w:w="0" w:type="dxa"/>
          <w:right w:w="0" w:type="dxa"/>
        </w:tblCellMar>
        <w:tblLook w:val="0000" w:firstRow="0" w:lastRow="0" w:firstColumn="0" w:lastColumn="0" w:noHBand="0" w:noVBand="0"/>
      </w:tblPr>
      <w:tblGrid>
        <w:gridCol w:w="41"/>
        <w:gridCol w:w="8488"/>
        <w:gridCol w:w="111"/>
      </w:tblGrid>
      <w:tr w:rsidR="00732F94" w:rsidRPr="00B05923" w14:paraId="4ECB4B01" w14:textId="77777777" w:rsidTr="00394668">
        <w:trPr>
          <w:trHeight w:val="54"/>
        </w:trPr>
        <w:tc>
          <w:tcPr>
            <w:tcW w:w="54" w:type="dxa"/>
          </w:tcPr>
          <w:p w14:paraId="34114285"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531AD1B"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2DCA8E8C"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8FF2A99" w14:textId="77777777" w:rsidTr="00394668">
        <w:tc>
          <w:tcPr>
            <w:tcW w:w="54" w:type="dxa"/>
          </w:tcPr>
          <w:p w14:paraId="68093D67"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954"/>
              <w:gridCol w:w="2714"/>
            </w:tblGrid>
            <w:tr w:rsidR="00732F94" w:rsidRPr="00B05923" w14:paraId="09BAA34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8582A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F2A35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7092C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258DD8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7626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6709F"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B328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4B8A6D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9E5A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C3B04"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0F24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True</w:t>
                  </w:r>
                </w:p>
              </w:tc>
            </w:tr>
            <w:tr w:rsidR="00732F94" w:rsidRPr="00B05923" w14:paraId="5E9C338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2B37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BFA4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사용 가능한 파티션 공간(%) 성능 카운터가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C6C8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5</w:t>
                  </w:r>
                </w:p>
              </w:tc>
            </w:tr>
            <w:tr w:rsidR="00732F94" w:rsidRPr="00B05923" w14:paraId="59737C8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0F27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2C32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6908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00EA71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E5AE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251C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B7C418" w14:textId="77777777" w:rsidR="00732F94" w:rsidRPr="00B05923" w:rsidRDefault="00732F94" w:rsidP="00394668">
                  <w:pPr>
                    <w:spacing w:after="0" w:line="240" w:lineRule="auto"/>
                    <w:rPr>
                      <w:rFonts w:ascii="Malgun Gothic" w:eastAsia="Malgun Gothic" w:hAnsi="Malgun Gothic"/>
                    </w:rPr>
                  </w:pPr>
                </w:p>
              </w:tc>
            </w:tr>
            <w:tr w:rsidR="00732F94" w:rsidRPr="00B05923" w14:paraId="11B15AE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CE8A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6B32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2B11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r w:rsidR="00732F94" w:rsidRPr="00B05923" w14:paraId="7C83375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F8768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E7FE7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사용 가능한 파티션 공간(%) 성능 카운터가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1B25B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10</w:t>
                  </w:r>
                </w:p>
              </w:tc>
            </w:tr>
          </w:tbl>
          <w:p w14:paraId="50F01971" w14:textId="77777777" w:rsidR="00732F94" w:rsidRPr="00B05923" w:rsidRDefault="00732F94" w:rsidP="00394668">
            <w:pPr>
              <w:spacing w:after="0" w:line="240" w:lineRule="auto"/>
              <w:rPr>
                <w:rFonts w:ascii="Malgun Gothic" w:eastAsia="Malgun Gothic" w:hAnsi="Malgun Gothic"/>
              </w:rPr>
            </w:pPr>
          </w:p>
        </w:tc>
        <w:tc>
          <w:tcPr>
            <w:tcW w:w="149" w:type="dxa"/>
          </w:tcPr>
          <w:p w14:paraId="260CED7A"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12472DA0" w14:textId="77777777" w:rsidTr="00394668">
        <w:trPr>
          <w:trHeight w:val="80"/>
        </w:trPr>
        <w:tc>
          <w:tcPr>
            <w:tcW w:w="54" w:type="dxa"/>
          </w:tcPr>
          <w:p w14:paraId="50122226"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62B4DB3A"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F4B2E97"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4FAE13A3" w14:textId="77777777" w:rsidR="00732F94" w:rsidRPr="00B05923" w:rsidRDefault="00732F94" w:rsidP="00732F94">
      <w:pPr>
        <w:spacing w:after="0" w:line="240" w:lineRule="auto"/>
        <w:rPr>
          <w:rFonts w:ascii="Malgun Gothic" w:eastAsia="Malgun Gothic" w:hAnsi="Malgun Gothic"/>
        </w:rPr>
      </w:pPr>
    </w:p>
    <w:p w14:paraId="64343D1D" w14:textId="77777777" w:rsidR="00732F94" w:rsidRPr="00B05923" w:rsidRDefault="00732F94" w:rsidP="008B20A8">
      <w:pPr>
        <w:pStyle w:val="Heading3"/>
        <w:rPr>
          <w:rFonts w:ascii="Malgun Gothic" w:eastAsia="Malgun Gothic" w:hAnsi="Malgun Gothic"/>
        </w:rPr>
      </w:pPr>
      <w:bookmarkStart w:id="76" w:name="_Toc469566605"/>
      <w:r w:rsidRPr="00B05923">
        <w:rPr>
          <w:rFonts w:ascii="Malgun Gothic" w:eastAsia="Malgun Gothic" w:hAnsi="Malgun Gothic"/>
          <w:lang w:val="ko-KR" w:bidi="ko-KR"/>
        </w:rPr>
        <w:t>SSAS 2008 다차원 파티션 - 규칙(알리지 않음)</w:t>
      </w:r>
      <w:bookmarkEnd w:id="76"/>
    </w:p>
    <w:p w14:paraId="431966C3"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사용 가능한 파티션 공간(GB)</w:t>
      </w:r>
    </w:p>
    <w:p w14:paraId="40882FE4"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파티션 저장소 폴더가 있는 드라이브에서 사용 가능한 공간의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12E7C6A9" w14:textId="77777777" w:rsidTr="00394668">
        <w:trPr>
          <w:trHeight w:val="54"/>
        </w:trPr>
        <w:tc>
          <w:tcPr>
            <w:tcW w:w="54" w:type="dxa"/>
          </w:tcPr>
          <w:p w14:paraId="43A20AA1"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3A7EA34C"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274B6829"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76BDB67E" w14:textId="77777777" w:rsidTr="00394668">
        <w:tc>
          <w:tcPr>
            <w:tcW w:w="54" w:type="dxa"/>
          </w:tcPr>
          <w:p w14:paraId="60BD0C19"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1B42BE2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85F89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9EAD1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625AD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568231F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5707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7D1E8"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C7ADD"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2A36CE0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4E8F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92F35"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04CCE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44CD57A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9ECC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C93A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8A0C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30136D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8554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CFDD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38BB4" w14:textId="77777777" w:rsidR="00732F94" w:rsidRPr="00B05923" w:rsidRDefault="00732F94" w:rsidP="00394668">
                  <w:pPr>
                    <w:spacing w:after="0" w:line="240" w:lineRule="auto"/>
                    <w:rPr>
                      <w:rFonts w:ascii="Malgun Gothic" w:eastAsia="Malgun Gothic" w:hAnsi="Malgun Gothic"/>
                    </w:rPr>
                  </w:pPr>
                </w:p>
              </w:tc>
            </w:tr>
            <w:tr w:rsidR="00732F94" w:rsidRPr="00B05923" w14:paraId="1A434E83"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6563C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B239C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60BD1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2327B6AF" w14:textId="77777777" w:rsidR="00732F94" w:rsidRPr="00B05923" w:rsidRDefault="00732F94" w:rsidP="00394668">
            <w:pPr>
              <w:spacing w:after="0" w:line="240" w:lineRule="auto"/>
              <w:rPr>
                <w:rFonts w:ascii="Malgun Gothic" w:eastAsia="Malgun Gothic" w:hAnsi="Malgun Gothic"/>
              </w:rPr>
            </w:pPr>
          </w:p>
        </w:tc>
        <w:tc>
          <w:tcPr>
            <w:tcW w:w="149" w:type="dxa"/>
          </w:tcPr>
          <w:p w14:paraId="4598172B"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0356B801" w14:textId="77777777" w:rsidTr="00394668">
        <w:trPr>
          <w:trHeight w:val="80"/>
        </w:trPr>
        <w:tc>
          <w:tcPr>
            <w:tcW w:w="54" w:type="dxa"/>
          </w:tcPr>
          <w:p w14:paraId="670EF2DC"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4387E220"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EFAB74C"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30DDA63A" w14:textId="77777777" w:rsidR="00732F94" w:rsidRPr="00B05923" w:rsidRDefault="00732F94" w:rsidP="00732F94">
      <w:pPr>
        <w:spacing w:after="0" w:line="240" w:lineRule="auto"/>
        <w:rPr>
          <w:rFonts w:ascii="Malgun Gothic" w:eastAsia="Malgun Gothic" w:hAnsi="Malgun Gothic"/>
        </w:rPr>
      </w:pPr>
    </w:p>
    <w:p w14:paraId="423ECAD3"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다른 용도로 사용 중인 파티션(GB)</w:t>
      </w:r>
    </w:p>
    <w:p w14:paraId="7DF7CCA0"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파티션 저장소 폴더가 있는 드라이브에서 해당 파티션 저장소 폴더 이외의 파일 및 폴더가 할당한 전체 공간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33612832" w14:textId="77777777" w:rsidTr="00394668">
        <w:trPr>
          <w:trHeight w:val="54"/>
        </w:trPr>
        <w:tc>
          <w:tcPr>
            <w:tcW w:w="54" w:type="dxa"/>
          </w:tcPr>
          <w:p w14:paraId="26721D5F"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02DD9A1C"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0A6DDA6C"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03435454" w14:textId="77777777" w:rsidTr="00394668">
        <w:tc>
          <w:tcPr>
            <w:tcW w:w="54" w:type="dxa"/>
          </w:tcPr>
          <w:p w14:paraId="314FD129"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6D78029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17D5A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6CD30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E99EA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2FE9F8A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9701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D2200"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E546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5B27864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5A9F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532A8"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5220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6BB837F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57A89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C5FC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245AB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58F6DD5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85F7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2420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ACC92" w14:textId="77777777" w:rsidR="00732F94" w:rsidRPr="00B05923" w:rsidRDefault="00732F94" w:rsidP="00394668">
                  <w:pPr>
                    <w:spacing w:after="0" w:line="240" w:lineRule="auto"/>
                    <w:rPr>
                      <w:rFonts w:ascii="Malgun Gothic" w:eastAsia="Malgun Gothic" w:hAnsi="Malgun Gothic"/>
                    </w:rPr>
                  </w:pPr>
                </w:p>
              </w:tc>
            </w:tr>
            <w:tr w:rsidR="00732F94" w:rsidRPr="00B05923" w14:paraId="30F69D2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957C4B"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CDF32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F5276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7FF69941" w14:textId="77777777" w:rsidR="00732F94" w:rsidRPr="00B05923" w:rsidRDefault="00732F94" w:rsidP="00394668">
            <w:pPr>
              <w:spacing w:after="0" w:line="240" w:lineRule="auto"/>
              <w:rPr>
                <w:rFonts w:ascii="Malgun Gothic" w:eastAsia="Malgun Gothic" w:hAnsi="Malgun Gothic"/>
              </w:rPr>
            </w:pPr>
          </w:p>
        </w:tc>
        <w:tc>
          <w:tcPr>
            <w:tcW w:w="149" w:type="dxa"/>
          </w:tcPr>
          <w:p w14:paraId="32626181"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0AA0A5D3" w14:textId="77777777" w:rsidTr="00394668">
        <w:trPr>
          <w:trHeight w:val="80"/>
        </w:trPr>
        <w:tc>
          <w:tcPr>
            <w:tcW w:w="54" w:type="dxa"/>
          </w:tcPr>
          <w:p w14:paraId="4906D269"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25C2F352"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2FD4DDB"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50064C45" w14:textId="77777777" w:rsidR="00732F94" w:rsidRPr="00B05923" w:rsidRDefault="00732F94" w:rsidP="00732F94">
      <w:pPr>
        <w:spacing w:after="0" w:line="240" w:lineRule="auto"/>
        <w:rPr>
          <w:rFonts w:ascii="Malgun Gothic" w:eastAsia="Malgun Gothic" w:hAnsi="Malgun Gothic"/>
        </w:rPr>
      </w:pPr>
    </w:p>
    <w:p w14:paraId="1CA8CAE3"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파티션 크기(GB)</w:t>
      </w:r>
    </w:p>
    <w:p w14:paraId="127C1573"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예상 파티션 크기(GB)를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6702F94F" w14:textId="77777777" w:rsidTr="00394668">
        <w:trPr>
          <w:trHeight w:val="54"/>
        </w:trPr>
        <w:tc>
          <w:tcPr>
            <w:tcW w:w="54" w:type="dxa"/>
          </w:tcPr>
          <w:p w14:paraId="3D4F8BFC"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2FBA06A8"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0E9E3925"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711F53B1" w14:textId="77777777" w:rsidTr="00394668">
        <w:tc>
          <w:tcPr>
            <w:tcW w:w="54" w:type="dxa"/>
          </w:tcPr>
          <w:p w14:paraId="782346BA"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25FE749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578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F325D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00711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53087BC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B8F6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97EB7"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F2EF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02C02B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1BC9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DB0C6"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3585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5FC86A7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0E68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850C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9F2E8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4788234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8983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4590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88D0E" w14:textId="77777777" w:rsidR="00732F94" w:rsidRPr="00B05923" w:rsidRDefault="00732F94" w:rsidP="00394668">
                  <w:pPr>
                    <w:spacing w:after="0" w:line="240" w:lineRule="auto"/>
                    <w:rPr>
                      <w:rFonts w:ascii="Malgun Gothic" w:eastAsia="Malgun Gothic" w:hAnsi="Malgun Gothic"/>
                    </w:rPr>
                  </w:pPr>
                </w:p>
              </w:tc>
            </w:tr>
            <w:tr w:rsidR="00732F94" w:rsidRPr="00B05923" w14:paraId="020BC6C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BF63A4"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5E718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3637E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18D49D2D" w14:textId="77777777" w:rsidR="00732F94" w:rsidRPr="00B05923" w:rsidRDefault="00732F94" w:rsidP="00394668">
            <w:pPr>
              <w:spacing w:after="0" w:line="240" w:lineRule="auto"/>
              <w:rPr>
                <w:rFonts w:ascii="Malgun Gothic" w:eastAsia="Malgun Gothic" w:hAnsi="Malgun Gothic"/>
              </w:rPr>
            </w:pPr>
          </w:p>
        </w:tc>
        <w:tc>
          <w:tcPr>
            <w:tcW w:w="149" w:type="dxa"/>
          </w:tcPr>
          <w:p w14:paraId="2F9E90A2"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11175C4B" w14:textId="77777777" w:rsidTr="00394668">
        <w:trPr>
          <w:trHeight w:val="80"/>
        </w:trPr>
        <w:tc>
          <w:tcPr>
            <w:tcW w:w="54" w:type="dxa"/>
          </w:tcPr>
          <w:p w14:paraId="59DA9A05"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3253A13C"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D5D5875"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483C7047" w14:textId="77777777" w:rsidR="00732F94" w:rsidRPr="00B05923" w:rsidRDefault="00732F94" w:rsidP="00732F94">
      <w:pPr>
        <w:spacing w:after="0" w:line="240" w:lineRule="auto"/>
        <w:rPr>
          <w:rFonts w:ascii="Malgun Gothic" w:eastAsia="Malgun Gothic" w:hAnsi="Malgun Gothic"/>
        </w:rPr>
      </w:pPr>
    </w:p>
    <w:p w14:paraId="51AC3520"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사용 가능한 파티션 공간(%)</w:t>
      </w:r>
    </w:p>
    <w:p w14:paraId="567EE497"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규칙은 파티션 저장소가 있는 드라이브에서 파티션 저장소 폴더 전체 크기 및 사용 가능한 디스크 공간의 합계 비율로 표현되는 사용 가능한 공간의 크기를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59534EB3" w14:textId="77777777" w:rsidTr="00394668">
        <w:trPr>
          <w:trHeight w:val="54"/>
        </w:trPr>
        <w:tc>
          <w:tcPr>
            <w:tcW w:w="54" w:type="dxa"/>
          </w:tcPr>
          <w:p w14:paraId="5D145822"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7086040A"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6055DEDB"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0804EEBE" w14:textId="77777777" w:rsidTr="00394668">
        <w:tc>
          <w:tcPr>
            <w:tcW w:w="54" w:type="dxa"/>
          </w:tcPr>
          <w:p w14:paraId="6BFF0C61"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387E39B2"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8ADFE6"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BC3B5F"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3E6390"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762FA28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825D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0DAE9"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EAF7C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28847AF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AA86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A3F9F"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77AF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아니오</w:t>
                  </w:r>
                </w:p>
              </w:tc>
            </w:tr>
            <w:tr w:rsidR="00732F94" w:rsidRPr="00B05923" w14:paraId="504B437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F3D6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2D40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C30D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900</w:t>
                  </w:r>
                </w:p>
              </w:tc>
            </w:tr>
            <w:tr w:rsidR="00732F94" w:rsidRPr="00B05923" w14:paraId="6F8DCD6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68C48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48A97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9A1112" w14:textId="77777777" w:rsidR="00732F94" w:rsidRPr="00B05923" w:rsidRDefault="00732F94" w:rsidP="00394668">
                  <w:pPr>
                    <w:spacing w:after="0" w:line="240" w:lineRule="auto"/>
                    <w:rPr>
                      <w:rFonts w:ascii="Malgun Gothic" w:eastAsia="Malgun Gothic" w:hAnsi="Malgun Gothic"/>
                    </w:rPr>
                  </w:pPr>
                </w:p>
              </w:tc>
            </w:tr>
            <w:tr w:rsidR="00732F94" w:rsidRPr="00B05923" w14:paraId="0545B74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0D0D6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C727E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3288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5E95E807" w14:textId="77777777" w:rsidR="00732F94" w:rsidRPr="00B05923" w:rsidRDefault="00732F94" w:rsidP="00394668">
            <w:pPr>
              <w:spacing w:after="0" w:line="240" w:lineRule="auto"/>
              <w:rPr>
                <w:rFonts w:ascii="Malgun Gothic" w:eastAsia="Malgun Gothic" w:hAnsi="Malgun Gothic"/>
              </w:rPr>
            </w:pPr>
          </w:p>
        </w:tc>
        <w:tc>
          <w:tcPr>
            <w:tcW w:w="149" w:type="dxa"/>
          </w:tcPr>
          <w:p w14:paraId="37F33354"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52871D8E" w14:textId="77777777" w:rsidTr="00394668">
        <w:trPr>
          <w:trHeight w:val="80"/>
        </w:trPr>
        <w:tc>
          <w:tcPr>
            <w:tcW w:w="54" w:type="dxa"/>
          </w:tcPr>
          <w:p w14:paraId="40479E9A"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169C60E6"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083E2110"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2485BA03" w14:textId="77777777" w:rsidR="00732F94" w:rsidRPr="00B05923" w:rsidRDefault="00732F94" w:rsidP="00732F94">
      <w:pPr>
        <w:spacing w:after="0" w:line="240" w:lineRule="auto"/>
        <w:rPr>
          <w:rFonts w:ascii="Malgun Gothic" w:eastAsia="Malgun Gothic" w:hAnsi="Malgun Gothic"/>
        </w:rPr>
      </w:pPr>
    </w:p>
    <w:p w14:paraId="393DCE5F" w14:textId="77777777" w:rsidR="00732F94" w:rsidRPr="00B05923" w:rsidRDefault="00732F94" w:rsidP="00732F94">
      <w:pPr>
        <w:pStyle w:val="Heading2"/>
        <w:rPr>
          <w:rFonts w:ascii="Malgun Gothic" w:eastAsia="Malgun Gothic" w:hAnsi="Malgun Gothic"/>
        </w:rPr>
      </w:pPr>
      <w:bookmarkStart w:id="77" w:name="_Toc469566606"/>
      <w:r w:rsidRPr="00B05923">
        <w:rPr>
          <w:rFonts w:ascii="Malgun Gothic" w:eastAsia="Malgun Gothic" w:hAnsi="Malgun Gothic"/>
          <w:lang w:val="ko-KR" w:bidi="ko-KR"/>
        </w:rPr>
        <w:t>SSAS 2008 PowerPivot 인스턴스</w:t>
      </w:r>
      <w:bookmarkEnd w:id="77"/>
    </w:p>
    <w:p w14:paraId="1322DEB8"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설치된 Microsoft SQL Server 2008 Analysis Services, PowerPivot 모드입니다.</w:t>
      </w:r>
    </w:p>
    <w:p w14:paraId="3BC6E1E8" w14:textId="77777777" w:rsidR="00732F94" w:rsidRPr="00B05923" w:rsidRDefault="00732F94" w:rsidP="008B20A8">
      <w:pPr>
        <w:pStyle w:val="Heading3"/>
        <w:rPr>
          <w:rFonts w:ascii="Malgun Gothic" w:eastAsia="Malgun Gothic" w:hAnsi="Malgun Gothic"/>
        </w:rPr>
      </w:pPr>
      <w:bookmarkStart w:id="78" w:name="_Toc469566607"/>
      <w:r w:rsidRPr="00B05923">
        <w:rPr>
          <w:rFonts w:ascii="Malgun Gothic" w:eastAsia="Malgun Gothic" w:hAnsi="Malgun Gothic"/>
          <w:lang w:val="ko-KR" w:bidi="ko-KR"/>
        </w:rPr>
        <w:t>SSAS 2008 PowerPivot 인스턴스 - 검색</w:t>
      </w:r>
      <w:bookmarkEnd w:id="78"/>
    </w:p>
    <w:p w14:paraId="57D54970"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PowerPivot 인스턴스 검색</w:t>
      </w:r>
    </w:p>
    <w:p w14:paraId="2C6F2475"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개체 검색은 Microsoft SQL Server 2008 Analysis Services, PowerPivot 모드의 모든 인스턴스를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B05923" w14:paraId="6C9866C8" w14:textId="77777777" w:rsidTr="00394668">
        <w:trPr>
          <w:trHeight w:val="54"/>
        </w:trPr>
        <w:tc>
          <w:tcPr>
            <w:tcW w:w="54" w:type="dxa"/>
          </w:tcPr>
          <w:p w14:paraId="3ED65D04"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40BB4B5A"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6C46A0EC"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7C00EA4A" w14:textId="77777777" w:rsidTr="00394668">
        <w:tc>
          <w:tcPr>
            <w:tcW w:w="54" w:type="dxa"/>
          </w:tcPr>
          <w:p w14:paraId="2DABF9F9"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4"/>
              <w:gridCol w:w="2941"/>
              <w:gridCol w:w="2743"/>
            </w:tblGrid>
            <w:tr w:rsidR="00732F94" w:rsidRPr="00B05923" w14:paraId="1944090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A18DE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CE164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39C4E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4025FC7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BC22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39C11"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732D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1AC10B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3D22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B0EE7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A1B9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14400</w:t>
                  </w:r>
                </w:p>
              </w:tc>
            </w:tr>
            <w:tr w:rsidR="00732F94" w:rsidRPr="00B05923" w14:paraId="1276189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BCE49"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5C00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5A48A" w14:textId="77777777" w:rsidR="00732F94" w:rsidRPr="00B05923" w:rsidRDefault="00732F94" w:rsidP="00394668">
                  <w:pPr>
                    <w:spacing w:after="0" w:line="240" w:lineRule="auto"/>
                    <w:rPr>
                      <w:rFonts w:ascii="Malgun Gothic" w:eastAsia="Malgun Gothic" w:hAnsi="Malgun Gothic"/>
                    </w:rPr>
                  </w:pPr>
                </w:p>
              </w:tc>
            </w:tr>
            <w:tr w:rsidR="00732F94" w:rsidRPr="00B05923" w14:paraId="615C786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9A96F3"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9DBB4C"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273657"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300</w:t>
                  </w:r>
                </w:p>
              </w:tc>
            </w:tr>
          </w:tbl>
          <w:p w14:paraId="3382F3BC" w14:textId="77777777" w:rsidR="00732F94" w:rsidRPr="00B05923" w:rsidRDefault="00732F94" w:rsidP="00394668">
            <w:pPr>
              <w:spacing w:after="0" w:line="240" w:lineRule="auto"/>
              <w:rPr>
                <w:rFonts w:ascii="Malgun Gothic" w:eastAsia="Malgun Gothic" w:hAnsi="Malgun Gothic"/>
              </w:rPr>
            </w:pPr>
          </w:p>
        </w:tc>
        <w:tc>
          <w:tcPr>
            <w:tcW w:w="149" w:type="dxa"/>
          </w:tcPr>
          <w:p w14:paraId="41CD4C9D"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F9D11D8" w14:textId="77777777" w:rsidTr="00394668">
        <w:trPr>
          <w:trHeight w:val="80"/>
        </w:trPr>
        <w:tc>
          <w:tcPr>
            <w:tcW w:w="54" w:type="dxa"/>
          </w:tcPr>
          <w:p w14:paraId="4A290F1F"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2435E404"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4279396E"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07C25FFE" w14:textId="77777777" w:rsidR="00732F94" w:rsidRPr="00B05923" w:rsidRDefault="00732F94" w:rsidP="00732F94">
      <w:pPr>
        <w:spacing w:after="0" w:line="240" w:lineRule="auto"/>
        <w:rPr>
          <w:rFonts w:ascii="Malgun Gothic" w:eastAsia="Malgun Gothic" w:hAnsi="Malgun Gothic"/>
        </w:rPr>
      </w:pPr>
    </w:p>
    <w:p w14:paraId="46E9428E" w14:textId="77777777" w:rsidR="00732F94" w:rsidRPr="00B05923" w:rsidRDefault="00732F94" w:rsidP="00732F94">
      <w:pPr>
        <w:pStyle w:val="Heading2"/>
        <w:rPr>
          <w:rFonts w:ascii="Malgun Gothic" w:eastAsia="Malgun Gothic" w:hAnsi="Malgun Gothic"/>
        </w:rPr>
      </w:pPr>
      <w:bookmarkStart w:id="79" w:name="_Toc469566608"/>
      <w:r w:rsidRPr="00B05923">
        <w:rPr>
          <w:rFonts w:ascii="Malgun Gothic" w:eastAsia="Malgun Gothic" w:hAnsi="Malgun Gothic"/>
          <w:lang w:val="ko-KR" w:bidi="ko-KR"/>
        </w:rPr>
        <w:t>SSAS 2008 초기값</w:t>
      </w:r>
      <w:bookmarkEnd w:id="79"/>
    </w:p>
    <w:p w14:paraId="7DAB0CA9"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t>설치된 Microsoft SQL Server 2008 Analysis Services 초기값입니다.</w:t>
      </w:r>
    </w:p>
    <w:p w14:paraId="2611AFC0" w14:textId="77777777" w:rsidR="00732F94" w:rsidRPr="00B05923" w:rsidRDefault="00732F94" w:rsidP="008B20A8">
      <w:pPr>
        <w:pStyle w:val="Heading3"/>
        <w:rPr>
          <w:rFonts w:ascii="Malgun Gothic" w:eastAsia="Malgun Gothic" w:hAnsi="Malgun Gothic"/>
        </w:rPr>
      </w:pPr>
      <w:bookmarkStart w:id="80" w:name="_Toc469566609"/>
      <w:r w:rsidRPr="00B05923">
        <w:rPr>
          <w:rFonts w:ascii="Malgun Gothic" w:eastAsia="Malgun Gothic" w:hAnsi="Malgun Gothic"/>
          <w:lang w:val="ko-KR" w:bidi="ko-KR"/>
        </w:rPr>
        <w:t>SSAS 2008 초기값 - 검색</w:t>
      </w:r>
      <w:bookmarkEnd w:id="80"/>
    </w:p>
    <w:p w14:paraId="0F901213" w14:textId="77777777" w:rsidR="00732F94" w:rsidRPr="00B05923" w:rsidRDefault="00732F94" w:rsidP="00732F94">
      <w:pPr>
        <w:spacing w:after="0" w:line="240" w:lineRule="auto"/>
        <w:rPr>
          <w:rFonts w:ascii="Malgun Gothic" w:eastAsia="Malgun Gothic" w:hAnsi="Malgun Gothic"/>
          <w:color w:val="5B9BD5" w:themeColor="accent1"/>
        </w:rPr>
      </w:pPr>
      <w:r w:rsidRPr="00B05923">
        <w:rPr>
          <w:rFonts w:ascii="Malgun Gothic" w:eastAsia="Malgun Gothic" w:hAnsi="Malgun Gothic"/>
          <w:b/>
          <w:color w:val="5B9BD5" w:themeColor="accent1"/>
          <w:lang w:val="ko-KR" w:bidi="ko-KR"/>
        </w:rPr>
        <w:t>SSAS 2008 초기값 검색</w:t>
      </w:r>
    </w:p>
    <w:p w14:paraId="251214A8" w14:textId="77777777" w:rsidR="00732F94" w:rsidRPr="00B05923" w:rsidRDefault="00732F94" w:rsidP="00732F94">
      <w:pPr>
        <w:spacing w:after="0" w:line="240" w:lineRule="auto"/>
        <w:rPr>
          <w:rFonts w:ascii="Malgun Gothic" w:eastAsia="Malgun Gothic" w:hAnsi="Malgun Gothic"/>
        </w:rPr>
      </w:pPr>
      <w:r w:rsidRPr="00B05923">
        <w:rPr>
          <w:rFonts w:ascii="Malgun Gothic" w:eastAsia="Malgun Gothic" w:hAnsi="Malgun Gothic"/>
          <w:color w:val="000000"/>
          <w:lang w:val="ko-KR" w:bidi="ko-KR"/>
        </w:rPr>
        <w:lastRenderedPageBreak/>
        <w:t>이 개체 검색은 Analysis Services 설치 초기값을 검색합니다. 이 개체는 특정 서버 컴퓨터에 Analysis Services 설치가 포함되어 있음을 나타냅니다.</w:t>
      </w:r>
    </w:p>
    <w:tbl>
      <w:tblPr>
        <w:tblW w:w="0" w:type="auto"/>
        <w:tblCellMar>
          <w:left w:w="0" w:type="dxa"/>
          <w:right w:w="0" w:type="dxa"/>
        </w:tblCellMar>
        <w:tblLook w:val="0000" w:firstRow="0" w:lastRow="0" w:firstColumn="0" w:lastColumn="0" w:noHBand="0" w:noVBand="0"/>
      </w:tblPr>
      <w:tblGrid>
        <w:gridCol w:w="44"/>
        <w:gridCol w:w="8480"/>
        <w:gridCol w:w="116"/>
      </w:tblGrid>
      <w:tr w:rsidR="00732F94" w:rsidRPr="00B05923" w14:paraId="2746417B" w14:textId="77777777" w:rsidTr="00394668">
        <w:trPr>
          <w:trHeight w:val="54"/>
        </w:trPr>
        <w:tc>
          <w:tcPr>
            <w:tcW w:w="54" w:type="dxa"/>
          </w:tcPr>
          <w:p w14:paraId="41AF3BE3"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7A99388C"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631B3ED4"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30F3089C" w14:textId="77777777" w:rsidTr="00394668">
        <w:tc>
          <w:tcPr>
            <w:tcW w:w="54" w:type="dxa"/>
          </w:tcPr>
          <w:p w14:paraId="4D4AC5D4"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2"/>
              <w:gridCol w:w="2777"/>
              <w:gridCol w:w="2823"/>
            </w:tblGrid>
            <w:tr w:rsidR="00732F94" w:rsidRPr="00B05923" w14:paraId="6CCEBE1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942E0E"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B7B955"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4DE17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b/>
                      <w:color w:val="000000"/>
                      <w:lang w:val="ko-KR" w:bidi="ko-KR"/>
                    </w:rPr>
                    <w:t>기본값</w:t>
                  </w:r>
                </w:p>
              </w:tc>
            </w:tr>
            <w:tr w:rsidR="00732F94" w:rsidRPr="00B05923" w14:paraId="068550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5F2C81"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B3AE3"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EF122"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예</w:t>
                  </w:r>
                </w:p>
              </w:tc>
            </w:tr>
            <w:tr w:rsidR="00732F94" w:rsidRPr="00B05923" w14:paraId="55F9B082"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715CEA"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066658" w14:textId="77777777" w:rsidR="00732F94" w:rsidRPr="00B05923" w:rsidRDefault="00732F94" w:rsidP="0039466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913DB8" w14:textId="77777777" w:rsidR="00732F94" w:rsidRPr="00B05923" w:rsidRDefault="00732F94" w:rsidP="00394668">
                  <w:pPr>
                    <w:spacing w:after="0" w:line="240" w:lineRule="auto"/>
                    <w:rPr>
                      <w:rFonts w:ascii="Malgun Gothic" w:eastAsia="Malgun Gothic" w:hAnsi="Malgun Gothic"/>
                    </w:rPr>
                  </w:pPr>
                  <w:r w:rsidRPr="00B05923">
                    <w:rPr>
                      <w:rFonts w:ascii="Malgun Gothic" w:eastAsia="Malgun Gothic" w:hAnsi="Malgun Gothic"/>
                      <w:color w:val="000000"/>
                      <w:lang w:val="ko-KR" w:bidi="ko-KR"/>
                    </w:rPr>
                    <w:t>14400</w:t>
                  </w:r>
                </w:p>
              </w:tc>
            </w:tr>
          </w:tbl>
          <w:p w14:paraId="66F53DF2" w14:textId="77777777" w:rsidR="00732F94" w:rsidRPr="00B05923" w:rsidRDefault="00732F94" w:rsidP="00394668">
            <w:pPr>
              <w:spacing w:after="0" w:line="240" w:lineRule="auto"/>
              <w:rPr>
                <w:rFonts w:ascii="Malgun Gothic" w:eastAsia="Malgun Gothic" w:hAnsi="Malgun Gothic"/>
              </w:rPr>
            </w:pPr>
          </w:p>
        </w:tc>
        <w:tc>
          <w:tcPr>
            <w:tcW w:w="149" w:type="dxa"/>
          </w:tcPr>
          <w:p w14:paraId="69565B22" w14:textId="77777777" w:rsidR="00732F94" w:rsidRPr="00B05923" w:rsidRDefault="00732F94" w:rsidP="00394668">
            <w:pPr>
              <w:pStyle w:val="EmptyCellLayoutStyle"/>
              <w:spacing w:after="0" w:line="240" w:lineRule="auto"/>
              <w:rPr>
                <w:rFonts w:ascii="Malgun Gothic" w:eastAsia="Malgun Gothic" w:hAnsi="Malgun Gothic"/>
              </w:rPr>
            </w:pPr>
          </w:p>
        </w:tc>
      </w:tr>
      <w:tr w:rsidR="00732F94" w:rsidRPr="00B05923" w14:paraId="4306483C" w14:textId="77777777" w:rsidTr="00394668">
        <w:trPr>
          <w:trHeight w:val="80"/>
        </w:trPr>
        <w:tc>
          <w:tcPr>
            <w:tcW w:w="54" w:type="dxa"/>
          </w:tcPr>
          <w:p w14:paraId="769E19AB" w14:textId="77777777" w:rsidR="00732F94" w:rsidRPr="00B05923" w:rsidRDefault="00732F94" w:rsidP="00394668">
            <w:pPr>
              <w:pStyle w:val="EmptyCellLayoutStyle"/>
              <w:spacing w:after="0" w:line="240" w:lineRule="auto"/>
              <w:rPr>
                <w:rFonts w:ascii="Malgun Gothic" w:eastAsia="Malgun Gothic" w:hAnsi="Malgun Gothic"/>
              </w:rPr>
            </w:pPr>
          </w:p>
        </w:tc>
        <w:tc>
          <w:tcPr>
            <w:tcW w:w="10395" w:type="dxa"/>
          </w:tcPr>
          <w:p w14:paraId="2A4B9C86" w14:textId="77777777" w:rsidR="00732F94" w:rsidRPr="00B05923" w:rsidRDefault="00732F94" w:rsidP="00394668">
            <w:pPr>
              <w:pStyle w:val="EmptyCellLayoutStyle"/>
              <w:spacing w:after="0" w:line="240" w:lineRule="auto"/>
              <w:rPr>
                <w:rFonts w:ascii="Malgun Gothic" w:eastAsia="Malgun Gothic" w:hAnsi="Malgun Gothic"/>
              </w:rPr>
            </w:pPr>
          </w:p>
        </w:tc>
        <w:tc>
          <w:tcPr>
            <w:tcW w:w="149" w:type="dxa"/>
          </w:tcPr>
          <w:p w14:paraId="31C08DA2" w14:textId="77777777" w:rsidR="00732F94" w:rsidRPr="00B05923" w:rsidRDefault="00732F94" w:rsidP="00394668">
            <w:pPr>
              <w:pStyle w:val="EmptyCellLayoutStyle"/>
              <w:spacing w:after="0" w:line="240" w:lineRule="auto"/>
              <w:rPr>
                <w:rFonts w:ascii="Malgun Gothic" w:eastAsia="Malgun Gothic" w:hAnsi="Malgun Gothic"/>
              </w:rPr>
            </w:pPr>
          </w:p>
        </w:tc>
      </w:tr>
    </w:tbl>
    <w:p w14:paraId="28014553" w14:textId="77777777" w:rsidR="00732F94" w:rsidRPr="00B05923" w:rsidRDefault="00732F94" w:rsidP="00732F94">
      <w:pPr>
        <w:spacing w:after="0" w:line="240" w:lineRule="auto"/>
        <w:rPr>
          <w:rFonts w:ascii="Malgun Gothic" w:eastAsia="Malgun Gothic" w:hAnsi="Malgun Gothic"/>
        </w:rPr>
      </w:pPr>
    </w:p>
    <w:p w14:paraId="47AD1EA8" w14:textId="1A57BDD4" w:rsidR="00B76BCD" w:rsidRPr="00B05923" w:rsidRDefault="00B76BCD" w:rsidP="00D271B6">
      <w:pPr>
        <w:pStyle w:val="Heading1"/>
        <w:tabs>
          <w:tab w:val="left" w:pos="10530"/>
        </w:tabs>
        <w:rPr>
          <w:rFonts w:ascii="Malgun Gothic" w:eastAsia="Malgun Gothic" w:hAnsi="Malgun Gothic"/>
        </w:rPr>
      </w:pPr>
      <w:bookmarkStart w:id="81" w:name="_Toc469566610"/>
      <w:r w:rsidRPr="00B05923">
        <w:rPr>
          <w:rFonts w:ascii="Malgun Gothic" w:eastAsia="Malgun Gothic" w:hAnsi="Malgun Gothic"/>
          <w:lang w:val="ko-KR" w:bidi="ko-KR"/>
        </w:rPr>
        <w:t>부록: 알려진 문제 및 문제 해결</w:t>
      </w:r>
      <w:bookmarkEnd w:id="81"/>
      <w:r w:rsidRPr="00B05923">
        <w:rPr>
          <w:rFonts w:ascii="Malgun Gothic" w:eastAsia="Malgun Gothic" w:hAnsi="Malgun Gothic"/>
          <w:lang w:val="ko-KR" w:bidi="ko-KR"/>
        </w:rPr>
        <w:t xml:space="preserve"> </w:t>
      </w:r>
    </w:p>
    <w:p w14:paraId="68C4E73C" w14:textId="34EDFE0C" w:rsidR="00B318B5" w:rsidRPr="00B05923" w:rsidRDefault="00B318B5" w:rsidP="00B318B5">
      <w:pPr>
        <w:pStyle w:val="Heading4"/>
        <w:rPr>
          <w:rFonts w:ascii="Malgun Gothic" w:eastAsia="Malgun Gothic" w:hAnsi="Malgun Gothic" w:cs="Arial"/>
          <w:b w:val="0"/>
          <w:bCs/>
          <w:iCs/>
          <w:spacing w:val="5"/>
          <w:sz w:val="20"/>
          <w:szCs w:val="20"/>
        </w:rPr>
      </w:pPr>
      <w:r w:rsidRPr="00B05923">
        <w:rPr>
          <w:rFonts w:ascii="Malgun Gothic" w:eastAsia="Malgun Gothic" w:hAnsi="Malgun Gothic" w:cs="Arial"/>
          <w:sz w:val="20"/>
          <w:szCs w:val="20"/>
          <w:lang w:val="ko-KR" w:bidi="ko-KR"/>
        </w:rPr>
        <w:t>이전 버전의 SSAS 관리 팩이 설치되어 있는 사용자는 Microsoft SQL Server Analysis Services Visualization Library(버전 1.0.5.0)를 수동으로 제거해야 함</w:t>
      </w:r>
    </w:p>
    <w:p w14:paraId="64E7DA29" w14:textId="77777777" w:rsidR="00B318B5" w:rsidRPr="00B05923" w:rsidRDefault="00B318B5" w:rsidP="0064778F">
      <w:pPr>
        <w:rPr>
          <w:rFonts w:ascii="Malgun Gothic" w:eastAsia="Malgun Gothic" w:hAnsi="Malgun Gothic"/>
          <w:b/>
        </w:rPr>
      </w:pPr>
      <w:r w:rsidRPr="00B05923">
        <w:rPr>
          <w:rFonts w:ascii="Malgun Gothic" w:eastAsia="Malgun Gothic" w:hAnsi="Malgun Gothic"/>
          <w:b/>
          <w:lang w:val="ko-KR" w:bidi="ko-KR"/>
        </w:rPr>
        <w:t>문제</w:t>
      </w:r>
      <w:r w:rsidRPr="00B05923">
        <w:rPr>
          <w:rFonts w:ascii="Malgun Gothic" w:eastAsia="Malgun Gothic" w:hAnsi="Malgun Gothic"/>
          <w:lang w:val="ko-KR" w:bidi="ko-KR"/>
        </w:rPr>
        <w:t xml:space="preserve">: 라이브러리가 일반 구성 요소가 되었으며 해당 기능을 포함하는 새 관리 팩이 릴리스되었습니다. 설치 중에 사용되지 않는 팩을 자동으로 제거할 수 없으므로 사용자가 수동으로 제거해야 합니다. </w:t>
      </w:r>
    </w:p>
    <w:p w14:paraId="2DA95048" w14:textId="5BFBB6DF" w:rsidR="00B318B5" w:rsidRPr="00B05923" w:rsidRDefault="00B318B5" w:rsidP="0064778F">
      <w:pPr>
        <w:rPr>
          <w:rFonts w:ascii="Malgun Gothic" w:eastAsia="Malgun Gothic" w:hAnsi="Malgun Gothic"/>
          <w:b/>
        </w:rPr>
      </w:pPr>
      <w:r w:rsidRPr="00B05923">
        <w:rPr>
          <w:rFonts w:ascii="Malgun Gothic" w:eastAsia="Malgun Gothic" w:hAnsi="Malgun Gothic"/>
          <w:b/>
          <w:lang w:val="ko-KR" w:bidi="ko-KR"/>
        </w:rPr>
        <w:t>해결 방법</w:t>
      </w:r>
      <w:r w:rsidRPr="00B05923">
        <w:rPr>
          <w:rFonts w:ascii="Malgun Gothic" w:eastAsia="Malgun Gothic" w:hAnsi="Malgun Gothic"/>
          <w:lang w:val="ko-KR" w:bidi="ko-KR"/>
        </w:rPr>
        <w:t>: Microsoft SQL Server Analysis Services Visualization Library(버전 1.0.5.0)를 제거합니다.</w:t>
      </w:r>
    </w:p>
    <w:p w14:paraId="5973D801" w14:textId="77777777" w:rsidR="003F6A71" w:rsidRPr="00B05923" w:rsidRDefault="003F6A71" w:rsidP="003F6A71">
      <w:pPr>
        <w:pStyle w:val="Heading4"/>
        <w:rPr>
          <w:rStyle w:val="BookTitle"/>
          <w:rFonts w:ascii="Malgun Gothic" w:eastAsia="Malgun Gothic" w:hAnsi="Malgun Gothic" w:cs="Arial"/>
          <w:i w:val="0"/>
          <w:spacing w:val="0"/>
          <w:sz w:val="20"/>
          <w:szCs w:val="20"/>
        </w:rPr>
      </w:pPr>
      <w:r w:rsidRPr="00B05923">
        <w:rPr>
          <w:rStyle w:val="mp-value2"/>
          <w:rFonts w:ascii="Malgun Gothic" w:eastAsia="Malgun Gothic" w:hAnsi="Malgun Gothic" w:cs="Arial"/>
          <w:sz w:val="20"/>
          <w:szCs w:val="20"/>
          <w:lang w:val="ko-KR" w:bidi="ko-KR"/>
        </w:rPr>
        <w:t>마지막 SSAS 데이터베이스 또는 파티션을 삭제한 경우에도 개체가 존재하는 것처럼 SCOM에 계속 표시됨</w:t>
      </w:r>
    </w:p>
    <w:p w14:paraId="4C3294E6" w14:textId="77777777" w:rsidR="003F6A71" w:rsidRPr="00B05923" w:rsidRDefault="003F6A71" w:rsidP="0064778F">
      <w:pPr>
        <w:rPr>
          <w:rFonts w:ascii="Malgun Gothic" w:eastAsia="Malgun Gothic" w:hAnsi="Malgun Gothic"/>
        </w:rPr>
      </w:pPr>
      <w:r w:rsidRPr="00B05923">
        <w:rPr>
          <w:rFonts w:ascii="Malgun Gothic" w:eastAsia="Malgun Gothic" w:hAnsi="Malgun Gothic"/>
          <w:b/>
          <w:lang w:val="ko-KR" w:bidi="ko-KR"/>
        </w:rPr>
        <w:t>문제:</w:t>
      </w:r>
      <w:r w:rsidRPr="00B05923">
        <w:rPr>
          <w:rFonts w:ascii="Malgun Gothic" w:eastAsia="Malgun Gothic" w:hAnsi="Malgun Gothic"/>
          <w:lang w:val="ko-KR" w:bidi="ko-KR"/>
        </w:rPr>
        <w:t xml:space="preserve"> SSAS 데이터베이스 및 파티션 검색의 현재 구현에서 마지막 SSAS 데이터베이스 또는 파티션이 삭제된 경우를 잘못 확인합니다. 이 경우 삭제된 개체에 대한 정보가 사용자에게 계속 표시됩니다. </w:t>
      </w:r>
    </w:p>
    <w:p w14:paraId="37808B7C" w14:textId="4B872308" w:rsidR="003F6A71" w:rsidRPr="00B05923" w:rsidRDefault="003F6A71" w:rsidP="0064778F">
      <w:pPr>
        <w:rPr>
          <w:rStyle w:val="mp-value2"/>
          <w:rFonts w:ascii="Malgun Gothic" w:eastAsia="Malgun Gothic" w:hAnsi="Malgun Gothic" w:cs="Arial"/>
          <w:b/>
        </w:rPr>
      </w:pPr>
      <w:r w:rsidRPr="00B05923">
        <w:rPr>
          <w:rFonts w:ascii="Malgun Gothic" w:eastAsia="Malgun Gothic" w:hAnsi="Malgun Gothic"/>
          <w:b/>
          <w:lang w:val="ko-KR" w:bidi="ko-KR"/>
        </w:rPr>
        <w:t>해결 방법:</w:t>
      </w:r>
      <w:r w:rsidRPr="00B05923">
        <w:rPr>
          <w:rFonts w:ascii="Malgun Gothic" w:eastAsia="Malgun Gothic" w:hAnsi="Malgun Gothic"/>
          <w:lang w:val="ko-KR" w:bidi="ko-KR"/>
        </w:rPr>
        <w:t xml:space="preserve"> 해결 방법이 없습니다. 이후 릴리스의 관리 팩에서 오류가 해결될 수도 있습니다. 사용자는 SSAS 데이터베이스/파티션을 추가하거나 SSAS 인스턴스를 제거할 수 있습니다.</w:t>
      </w:r>
    </w:p>
    <w:p w14:paraId="3D56DE0E" w14:textId="1D1615C2" w:rsidR="00030EC5" w:rsidRPr="00B05923" w:rsidRDefault="00030EC5" w:rsidP="00030EC5">
      <w:pPr>
        <w:pStyle w:val="Heading4"/>
        <w:rPr>
          <w:rStyle w:val="BookTitle"/>
          <w:rFonts w:ascii="Malgun Gothic" w:eastAsia="Malgun Gothic" w:hAnsi="Malgun Gothic" w:cs="Arial"/>
          <w:i w:val="0"/>
          <w:spacing w:val="0"/>
          <w:sz w:val="20"/>
          <w:szCs w:val="20"/>
        </w:rPr>
      </w:pPr>
      <w:r w:rsidRPr="00B05923">
        <w:rPr>
          <w:rStyle w:val="mp-value2"/>
          <w:rFonts w:ascii="Malgun Gothic" w:eastAsia="Malgun Gothic" w:hAnsi="Malgun Gothic" w:cs="Arial"/>
          <w:sz w:val="20"/>
          <w:szCs w:val="20"/>
          <w:lang w:val="ko-KR" w:bidi="ko-KR"/>
        </w:rPr>
        <w:t>‘SSAS 2008 MP 관리 모듈을 실행하는 동안 오류가 발생함’ 경고 규칙이 가상 노드에 대해 추가 경고를 생성함</w:t>
      </w:r>
    </w:p>
    <w:p w14:paraId="48919E52" w14:textId="709896BC" w:rsidR="00030EC5" w:rsidRPr="00B05923" w:rsidRDefault="00030EC5" w:rsidP="0064778F">
      <w:pPr>
        <w:rPr>
          <w:rFonts w:ascii="Malgun Gothic" w:eastAsia="Malgun Gothic" w:hAnsi="Malgun Gothic"/>
        </w:rPr>
      </w:pPr>
      <w:r w:rsidRPr="00B05923">
        <w:rPr>
          <w:rFonts w:ascii="Malgun Gothic" w:eastAsia="Malgun Gothic" w:hAnsi="Malgun Gothic"/>
          <w:b/>
          <w:lang w:val="ko-KR" w:bidi="ko-KR"/>
        </w:rPr>
        <w:t>문제:</w:t>
      </w:r>
      <w:r w:rsidRPr="00B05923">
        <w:rPr>
          <w:rFonts w:ascii="Malgun Gothic" w:eastAsia="Malgun Gothic" w:hAnsi="Malgun Gothic"/>
          <w:lang w:val="ko-KR" w:bidi="ko-KR"/>
        </w:rPr>
        <w:t xml:space="preserve"> 규칙의 현재 구현에서 'SSAS 2008 초기값'을 대상으로 사용합니다. 가상 노드에 상호 초기값이 있으므로 물리적 컴퓨터에서 오류가 발생할 때마다 해당 물리적 컴퓨터와 현재 연결되어 있는 모든 가상 엔터티에서 경고가 자동으로 보고됩니다.</w:t>
      </w:r>
    </w:p>
    <w:p w14:paraId="794DEBAA" w14:textId="15738476" w:rsidR="00030EC5" w:rsidRPr="00B05923" w:rsidRDefault="00030EC5" w:rsidP="0064778F">
      <w:pPr>
        <w:rPr>
          <w:rFonts w:ascii="Malgun Gothic" w:eastAsia="Malgun Gothic" w:hAnsi="Malgun Gothic"/>
        </w:rPr>
      </w:pPr>
      <w:r w:rsidRPr="00B05923">
        <w:rPr>
          <w:rFonts w:ascii="Malgun Gothic" w:eastAsia="Malgun Gothic" w:hAnsi="Malgun Gothic"/>
          <w:b/>
          <w:lang w:val="ko-KR" w:bidi="ko-KR"/>
        </w:rPr>
        <w:t>해결 방법:</w:t>
      </w:r>
      <w:r w:rsidRPr="00B05923">
        <w:rPr>
          <w:rFonts w:ascii="Malgun Gothic" w:eastAsia="Malgun Gothic" w:hAnsi="Malgun Gothic"/>
          <w:lang w:val="ko-KR" w:bidi="ko-KR"/>
        </w:rPr>
        <w:t xml:space="preserve"> 해결 방법이 없습니다. 이후 릴리스의 관리 팩에서 오류가 해결될 수도 있습니다.</w:t>
      </w:r>
    </w:p>
    <w:p w14:paraId="0952A8A5" w14:textId="6BF9EDF1" w:rsidR="003F1C58" w:rsidRPr="00B05923" w:rsidRDefault="003F1C58" w:rsidP="003F1C58">
      <w:pPr>
        <w:pStyle w:val="Heading4"/>
        <w:rPr>
          <w:rStyle w:val="BookTitle"/>
          <w:rFonts w:ascii="Malgun Gothic" w:eastAsia="Malgun Gothic" w:hAnsi="Malgun Gothic" w:cs="Arial"/>
          <w:i w:val="0"/>
          <w:spacing w:val="0"/>
          <w:sz w:val="20"/>
          <w:szCs w:val="20"/>
        </w:rPr>
      </w:pPr>
      <w:r w:rsidRPr="00B05923">
        <w:rPr>
          <w:rStyle w:val="mp-value2"/>
          <w:rFonts w:ascii="Malgun Gothic" w:eastAsia="Malgun Gothic" w:hAnsi="Malgun Gothic" w:cs="Arial"/>
          <w:sz w:val="20"/>
          <w:szCs w:val="20"/>
          <w:lang w:val="ko-KR" w:bidi="ko-KR"/>
        </w:rPr>
        <w:lastRenderedPageBreak/>
        <w:t>이벤트 6200 "</w:t>
      </w:r>
      <w:r w:rsidRPr="00B05923">
        <w:rPr>
          <w:rFonts w:ascii="Malgun Gothic" w:eastAsia="Malgun Gothic" w:hAnsi="Malgun Gothic" w:cs="Arial"/>
          <w:sz w:val="20"/>
          <w:szCs w:val="20"/>
          <w:lang w:val="ko-KR" w:bidi="ko-KR"/>
        </w:rPr>
        <w:t>Analysis Services 연결 실패</w:t>
      </w:r>
      <w:r w:rsidRPr="00B05923">
        <w:rPr>
          <w:rStyle w:val="mp-value2"/>
          <w:rFonts w:ascii="Malgun Gothic" w:eastAsia="Malgun Gothic" w:hAnsi="Malgun Gothic" w:cs="Arial"/>
          <w:sz w:val="20"/>
          <w:szCs w:val="20"/>
          <w:lang w:val="ko-KR" w:bidi="ko-KR"/>
        </w:rPr>
        <w:t>" 오류가 Operations Manager 이벤트 로그에 보고됨</w:t>
      </w:r>
    </w:p>
    <w:p w14:paraId="431C7AAA" w14:textId="77777777" w:rsidR="003F1C58" w:rsidRPr="00B05923" w:rsidRDefault="003F1C58" w:rsidP="0064778F">
      <w:pPr>
        <w:rPr>
          <w:rFonts w:ascii="Malgun Gothic" w:eastAsia="Malgun Gothic" w:hAnsi="Malgun Gothic"/>
        </w:rPr>
      </w:pPr>
      <w:r w:rsidRPr="00B05923">
        <w:rPr>
          <w:rFonts w:ascii="Malgun Gothic" w:eastAsia="Malgun Gothic" w:hAnsi="Malgun Gothic"/>
          <w:b/>
          <w:lang w:val="ko-KR" w:bidi="ko-KR"/>
        </w:rPr>
        <w:t>문제:</w:t>
      </w:r>
      <w:r w:rsidRPr="00B05923">
        <w:rPr>
          <w:rFonts w:ascii="Malgun Gothic" w:eastAsia="Malgun Gothic" w:hAnsi="Malgun Gothic"/>
          <w:lang w:val="ko-KR" w:bidi="ko-KR"/>
        </w:rPr>
        <w:t xml:space="preserve"> SSAS 관리 팩의 인스턴스 검색 워크플로에 SSAS 인스턴스에 대한 연결이 필요합니다. 연결을 제공하지 않으면 워크플로에서 발생한 문제에 대해 보고합니다. 이러한 문제는 워크플로를 실행하는 동안 인스턴스가 중지되었거나 인스턴스가 잘못 구성된 경우에 발생할 수 있습니다. </w:t>
      </w:r>
    </w:p>
    <w:p w14:paraId="3A45F976" w14:textId="77777777" w:rsidR="009F4544" w:rsidRPr="00B05923" w:rsidRDefault="003F1C58" w:rsidP="0064778F">
      <w:pPr>
        <w:rPr>
          <w:rFonts w:ascii="Malgun Gothic" w:eastAsia="Malgun Gothic" w:hAnsi="Malgun Gothic"/>
        </w:rPr>
      </w:pPr>
      <w:r w:rsidRPr="00B05923">
        <w:rPr>
          <w:rFonts w:ascii="Malgun Gothic" w:eastAsia="Malgun Gothic" w:hAnsi="Malgun Gothic"/>
          <w:b/>
          <w:lang w:val="ko-KR" w:bidi="ko-KR"/>
        </w:rPr>
        <w:t>해결 방법:</w:t>
      </w:r>
      <w:r w:rsidRPr="00B05923">
        <w:rPr>
          <w:rFonts w:ascii="Malgun Gothic" w:eastAsia="Malgun Gothic" w:hAnsi="Malgun Gothic"/>
          <w:lang w:val="ko-KR" w:bidi="ko-KR"/>
        </w:rPr>
        <w:t xml:space="preserve"> 'Threadpool\Query\MaxThreads' 속성을 서버에 있는 프로세서 수의 두 배보다 작거나 같은 값으로 설정합니다.</w:t>
      </w:r>
    </w:p>
    <w:p w14:paraId="672BB335" w14:textId="3230AA11" w:rsidR="009F4544" w:rsidRPr="00B05923" w:rsidRDefault="00643429" w:rsidP="009F4544">
      <w:pPr>
        <w:pStyle w:val="Heading4"/>
        <w:rPr>
          <w:rStyle w:val="BookTitle"/>
          <w:rFonts w:ascii="Malgun Gothic" w:eastAsia="Malgun Gothic" w:hAnsi="Malgun Gothic" w:cs="Arial"/>
          <w:i w:val="0"/>
          <w:spacing w:val="0"/>
          <w:sz w:val="20"/>
          <w:szCs w:val="20"/>
        </w:rPr>
      </w:pPr>
      <w:r w:rsidRPr="00B05923">
        <w:rPr>
          <w:rStyle w:val="info-text"/>
          <w:rFonts w:ascii="Malgun Gothic" w:eastAsia="Malgun Gothic" w:hAnsi="Malgun Gothic" w:cs="Arial"/>
          <w:sz w:val="20"/>
          <w:szCs w:val="20"/>
          <w:lang w:val="ko-KR" w:bidi="ko-KR"/>
        </w:rPr>
        <w:t>사용자가 동일한 컴퓨터에서 둘 이상의 인스턴스/데이터베이스 요약 대시보드를 동시에 열면 Operations Manager 콘솔이 충돌함</w:t>
      </w:r>
    </w:p>
    <w:p w14:paraId="1286E19B" w14:textId="0FF90F38" w:rsidR="009F4544" w:rsidRPr="00B05923" w:rsidRDefault="009F4544" w:rsidP="0064778F">
      <w:pPr>
        <w:rPr>
          <w:rFonts w:ascii="Malgun Gothic" w:eastAsia="Malgun Gothic" w:hAnsi="Malgun Gothic"/>
        </w:rPr>
      </w:pPr>
      <w:r w:rsidRPr="00B05923">
        <w:rPr>
          <w:rFonts w:ascii="Malgun Gothic" w:eastAsia="Malgun Gothic" w:hAnsi="Malgun Gothic"/>
          <w:b/>
          <w:lang w:val="ko-KR" w:bidi="ko-KR"/>
        </w:rPr>
        <w:t>문제:</w:t>
      </w:r>
      <w:r w:rsidRPr="00B05923">
        <w:rPr>
          <w:rFonts w:ascii="Malgun Gothic" w:eastAsia="Malgun Gothic" w:hAnsi="Malgun Gothic"/>
          <w:lang w:val="ko-KR" w:bidi="ko-KR"/>
        </w:rPr>
        <w:t xml:space="preserve"> 동일한 컴퓨터에서 둘 이상의 Operations Manager 콘솔을 실행할 수 있지만 둘 이상에서 요약 대시보드를 열면 모든 콘솔이 충돌합니다. 웹 콘솔에서는 문제가 발견되지 않았습니다.</w:t>
      </w:r>
    </w:p>
    <w:p w14:paraId="23FCD39C" w14:textId="77777777" w:rsidR="00D254E5" w:rsidRPr="00B05923" w:rsidRDefault="009F4544">
      <w:pPr>
        <w:rPr>
          <w:rFonts w:ascii="Malgun Gothic" w:eastAsia="Malgun Gothic" w:hAnsi="Malgun Gothic"/>
        </w:rPr>
      </w:pPr>
      <w:r w:rsidRPr="00B05923">
        <w:rPr>
          <w:rFonts w:ascii="Malgun Gothic" w:eastAsia="Malgun Gothic" w:hAnsi="Malgun Gothic"/>
          <w:b/>
          <w:lang w:val="ko-KR" w:bidi="ko-KR"/>
        </w:rPr>
        <w:t>해결 방법:</w:t>
      </w:r>
      <w:r w:rsidRPr="00B05923">
        <w:rPr>
          <w:rFonts w:ascii="Malgun Gothic" w:eastAsia="Malgun Gothic" w:hAnsi="Malgun Gothic"/>
          <w:lang w:val="ko-KR" w:bidi="ko-KR"/>
        </w:rPr>
        <w:t xml:space="preserve"> 해결 방법이 없습니다.</w:t>
      </w:r>
    </w:p>
    <w:p w14:paraId="2899908A" w14:textId="3A611ED4" w:rsidR="00D254E5" w:rsidRPr="00B05923" w:rsidRDefault="00643429" w:rsidP="00D254E5">
      <w:pPr>
        <w:pStyle w:val="Heading4"/>
        <w:rPr>
          <w:rStyle w:val="BookTitle"/>
          <w:rFonts w:ascii="Malgun Gothic" w:eastAsia="Malgun Gothic" w:hAnsi="Malgun Gothic" w:cs="Arial"/>
          <w:i w:val="0"/>
          <w:spacing w:val="0"/>
          <w:sz w:val="20"/>
          <w:szCs w:val="20"/>
        </w:rPr>
      </w:pPr>
      <w:r w:rsidRPr="00B05923">
        <w:rPr>
          <w:rStyle w:val="info-text"/>
          <w:rFonts w:ascii="Malgun Gothic" w:eastAsia="Malgun Gothic" w:hAnsi="Malgun Gothic" w:cs="Arial"/>
          <w:sz w:val="20"/>
          <w:szCs w:val="20"/>
          <w:lang w:val="ko-KR" w:bidi="ko-KR"/>
        </w:rPr>
        <w:t>인스턴스 요약 대시보드를 검색 중인 사용자가 이미 삭제된 SSAS 인스턴스를 선택하면 Operations Manager 콘솔이 충돌함</w:t>
      </w:r>
    </w:p>
    <w:p w14:paraId="264AC012" w14:textId="3AE86EAD" w:rsidR="00D254E5" w:rsidRPr="00B05923" w:rsidRDefault="00D254E5" w:rsidP="0064778F">
      <w:pPr>
        <w:rPr>
          <w:rFonts w:ascii="Malgun Gothic" w:eastAsia="Malgun Gothic" w:hAnsi="Malgun Gothic"/>
        </w:rPr>
      </w:pPr>
      <w:r w:rsidRPr="00B05923">
        <w:rPr>
          <w:rFonts w:ascii="Malgun Gothic" w:eastAsia="Malgun Gothic" w:hAnsi="Malgun Gothic"/>
          <w:b/>
          <w:lang w:val="ko-KR" w:bidi="ko-KR"/>
        </w:rPr>
        <w:t>문제:</w:t>
      </w:r>
      <w:r w:rsidRPr="00B05923">
        <w:rPr>
          <w:rFonts w:ascii="Malgun Gothic" w:eastAsia="Malgun Gothic" w:hAnsi="Malgun Gothic"/>
          <w:lang w:val="ko-KR" w:bidi="ko-KR"/>
        </w:rPr>
        <w:t xml:space="preserve"> 작업으로 인해 Operations Manager 콘솔이 충돌합니다.</w:t>
      </w:r>
    </w:p>
    <w:p w14:paraId="688F93F3" w14:textId="1E9922CF" w:rsidR="009F4544" w:rsidRPr="00B05923" w:rsidRDefault="00D254E5" w:rsidP="0064778F">
      <w:pPr>
        <w:rPr>
          <w:rFonts w:ascii="Malgun Gothic" w:eastAsia="Malgun Gothic" w:hAnsi="Malgun Gothic"/>
        </w:rPr>
      </w:pPr>
      <w:r w:rsidRPr="00B05923">
        <w:rPr>
          <w:rFonts w:ascii="Malgun Gothic" w:eastAsia="Malgun Gothic" w:hAnsi="Malgun Gothic"/>
          <w:b/>
          <w:lang w:val="ko-KR" w:bidi="ko-KR"/>
        </w:rPr>
        <w:t xml:space="preserve">해결 방법: </w:t>
      </w:r>
      <w:r w:rsidRPr="00B05923">
        <w:rPr>
          <w:rFonts w:ascii="Malgun Gothic" w:eastAsia="Malgun Gothic" w:hAnsi="Malgun Gothic"/>
          <w:lang w:val="ko-KR" w:bidi="ko-KR"/>
        </w:rPr>
        <w:t>운영 콘솔을 다시 엽니다.</w:t>
      </w:r>
    </w:p>
    <w:p w14:paraId="1356C333" w14:textId="10D17A1A" w:rsidR="00B76BCD" w:rsidRPr="00B05923" w:rsidRDefault="00C75B98" w:rsidP="00404A27">
      <w:pPr>
        <w:pStyle w:val="Heading4"/>
        <w:rPr>
          <w:rStyle w:val="BookTitle"/>
          <w:rFonts w:ascii="Malgun Gothic" w:eastAsia="Malgun Gothic" w:hAnsi="Malgun Gothic" w:cs="Arial"/>
          <w:i w:val="0"/>
          <w:spacing w:val="0"/>
          <w:sz w:val="20"/>
          <w:szCs w:val="20"/>
        </w:rPr>
      </w:pPr>
      <w:r w:rsidRPr="00B05923">
        <w:rPr>
          <w:rStyle w:val="mp-value2"/>
          <w:rFonts w:ascii="Malgun Gothic" w:eastAsia="Malgun Gothic" w:hAnsi="Malgun Gothic" w:cs="Arial"/>
          <w:sz w:val="20"/>
          <w:szCs w:val="20"/>
          <w:lang w:val="ko-KR" w:bidi="ko-KR"/>
        </w:rPr>
        <w:t>"상태 관리 서비스 상태" 모니터가 위험 상태이며 상태 관리 서비스가 주기적으로 다시 시작됨</w:t>
      </w:r>
    </w:p>
    <w:p w14:paraId="028B28DD" w14:textId="25751C30" w:rsidR="00595E83" w:rsidRPr="00B05923" w:rsidRDefault="001D6125" w:rsidP="0064778F">
      <w:pPr>
        <w:rPr>
          <w:rFonts w:ascii="Malgun Gothic" w:eastAsia="Malgun Gothic" w:hAnsi="Malgun Gothic"/>
        </w:rPr>
      </w:pPr>
      <w:r w:rsidRPr="00B05923">
        <w:rPr>
          <w:rFonts w:ascii="Malgun Gothic" w:eastAsia="Malgun Gothic" w:hAnsi="Malgun Gothic"/>
          <w:b/>
          <w:lang w:val="ko-KR" w:bidi="ko-KR"/>
        </w:rPr>
        <w:t xml:space="preserve">문제: </w:t>
      </w:r>
      <w:r w:rsidRPr="00B05923">
        <w:rPr>
          <w:rFonts w:ascii="Malgun Gothic" w:eastAsia="Malgun Gothic" w:hAnsi="Malgun Gothic"/>
          <w:lang w:val="ko-KR" w:bidi="ko-KR"/>
        </w:rPr>
        <w:t>기본적으로 시스템 관리 팩의 "모니터링 호스트 전용 바이트 임계값 모니터" 임계값은 300MB입니다. SSAS 2008 관리 팩이 다수의 개체(50개 이상의 SSAS 데이터베이스 또는 서버당 1500개 파티션)에 대한 정보를 수집하는 경우 "MonitoringHost.exe" 프로세스가 임계값을 초과하고 "상태 관리 서비스 상태" 모니터가 복구 절차를 시작할 수 있습니다.</w:t>
      </w:r>
    </w:p>
    <w:p w14:paraId="2FAB55A4" w14:textId="4110D2A7" w:rsidR="00882FBD" w:rsidRPr="00B05923" w:rsidRDefault="00882FBD" w:rsidP="0064778F">
      <w:pPr>
        <w:rPr>
          <w:rFonts w:ascii="Malgun Gothic" w:eastAsia="Malgun Gothic" w:hAnsi="Malgun Gothic"/>
        </w:rPr>
      </w:pPr>
      <w:r w:rsidRPr="00B05923">
        <w:rPr>
          <w:rFonts w:ascii="Malgun Gothic" w:eastAsia="Malgun Gothic" w:hAnsi="Malgun Gothic"/>
          <w:b/>
          <w:lang w:val="ko-KR" w:bidi="ko-KR"/>
        </w:rPr>
        <w:t>해결 방법:</w:t>
      </w:r>
      <w:r w:rsidRPr="00B05923">
        <w:rPr>
          <w:rFonts w:ascii="Malgun Gothic" w:eastAsia="Malgun Gothic" w:hAnsi="Malgun Gothic"/>
          <w:lang w:val="ko-KR" w:bidi="ko-KR"/>
        </w:rPr>
        <w:t xml:space="preserve"> "모니터링 호스트 전용 바이트 임계값 모니터"의 임계값을 재정의하거나 파티션 개체 검색을 사용하지 않도록 설정하여 모니터링되는 개체 수를 줄입니다. </w:t>
      </w:r>
    </w:p>
    <w:p w14:paraId="5B0146A0" w14:textId="79110DDF" w:rsidR="00683926" w:rsidRPr="00B05923" w:rsidRDefault="00C75B98" w:rsidP="00404A27">
      <w:pPr>
        <w:pStyle w:val="Heading4"/>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32비트 SSAS 인스턴스를 실행하는 64비트 운영 체제에서 이벤트 6200 "범주가 없음"(원본 – "SSAS 2008 MP")이 생성됨</w:t>
      </w:r>
    </w:p>
    <w:p w14:paraId="5AFF54FF" w14:textId="2C83F446" w:rsidR="00FE1900" w:rsidRPr="00B05923" w:rsidRDefault="00595E83" w:rsidP="0064778F">
      <w:pPr>
        <w:rPr>
          <w:rFonts w:ascii="Malgun Gothic" w:eastAsia="Malgun Gothic" w:hAnsi="Malgun Gothic"/>
        </w:rPr>
      </w:pPr>
      <w:r w:rsidRPr="00B05923">
        <w:rPr>
          <w:rFonts w:ascii="Malgun Gothic" w:eastAsia="Malgun Gothic" w:hAnsi="Malgun Gothic"/>
          <w:b/>
          <w:lang w:val="ko-KR" w:bidi="ko-KR"/>
        </w:rPr>
        <w:t xml:space="preserve">문제: </w:t>
      </w:r>
      <w:r w:rsidRPr="00B05923">
        <w:rPr>
          <w:rFonts w:ascii="Malgun Gothic" w:eastAsia="Malgun Gothic" w:hAnsi="Malgun Gothic"/>
          <w:lang w:val="ko-KR" w:bidi="ko-KR"/>
        </w:rPr>
        <w:t xml:space="preserve">32비트 SSAS 인스턴스가 64비트 OS에 설치된 경우 SSAS에서 성능 카운터를 제대로 등록하지 않습니다. 이 경우 관리 팩이 필요한 성능 카운터를 찾을 수 없으며 SSAS 2008 MP를 제대로 실행할 수 없습니다. </w:t>
      </w:r>
    </w:p>
    <w:p w14:paraId="106C918F" w14:textId="4A503220" w:rsidR="00D82ABA" w:rsidRPr="00B05923" w:rsidRDefault="00D82ABA" w:rsidP="0064778F">
      <w:pPr>
        <w:rPr>
          <w:rFonts w:ascii="Malgun Gothic" w:eastAsia="Malgun Gothic" w:hAnsi="Malgun Gothic"/>
        </w:rPr>
      </w:pPr>
      <w:r w:rsidRPr="00B05923">
        <w:rPr>
          <w:rFonts w:ascii="Malgun Gothic" w:eastAsia="Malgun Gothic" w:hAnsi="Malgun Gothic"/>
          <w:b/>
          <w:lang w:val="ko-KR" w:bidi="ko-KR"/>
        </w:rPr>
        <w:t xml:space="preserve">해결 방법: </w:t>
      </w:r>
      <w:r w:rsidRPr="00B05923">
        <w:rPr>
          <w:rFonts w:ascii="Malgun Gothic" w:eastAsia="Malgun Gothic" w:hAnsi="Malgun Gothic"/>
          <w:lang w:val="ko-KR" w:bidi="ko-KR"/>
        </w:rPr>
        <w:t>이 문제를 해결할 수 없습니다. WoW64는 지원되지 않습니다. 32비트 OS에서 32비트 SSAS 인스턴스를 사용하거나 64비트 OS에서 64비트 SSAS 인스턴스를 사용하는 것이 좋습니다.</w:t>
      </w:r>
    </w:p>
    <w:p w14:paraId="40FF10ED" w14:textId="41E04E2D" w:rsidR="00D271B6" w:rsidRPr="00B05923" w:rsidRDefault="00D271B6" w:rsidP="00CC2854">
      <w:pPr>
        <w:pStyle w:val="Heading4"/>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lastRenderedPageBreak/>
        <w:t>다수의 데이터베이스가 포함된 SSAS 2008 인스턴스를 실행하는 시스템에서 상태 관리 서비스 및 모니터링 호스트 프로세스에 시스템 메모리가 너무 많이 사용됨</w:t>
      </w:r>
    </w:p>
    <w:p w14:paraId="14393A14" w14:textId="695D4E53" w:rsidR="00D271B6" w:rsidRPr="00B05923" w:rsidRDefault="00595E83" w:rsidP="0064778F">
      <w:pPr>
        <w:rPr>
          <w:rFonts w:ascii="Malgun Gothic" w:eastAsia="Malgun Gothic" w:hAnsi="Malgun Gothic"/>
        </w:rPr>
      </w:pPr>
      <w:r w:rsidRPr="00B05923">
        <w:rPr>
          <w:rFonts w:ascii="Malgun Gothic" w:eastAsia="Malgun Gothic" w:hAnsi="Malgun Gothic"/>
          <w:b/>
          <w:lang w:val="ko-KR" w:bidi="ko-KR"/>
        </w:rPr>
        <w:t>문제:</w:t>
      </w:r>
      <w:r w:rsidRPr="00B05923">
        <w:rPr>
          <w:rFonts w:ascii="Malgun Gothic" w:eastAsia="Malgun Gothic" w:hAnsi="Malgun Gothic"/>
          <w:lang w:val="ko-KR" w:bidi="ko-KR"/>
        </w:rPr>
        <w:t xml:space="preserve"> 다수의 데이터베이스 및/또는 파티션이 포함된 SQL Server 2008 Analysis Services 인스턴스를 하나 이상 호스트하는 에이전트 관리 시스템에서 "상태 관리 서비스" 및 "호스트 모니터링" 프로세스에 메모리가 너무 많이 사용될 수 있습니다.</w:t>
      </w:r>
    </w:p>
    <w:p w14:paraId="7275CCE8" w14:textId="4151FF4E" w:rsidR="00D271B6" w:rsidRPr="00B05923" w:rsidRDefault="00D271B6" w:rsidP="0064778F">
      <w:pPr>
        <w:rPr>
          <w:rFonts w:ascii="Malgun Gothic" w:eastAsia="Malgun Gothic" w:hAnsi="Malgun Gothic"/>
        </w:rPr>
      </w:pPr>
      <w:r w:rsidRPr="00B05923">
        <w:rPr>
          <w:rFonts w:ascii="Malgun Gothic" w:eastAsia="Malgun Gothic" w:hAnsi="Malgun Gothic"/>
          <w:b/>
          <w:lang w:val="ko-KR" w:bidi="ko-KR"/>
        </w:rPr>
        <w:t xml:space="preserve">해결 방법: </w:t>
      </w:r>
      <w:r w:rsidRPr="00B05923">
        <w:rPr>
          <w:rFonts w:ascii="Malgun Gothic" w:eastAsia="Malgun Gothic" w:hAnsi="Malgun Gothic"/>
          <w:lang w:val="ko-KR" w:bidi="ko-KR"/>
        </w:rPr>
        <w:t>단일 서버에서 50개 이상의 SSAS 데이터베이스를 모니터링하지 않는 것이 좋습니다. 단일 서버에 1500개 이상의 파티션이 있는 경우 SSAS 파티션 검색을 사용하지 않도록 설정하는 것이 좋습니다.</w:t>
      </w:r>
    </w:p>
    <w:p w14:paraId="2C42D09A" w14:textId="5D3EE3BD" w:rsidR="002440E7" w:rsidRPr="00B05923" w:rsidRDefault="003C4B84" w:rsidP="00404A27">
      <w:pPr>
        <w:pStyle w:val="Heading4"/>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탐색 위젯(대시보드의 맨 왼쪽에 있는 위젯)에서 아무것도 선택하지 않으면 인스턴스, 데이터베이스 및 파티션에 대한 SSAS 2008 요약 대시보드에 모든 활성 경고가 표시됨</w:t>
      </w:r>
    </w:p>
    <w:p w14:paraId="1A496237" w14:textId="50B3C059" w:rsidR="002440E7" w:rsidRPr="00B05923" w:rsidRDefault="002440E7" w:rsidP="0064778F">
      <w:pPr>
        <w:rPr>
          <w:rFonts w:ascii="Malgun Gothic" w:eastAsia="Malgun Gothic" w:hAnsi="Malgun Gothic"/>
        </w:rPr>
      </w:pPr>
      <w:r w:rsidRPr="00B05923">
        <w:rPr>
          <w:rFonts w:ascii="Malgun Gothic" w:eastAsia="Malgun Gothic" w:hAnsi="Malgun Gothic"/>
          <w:b/>
          <w:lang w:val="ko-KR" w:bidi="ko-KR"/>
        </w:rPr>
        <w:t xml:space="preserve">문제: </w:t>
      </w:r>
      <w:r w:rsidRPr="00B05923">
        <w:rPr>
          <w:rFonts w:ascii="Malgun Gothic" w:eastAsia="Malgun Gothic" w:hAnsi="Malgun Gothic"/>
          <w:lang w:val="ko-KR" w:bidi="ko-KR"/>
        </w:rPr>
        <w:t xml:space="preserve">탐색 위젯(대시보드의 맨 왼쪽에 있는 위젯)에서 아무것도 선택하지 않으면 대시보드에 모든 활성 경고가 표시됩니다. </w:t>
      </w:r>
    </w:p>
    <w:p w14:paraId="0C498949" w14:textId="6001B7B0" w:rsidR="002440E7" w:rsidRPr="00B05923" w:rsidRDefault="002440E7" w:rsidP="0064778F">
      <w:pPr>
        <w:rPr>
          <w:rFonts w:ascii="Malgun Gothic" w:eastAsia="Malgun Gothic" w:hAnsi="Malgun Gothic"/>
        </w:rPr>
      </w:pPr>
      <w:r w:rsidRPr="00B05923">
        <w:rPr>
          <w:rFonts w:ascii="Malgun Gothic" w:eastAsia="Malgun Gothic" w:hAnsi="Malgun Gothic"/>
          <w:b/>
          <w:lang w:val="ko-KR" w:bidi="ko-KR"/>
        </w:rPr>
        <w:t>해결 방법:</w:t>
      </w:r>
      <w:r w:rsidRPr="00B05923">
        <w:rPr>
          <w:rFonts w:ascii="Malgun Gothic" w:eastAsia="Malgun Gothic" w:hAnsi="Malgun Gothic"/>
          <w:lang w:val="ko-KR" w:bidi="ko-KR"/>
        </w:rPr>
        <w:t xml:space="preserve"> 탐색 위젯에서 인스턴스, 데이터베이스 또는 파티션을 하나 이상 선택합니다. </w:t>
      </w:r>
    </w:p>
    <w:p w14:paraId="7C247CEC" w14:textId="4DDD486F" w:rsidR="0000221D" w:rsidRPr="00B05923" w:rsidRDefault="0000221D" w:rsidP="00404A27">
      <w:pPr>
        <w:pStyle w:val="Heading4"/>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SQL Server AS 2008/2008 R2 및 SQL Server AS 2012가 동일한 서버에 설치된 경우 WMI 오류가 발생할 수 있음</w:t>
      </w:r>
    </w:p>
    <w:p w14:paraId="1ED96DE9" w14:textId="77777777" w:rsidR="0000221D" w:rsidRPr="00B05923" w:rsidRDefault="0000221D" w:rsidP="0064778F">
      <w:pPr>
        <w:rPr>
          <w:rFonts w:ascii="Malgun Gothic" w:eastAsia="Malgun Gothic" w:hAnsi="Malgun Gothic"/>
        </w:rPr>
      </w:pPr>
      <w:r w:rsidRPr="00B05923">
        <w:rPr>
          <w:rFonts w:ascii="Malgun Gothic" w:eastAsia="Malgun Gothic" w:hAnsi="Malgun Gothic"/>
          <w:b/>
          <w:lang w:val="ko-KR" w:bidi="ko-KR"/>
        </w:rPr>
        <w:t>문제:</w:t>
      </w:r>
      <w:r w:rsidRPr="00B05923">
        <w:rPr>
          <w:rFonts w:ascii="Malgun Gothic" w:eastAsia="Malgun Gothic" w:hAnsi="Malgun Gothic"/>
          <w:lang w:val="ko-KR" w:bidi="ko-KR"/>
        </w:rPr>
        <w:t xml:space="preserve"> WMI 쿼리 중 모듈에서 오류가 발생할 수 있습니다. </w:t>
      </w:r>
    </w:p>
    <w:p w14:paraId="165A4702" w14:textId="4EA21A3E" w:rsidR="0000221D" w:rsidRPr="00B05923" w:rsidRDefault="0000221D" w:rsidP="0064778F">
      <w:pPr>
        <w:rPr>
          <w:rFonts w:ascii="Malgun Gothic" w:eastAsia="Malgun Gothic" w:hAnsi="Malgun Gothic"/>
        </w:rPr>
      </w:pPr>
      <w:r w:rsidRPr="00B05923">
        <w:rPr>
          <w:rFonts w:ascii="Malgun Gothic" w:eastAsia="Malgun Gothic" w:hAnsi="Malgun Gothic"/>
          <w:b/>
          <w:lang w:val="ko-KR" w:bidi="ko-KR"/>
        </w:rPr>
        <w:t>해결 방법:</w:t>
      </w:r>
      <w:r w:rsidRPr="00B05923">
        <w:rPr>
          <w:rFonts w:ascii="Malgun Gothic" w:eastAsia="Malgun Gothic" w:hAnsi="Malgun Gothic"/>
          <w:lang w:val="ko-KR" w:bidi="ko-KR"/>
        </w:rPr>
        <w:t xml:space="preserve"> SQL Server 2008/2008 R2를 최신 서비스 팩으로 업데이트합니다. </w:t>
      </w:r>
    </w:p>
    <w:p w14:paraId="0ACC680A" w14:textId="031F5EC0" w:rsidR="00F30BB9" w:rsidRPr="00B05923" w:rsidRDefault="00F30BB9" w:rsidP="00F30BB9">
      <w:pPr>
        <w:pStyle w:val="Heading4"/>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파티션 저장소 여유 공간 모니터에서 너무 많은 경고를 생성할 수 있음</w:t>
      </w:r>
    </w:p>
    <w:p w14:paraId="5EBFF231" w14:textId="1AE6E562" w:rsidR="00F30BB9" w:rsidRPr="00B05923" w:rsidRDefault="00F30BB9" w:rsidP="0064778F">
      <w:pPr>
        <w:rPr>
          <w:rFonts w:ascii="Malgun Gothic" w:eastAsia="Malgun Gothic" w:hAnsi="Malgun Gothic"/>
        </w:rPr>
      </w:pPr>
      <w:r w:rsidRPr="00B05923">
        <w:rPr>
          <w:rFonts w:ascii="Malgun Gothic" w:eastAsia="Malgun Gothic" w:hAnsi="Malgun Gothic"/>
          <w:b/>
          <w:lang w:val="ko-KR" w:bidi="ko-KR"/>
        </w:rPr>
        <w:t>문제:</w:t>
      </w:r>
      <w:r w:rsidRPr="00B05923">
        <w:rPr>
          <w:rFonts w:ascii="Malgun Gothic" w:eastAsia="Malgun Gothic" w:hAnsi="Malgun Gothic"/>
          <w:lang w:val="ko-KR" w:bidi="ko-KR"/>
        </w:rPr>
        <w:t xml:space="preserve"> 데이터베이스 기본 저장소 폴더와 파티션 저장소 폴더가 동일한 드라이브를 공유하는 경우 모니터에서 많은 경고를 생성할 수 있습니다.</w:t>
      </w:r>
    </w:p>
    <w:p w14:paraId="04BB223D" w14:textId="73607F17" w:rsidR="00F30BB9" w:rsidRPr="00B05923" w:rsidRDefault="00F30BB9" w:rsidP="0064778F">
      <w:pPr>
        <w:rPr>
          <w:rFonts w:ascii="Malgun Gothic" w:eastAsia="Malgun Gothic" w:hAnsi="Malgun Gothic"/>
        </w:rPr>
      </w:pPr>
      <w:r w:rsidRPr="00B05923">
        <w:rPr>
          <w:rFonts w:ascii="Malgun Gothic" w:eastAsia="Malgun Gothic" w:hAnsi="Malgun Gothic"/>
          <w:b/>
          <w:lang w:val="ko-KR" w:bidi="ko-KR"/>
        </w:rPr>
        <w:t xml:space="preserve">해결 방법: </w:t>
      </w:r>
      <w:r w:rsidRPr="00B05923">
        <w:rPr>
          <w:rFonts w:ascii="Malgun Gothic" w:eastAsia="Malgun Gothic" w:hAnsi="Malgun Gothic"/>
          <w:lang w:val="ko-KR" w:bidi="ko-KR"/>
        </w:rPr>
        <w:t>데이터베이스 저장소 폴더와 동일한 드라이브를 공유하는 모든 파티션에 대해 모니터를 사용하지 않도록 설정합니다.</w:t>
      </w:r>
    </w:p>
    <w:p w14:paraId="1A1D28DF" w14:textId="059767DA" w:rsidR="00131D2B" w:rsidRPr="00B05923" w:rsidRDefault="00865CE4" w:rsidP="00404A27">
      <w:pPr>
        <w:pStyle w:val="Heading4"/>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SQL Server 2008 Express Edition 및 SQL Server 2008이 동일한 서버에 설치된 경우 SSAS 초기값 개체를 검색할 수 없음</w:t>
      </w:r>
    </w:p>
    <w:p w14:paraId="6BB5BB04" w14:textId="79B00B29" w:rsidR="00131D2B" w:rsidRPr="00B05923" w:rsidRDefault="00131D2B" w:rsidP="0064778F">
      <w:pPr>
        <w:rPr>
          <w:rFonts w:ascii="Malgun Gothic" w:eastAsia="Malgun Gothic" w:hAnsi="Malgun Gothic"/>
        </w:rPr>
      </w:pPr>
      <w:r w:rsidRPr="00B05923">
        <w:rPr>
          <w:rFonts w:ascii="Malgun Gothic" w:eastAsia="Malgun Gothic" w:hAnsi="Malgun Gothic"/>
          <w:b/>
          <w:lang w:val="ko-KR" w:bidi="ko-KR"/>
        </w:rPr>
        <w:t xml:space="preserve">문제: </w:t>
      </w:r>
      <w:r w:rsidRPr="00B05923">
        <w:rPr>
          <w:rFonts w:ascii="Malgun Gothic" w:eastAsia="Malgun Gothic" w:hAnsi="Malgun Gothic"/>
          <w:lang w:val="ko-KR" w:bidi="ko-KR"/>
        </w:rPr>
        <w:t xml:space="preserve">초기값 개체를 검색하는 동안 SSAS 2008 관리 팩에서 WMI 오류가 발생할 수 있습니다. </w:t>
      </w:r>
    </w:p>
    <w:p w14:paraId="1B0B7BC7" w14:textId="3975492F" w:rsidR="00865CE4" w:rsidRPr="00B05923" w:rsidRDefault="00131D2B" w:rsidP="0064778F">
      <w:pPr>
        <w:rPr>
          <w:rFonts w:ascii="Malgun Gothic" w:eastAsia="Malgun Gothic" w:hAnsi="Malgun Gothic"/>
        </w:rPr>
      </w:pPr>
      <w:r w:rsidRPr="00B05923">
        <w:rPr>
          <w:rFonts w:ascii="Malgun Gothic" w:eastAsia="Malgun Gothic" w:hAnsi="Malgun Gothic"/>
          <w:b/>
          <w:lang w:val="ko-KR" w:bidi="ko-KR"/>
        </w:rPr>
        <w:t xml:space="preserve">해결 방법: </w:t>
      </w:r>
      <w:r w:rsidRPr="00B05923">
        <w:rPr>
          <w:rFonts w:ascii="Malgun Gothic" w:eastAsia="Malgun Gothic" w:hAnsi="Malgun Gothic"/>
          <w:lang w:val="ko-KR" w:bidi="ko-KR"/>
        </w:rPr>
        <w:t>SQL Server 2008/2008 R2를 최신 서비스 팩으로 업데이트하거나, 해당 서버에서 SQL Server 2008 Analysis Services 인스턴스를 실행하지 않는 경우 지정된 서버에 대해 초기값 개체 검색을 사용하지 않도록 설정합니다.</w:t>
      </w:r>
    </w:p>
    <w:p w14:paraId="32FEE410" w14:textId="0286F17D" w:rsidR="00C3241C" w:rsidRPr="00B05923" w:rsidRDefault="003C4B84" w:rsidP="00C3241C">
      <w:pPr>
        <w:pStyle w:val="Heading4"/>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SSAS 2008 관리 팩이 "SSAS 2008 MP 관리 모듈을 실행하는 동안 오류가 발생함" 경고를 생성함</w:t>
      </w:r>
    </w:p>
    <w:p w14:paraId="777FFB99" w14:textId="007E5D7D" w:rsidR="00C3241C" w:rsidRPr="00B05923" w:rsidRDefault="00C3241C" w:rsidP="0064778F">
      <w:pPr>
        <w:rPr>
          <w:rFonts w:ascii="Malgun Gothic" w:eastAsia="Malgun Gothic" w:hAnsi="Malgun Gothic"/>
        </w:rPr>
      </w:pPr>
      <w:r w:rsidRPr="00B05923">
        <w:rPr>
          <w:rFonts w:ascii="Malgun Gothic" w:eastAsia="Malgun Gothic" w:hAnsi="Malgun Gothic"/>
          <w:b/>
          <w:lang w:val="ko-KR" w:bidi="ko-KR"/>
        </w:rPr>
        <w:t xml:space="preserve">문제: </w:t>
      </w:r>
      <w:r w:rsidRPr="00B05923">
        <w:rPr>
          <w:rFonts w:ascii="Malgun Gothic" w:eastAsia="Malgun Gothic" w:hAnsi="Malgun Gothic"/>
          <w:lang w:val="ko-KR" w:bidi="ko-KR"/>
        </w:rPr>
        <w:t>전역 "활성 경고" 보기에 "SSAS 2008 MP 관리 모듈을 실행하는 동안 오류가 발생함" 경고가 있습니다.</w:t>
      </w:r>
    </w:p>
    <w:p w14:paraId="03E408DB" w14:textId="2A74B0FC" w:rsidR="00C3241C" w:rsidRPr="00B05923" w:rsidRDefault="00C3241C" w:rsidP="0064778F">
      <w:pPr>
        <w:rPr>
          <w:rFonts w:ascii="Malgun Gothic" w:eastAsia="Malgun Gothic" w:hAnsi="Malgun Gothic"/>
        </w:rPr>
      </w:pPr>
      <w:r w:rsidRPr="00B05923">
        <w:rPr>
          <w:rFonts w:ascii="Malgun Gothic" w:eastAsia="Malgun Gothic" w:hAnsi="Malgun Gothic"/>
          <w:b/>
          <w:lang w:val="ko-KR" w:bidi="ko-KR"/>
        </w:rPr>
        <w:lastRenderedPageBreak/>
        <w:t xml:space="preserve">해결 방법: </w:t>
      </w:r>
      <w:r w:rsidRPr="00B05923">
        <w:rPr>
          <w:rFonts w:ascii="Malgun Gothic" w:eastAsia="Malgun Gothic" w:hAnsi="Malgun Gothic"/>
          <w:lang w:val="ko-KR" w:bidi="ko-KR"/>
        </w:rPr>
        <w:t>SSAS 2008 관리 팩이 알 수 없는 문제로 인해 워크플로 중 하나를 실행할 수 없는 경우 이 경고가 생성됩니다. 경고 메시지 및 경고 컨텍스트를 검사하여 근본 원인을 확인합니다.</w:t>
      </w:r>
    </w:p>
    <w:p w14:paraId="5E347F2A" w14:textId="47CE8981" w:rsidR="007474A7" w:rsidRPr="00B05923" w:rsidRDefault="003C4B84" w:rsidP="00404A27">
      <w:pPr>
        <w:pStyle w:val="Heading4"/>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SQL Server Analysis Services의 새 인스턴스를 설치하는 동안 SSAS 2008 관리 팩이 이벤트 로그에 오류를 등록할 수 있음</w:t>
      </w:r>
    </w:p>
    <w:p w14:paraId="1EFF64A6" w14:textId="4F995675" w:rsidR="007474A7" w:rsidRPr="00B05923" w:rsidRDefault="007474A7" w:rsidP="0064778F">
      <w:pPr>
        <w:rPr>
          <w:rFonts w:ascii="Malgun Gothic" w:eastAsia="Malgun Gothic" w:hAnsi="Malgun Gothic"/>
        </w:rPr>
      </w:pPr>
      <w:r w:rsidRPr="00B05923">
        <w:rPr>
          <w:rFonts w:ascii="Malgun Gothic" w:eastAsia="Malgun Gothic" w:hAnsi="Malgun Gothic"/>
          <w:b/>
          <w:lang w:val="ko-KR" w:bidi="ko-KR"/>
        </w:rPr>
        <w:t xml:space="preserve">문제: </w:t>
      </w:r>
      <w:r w:rsidRPr="00B05923">
        <w:rPr>
          <w:rFonts w:ascii="Malgun Gothic" w:eastAsia="Malgun Gothic" w:hAnsi="Malgun Gothic"/>
          <w:lang w:val="ko-KR" w:bidi="ko-KR"/>
        </w:rPr>
        <w:t>SQL Server Analysis Services의 새 인스턴스를 설치하는 동안 SSAS 2008 관리 팩이 이벤트 로그에 많은 오류를 생성할 수 있습니다.</w:t>
      </w:r>
    </w:p>
    <w:p w14:paraId="46C4E77B" w14:textId="70B1DFD3" w:rsidR="007474A7" w:rsidRPr="00B05923" w:rsidRDefault="007474A7" w:rsidP="0064778F">
      <w:pPr>
        <w:rPr>
          <w:rFonts w:ascii="Malgun Gothic" w:eastAsia="Malgun Gothic" w:hAnsi="Malgun Gothic"/>
        </w:rPr>
      </w:pPr>
      <w:r w:rsidRPr="00B05923">
        <w:rPr>
          <w:rFonts w:ascii="Malgun Gothic" w:eastAsia="Malgun Gothic" w:hAnsi="Malgun Gothic"/>
          <w:b/>
          <w:lang w:val="ko-KR" w:bidi="ko-KR"/>
        </w:rPr>
        <w:t>해결 방법:</w:t>
      </w:r>
      <w:r w:rsidRPr="00B05923">
        <w:rPr>
          <w:rFonts w:ascii="Malgun Gothic" w:eastAsia="Malgun Gothic" w:hAnsi="Malgun Gothic"/>
          <w:lang w:val="ko-KR" w:bidi="ko-KR"/>
        </w:rPr>
        <w:t xml:space="preserve"> 이 문제는 관리 팩이 설치 중에 레지스트리 및 WMI에서 필요한 속성을 모두 가져올 수 없는 경우에 발생합니다. 설치 프로세스가 완료되면 관리 팩이 제대로 작동할 수 있습니다. </w:t>
      </w:r>
    </w:p>
    <w:p w14:paraId="0AF135D9" w14:textId="101D691B" w:rsidR="007474A7" w:rsidRPr="00B05923" w:rsidRDefault="009C067B" w:rsidP="00404A27">
      <w:pPr>
        <w:pStyle w:val="Heading4"/>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SQL Server 2008 Analysis Services에서 전체 메모리 및 메모리 하한 성능 카운터에 대해 잘못된 값을 보고함</w:t>
      </w:r>
    </w:p>
    <w:p w14:paraId="006115DD" w14:textId="187C2500" w:rsidR="00FC2DA1" w:rsidRPr="00B05923" w:rsidRDefault="009957FC" w:rsidP="0064778F">
      <w:pPr>
        <w:rPr>
          <w:rFonts w:ascii="Malgun Gothic" w:eastAsia="Malgun Gothic" w:hAnsi="Malgun Gothic"/>
        </w:rPr>
      </w:pPr>
      <w:r w:rsidRPr="00B05923">
        <w:rPr>
          <w:rFonts w:ascii="Malgun Gothic" w:eastAsia="Malgun Gothic" w:hAnsi="Malgun Gothic"/>
          <w:b/>
          <w:lang w:val="ko-KR" w:bidi="ko-KR"/>
        </w:rPr>
        <w:t xml:space="preserve">문제: </w:t>
      </w:r>
      <w:r w:rsidRPr="00B05923">
        <w:rPr>
          <w:rFonts w:ascii="Malgun Gothic" w:eastAsia="Malgun Gothic" w:hAnsi="Malgun Gothic"/>
          <w:lang w:val="ko-KR" w:bidi="ko-KR"/>
        </w:rPr>
        <w:t>재구성 후 SQL Server Analysis Services에서 전체 메모리 및 메모리 하한 성능 카운터에 대해 잘못된 값을 보고할 수 있습니다.</w:t>
      </w:r>
    </w:p>
    <w:p w14:paraId="69C0C1B1" w14:textId="2C69CB87" w:rsidR="009957FC" w:rsidRPr="00B05923" w:rsidRDefault="009957FC" w:rsidP="0064778F">
      <w:pPr>
        <w:rPr>
          <w:rFonts w:ascii="Malgun Gothic" w:eastAsia="Malgun Gothic" w:hAnsi="Malgun Gothic"/>
        </w:rPr>
      </w:pPr>
      <w:r w:rsidRPr="00B05923">
        <w:rPr>
          <w:rFonts w:ascii="Malgun Gothic" w:eastAsia="Malgun Gothic" w:hAnsi="Malgun Gothic"/>
          <w:b/>
          <w:lang w:val="ko-KR" w:bidi="ko-KR"/>
        </w:rPr>
        <w:t xml:space="preserve">해결 방법: </w:t>
      </w:r>
      <w:r w:rsidRPr="00B05923">
        <w:rPr>
          <w:rFonts w:ascii="Malgun Gothic" w:eastAsia="Malgun Gothic" w:hAnsi="Malgun Gothic"/>
          <w:lang w:val="ko-KR" w:bidi="ko-KR"/>
        </w:rPr>
        <w:t>SQL Server Analysis Services는 새 구성 값을 즉시 적용하지 않습니다. 새 설정을 적용하려면 SSAS 서비스를 다시 시작해야 합니다.</w:t>
      </w:r>
    </w:p>
    <w:p w14:paraId="22D3A381" w14:textId="4564BFDC" w:rsidR="00492AF7" w:rsidRPr="00B05923" w:rsidRDefault="003C4B84" w:rsidP="00404A27">
      <w:pPr>
        <w:pStyle w:val="Heading4"/>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 xml:space="preserve">SSAS 2008 관리 팩이 "'msmdsrv.ini' 구성 파일에 대한 경로의 일부를 찾을 수 없음" 경고를 생성함 </w:t>
      </w:r>
    </w:p>
    <w:p w14:paraId="6FCD212C" w14:textId="2825552A" w:rsidR="00D4242B" w:rsidRPr="00B05923" w:rsidRDefault="00492AF7" w:rsidP="0064778F">
      <w:pPr>
        <w:rPr>
          <w:rFonts w:ascii="Malgun Gothic" w:eastAsia="Malgun Gothic" w:hAnsi="Malgun Gothic"/>
        </w:rPr>
      </w:pPr>
      <w:r w:rsidRPr="00B05923">
        <w:rPr>
          <w:rFonts w:ascii="Malgun Gothic" w:eastAsia="Malgun Gothic" w:hAnsi="Malgun Gothic"/>
          <w:b/>
          <w:lang w:val="ko-KR" w:bidi="ko-KR"/>
        </w:rPr>
        <w:t xml:space="preserve">문제: </w:t>
      </w:r>
      <w:r w:rsidRPr="00B05923">
        <w:rPr>
          <w:rFonts w:ascii="Malgun Gothic" w:eastAsia="Malgun Gothic" w:hAnsi="Malgun Gothic"/>
          <w:lang w:val="ko-KR" w:bidi="ko-KR"/>
        </w:rPr>
        <w:t>SSAS 2008 관리 팩이 이벤트 로그에 오류를 보고하고 "'msmdsrv.ini' 구성 파일에 대한 경로의 일부를 찾을 수 없음" 경고를 생성합니다. 이 문제는 클러스터 장애 조치 중에 발생합니다.</w:t>
      </w:r>
    </w:p>
    <w:p w14:paraId="4FBD1C47" w14:textId="48320327" w:rsidR="00D4242B" w:rsidRPr="00B05923" w:rsidRDefault="0049005F" w:rsidP="0064778F">
      <w:pPr>
        <w:rPr>
          <w:rFonts w:ascii="Malgun Gothic" w:eastAsia="Malgun Gothic" w:hAnsi="Malgun Gothic"/>
        </w:rPr>
      </w:pPr>
      <w:r w:rsidRPr="00B05923">
        <w:rPr>
          <w:rFonts w:ascii="Malgun Gothic" w:eastAsia="Malgun Gothic" w:hAnsi="Malgun Gothic"/>
          <w:b/>
          <w:lang w:val="ko-KR" w:bidi="ko-KR"/>
        </w:rPr>
        <w:t>해결 방법:</w:t>
      </w:r>
      <w:r w:rsidRPr="00B05923">
        <w:rPr>
          <w:rFonts w:ascii="Malgun Gothic" w:eastAsia="Malgun Gothic" w:hAnsi="Malgun Gothic"/>
          <w:lang w:val="ko-KR" w:bidi="ko-KR"/>
        </w:rPr>
        <w:t xml:space="preserve"> 해결 방법이 없습니다. 모니터링 워크플로에서 클러스터 장애 조치 중에 정보를 수집하는 동안 문제가 발생할 수 있습니다. 장애 조치가 완료되면 관리 팩이 제대로 작동할 수 있습니다. </w:t>
      </w:r>
    </w:p>
    <w:p w14:paraId="7FF8F63C" w14:textId="0DAE3B33" w:rsidR="00D568FB" w:rsidRPr="00B05923" w:rsidRDefault="003C4B84" w:rsidP="00D568FB">
      <w:pPr>
        <w:pStyle w:val="Heading4"/>
        <w:rPr>
          <w:rFonts w:ascii="Malgun Gothic" w:eastAsia="Malgun Gothic" w:hAnsi="Malgun Gothic" w:cs="Arial"/>
          <w:sz w:val="20"/>
          <w:szCs w:val="20"/>
        </w:rPr>
      </w:pPr>
      <w:r w:rsidRPr="00B05923">
        <w:rPr>
          <w:rFonts w:ascii="Malgun Gothic" w:eastAsia="Malgun Gothic" w:hAnsi="Malgun Gothic" w:cs="Arial"/>
          <w:sz w:val="20"/>
          <w:szCs w:val="20"/>
          <w:lang w:val="ko-KR" w:bidi="ko-KR"/>
        </w:rPr>
        <w:t>SSAS 2008 관리 팩이 지역화된 이름을 가진 OS 성능 카운터를 수집하지 못할 수 있음</w:t>
      </w:r>
    </w:p>
    <w:p w14:paraId="0D0B533C" w14:textId="59721354" w:rsidR="00D568FB" w:rsidRPr="00B05923" w:rsidRDefault="00D568FB" w:rsidP="0064778F">
      <w:pPr>
        <w:rPr>
          <w:rFonts w:ascii="Malgun Gothic" w:eastAsia="Malgun Gothic" w:hAnsi="Malgun Gothic"/>
        </w:rPr>
      </w:pPr>
      <w:r w:rsidRPr="00B05923">
        <w:rPr>
          <w:rFonts w:ascii="Malgun Gothic" w:eastAsia="Malgun Gothic" w:hAnsi="Malgun Gothic"/>
          <w:b/>
          <w:lang w:val="ko-KR" w:bidi="ko-KR"/>
        </w:rPr>
        <w:t xml:space="preserve">문제: </w:t>
      </w:r>
      <w:r w:rsidRPr="00B05923">
        <w:rPr>
          <w:rFonts w:ascii="Malgun Gothic" w:eastAsia="Malgun Gothic" w:hAnsi="Malgun Gothic"/>
          <w:lang w:val="ko-KR" w:bidi="ko-KR"/>
        </w:rPr>
        <w:t>SSAS 2008 관리 팩이 지역화된 이름을 가진 OS 성능 카운터를 수집하지 못할 수 있습니다.</w:t>
      </w:r>
    </w:p>
    <w:p w14:paraId="0684ECF5" w14:textId="7CD0A994" w:rsidR="00D568FB" w:rsidRPr="00B05923" w:rsidRDefault="00D568FB" w:rsidP="0064778F">
      <w:pPr>
        <w:rPr>
          <w:rFonts w:ascii="Malgun Gothic" w:eastAsia="Malgun Gothic" w:hAnsi="Malgun Gothic"/>
        </w:rPr>
      </w:pPr>
      <w:r w:rsidRPr="00B05923">
        <w:rPr>
          <w:rFonts w:ascii="Malgun Gothic" w:eastAsia="Malgun Gothic" w:hAnsi="Malgun Gothic"/>
          <w:b/>
          <w:lang w:val="ko-KR" w:bidi="ko-KR"/>
        </w:rPr>
        <w:t>해결 방법:</w:t>
      </w:r>
      <w:r w:rsidRPr="00B05923">
        <w:rPr>
          <w:rFonts w:ascii="Malgun Gothic" w:eastAsia="Malgun Gothic" w:hAnsi="Malgun Gothic"/>
          <w:lang w:val="ko-KR" w:bidi="ko-KR"/>
        </w:rPr>
        <w:t xml:space="preserve"> 임시 해결책: SSAS 검색 및 모니터링 실행 프로필과 연결된 사용자 계정에 대해 영어 표시 언어를 설정합니다. 시스템 계정의 표시 언어도 영어로 적용합니다.</w:t>
      </w:r>
    </w:p>
    <w:p w14:paraId="629803A5" w14:textId="5752654B" w:rsidR="006522AF" w:rsidRPr="00B05923" w:rsidRDefault="005D5F89" w:rsidP="00D568FB">
      <w:pPr>
        <w:spacing w:before="100" w:beforeAutospacing="1" w:after="100" w:afterAutospacing="1" w:line="240" w:lineRule="auto"/>
        <w:jc w:val="both"/>
        <w:rPr>
          <w:rFonts w:ascii="Malgun Gothic" w:eastAsia="Malgun Gothic" w:hAnsi="Malgun Gothic"/>
          <w:kern w:val="0"/>
          <w:sz w:val="24"/>
          <w:szCs w:val="24"/>
        </w:rPr>
      </w:pPr>
      <w:r>
        <w:rPr>
          <w:rFonts w:ascii="Times New Roman" w:eastAsia="Times New Roman" w:hAnsi="Times New Roman"/>
          <w:noProof/>
          <w:kern w:val="0"/>
          <w:sz w:val="24"/>
          <w:szCs w:val="24"/>
          <w:lang w:eastAsia="ja-JP"/>
        </w:rPr>
        <w:lastRenderedPageBreak/>
        <w:drawing>
          <wp:inline distT="0" distB="0" distL="0" distR="0" wp14:anchorId="07C612CD" wp14:editId="54CC09CE">
            <wp:extent cx="2457793" cy="31436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8.png"/>
                    <pic:cNvPicPr/>
                  </pic:nvPicPr>
                  <pic:blipFill>
                    <a:blip r:embed="rId59">
                      <a:extLst>
                        <a:ext uri="{28A0092B-C50C-407E-A947-70E740481C1C}">
                          <a14:useLocalDpi xmlns:a14="http://schemas.microsoft.com/office/drawing/2010/main" val="0"/>
                        </a:ext>
                      </a:extLst>
                    </a:blip>
                    <a:stretch>
                      <a:fillRect/>
                    </a:stretch>
                  </pic:blipFill>
                  <pic:spPr>
                    <a:xfrm>
                      <a:off x="0" y="0"/>
                      <a:ext cx="2457793" cy="3143689"/>
                    </a:xfrm>
                    <a:prstGeom prst="rect">
                      <a:avLst/>
                    </a:prstGeom>
                  </pic:spPr>
                </pic:pic>
              </a:graphicData>
            </a:graphic>
          </wp:inline>
        </w:drawing>
      </w:r>
      <w:bookmarkStart w:id="82" w:name="_GoBack"/>
      <w:bookmarkEnd w:id="82"/>
    </w:p>
    <w:p w14:paraId="540D23CD" w14:textId="30E7B32E" w:rsidR="00B47014" w:rsidRPr="00B05923" w:rsidRDefault="00B47014" w:rsidP="00B47014">
      <w:pPr>
        <w:pStyle w:val="Heading4"/>
        <w:rPr>
          <w:rFonts w:ascii="Malgun Gothic" w:eastAsia="Malgun Gothic" w:hAnsi="Malgun Gothic" w:cs="Arial"/>
          <w:b w:val="0"/>
          <w:bCs/>
          <w:iCs/>
          <w:spacing w:val="5"/>
          <w:sz w:val="20"/>
          <w:szCs w:val="20"/>
        </w:rPr>
      </w:pPr>
      <w:r w:rsidRPr="00B05923">
        <w:rPr>
          <w:rFonts w:ascii="Malgun Gothic" w:eastAsia="Malgun Gothic" w:hAnsi="Malgun Gothic" w:cs="Arial"/>
          <w:sz w:val="20"/>
          <w:szCs w:val="20"/>
          <w:lang w:val="ko-KR" w:bidi="ko-KR"/>
        </w:rPr>
        <w:t>x64 OS 컴퓨터에 설치된 x86 인스턴스에서 카운터를 수집할 수 없음</w:t>
      </w:r>
    </w:p>
    <w:p w14:paraId="172342CC" w14:textId="4A35FBEA" w:rsidR="00B47014" w:rsidRPr="00B05923" w:rsidRDefault="00B47014" w:rsidP="0064778F">
      <w:pPr>
        <w:rPr>
          <w:rFonts w:ascii="Malgun Gothic" w:eastAsia="Malgun Gothic" w:hAnsi="Malgun Gothic"/>
          <w:b/>
        </w:rPr>
      </w:pPr>
      <w:r w:rsidRPr="00B05923">
        <w:rPr>
          <w:rFonts w:ascii="Malgun Gothic" w:eastAsia="Malgun Gothic" w:hAnsi="Malgun Gothic"/>
          <w:b/>
          <w:lang w:val="ko-KR" w:bidi="ko-KR"/>
        </w:rPr>
        <w:t>문제</w:t>
      </w:r>
      <w:r w:rsidRPr="00B05923">
        <w:rPr>
          <w:rFonts w:ascii="Malgun Gothic" w:eastAsia="Malgun Gothic" w:hAnsi="Malgun Gothic"/>
          <w:lang w:val="ko-KR" w:bidi="ko-KR"/>
        </w:rPr>
        <w:t>: x86 인스턴스가 x64 OS가 있는 컴퓨터에 설치된 경우 해당 인스턴스에서 카운터를 수집할 수 없습니다.</w:t>
      </w:r>
    </w:p>
    <w:p w14:paraId="6FF52A28" w14:textId="7B6AB027" w:rsidR="00F30BB9" w:rsidRPr="00B05923" w:rsidRDefault="00B47014" w:rsidP="0064778F">
      <w:pPr>
        <w:rPr>
          <w:rFonts w:ascii="Malgun Gothic" w:eastAsia="Malgun Gothic" w:hAnsi="Malgun Gothic"/>
        </w:rPr>
      </w:pPr>
      <w:r w:rsidRPr="00B05923">
        <w:rPr>
          <w:rFonts w:ascii="Malgun Gothic" w:eastAsia="Malgun Gothic" w:hAnsi="Malgun Gothic"/>
          <w:b/>
          <w:lang w:val="ko-KR" w:bidi="ko-KR"/>
        </w:rPr>
        <w:t>해결 방법</w:t>
      </w:r>
      <w:r w:rsidRPr="00B05923">
        <w:rPr>
          <w:rFonts w:ascii="Malgun Gothic" w:eastAsia="Malgun Gothic" w:hAnsi="Malgun Gothic"/>
          <w:lang w:val="ko-KR" w:bidi="ko-KR"/>
        </w:rPr>
        <w:t>: 설치하는 동안 인스턴스의 비트 수에 유의합니다.</w:t>
      </w:r>
    </w:p>
    <w:p w14:paraId="4BA65D4E" w14:textId="46F4CBAB" w:rsidR="009854CC" w:rsidRPr="00B05923" w:rsidRDefault="009854CC" w:rsidP="009854CC">
      <w:pPr>
        <w:pStyle w:val="Heading4"/>
        <w:rPr>
          <w:rFonts w:ascii="Malgun Gothic" w:eastAsia="Malgun Gothic" w:hAnsi="Malgun Gothic" w:cs="Arial"/>
          <w:b w:val="0"/>
          <w:bCs/>
          <w:iCs/>
          <w:spacing w:val="5"/>
          <w:sz w:val="20"/>
          <w:szCs w:val="20"/>
        </w:rPr>
      </w:pPr>
      <w:r w:rsidRPr="00B05923">
        <w:rPr>
          <w:rFonts w:ascii="Malgun Gothic" w:eastAsia="Malgun Gothic" w:hAnsi="Malgun Gothic" w:cs="Arial"/>
          <w:sz w:val="20"/>
          <w:szCs w:val="20"/>
          <w:lang w:val="ko-KR" w:bidi="ko-KR"/>
        </w:rPr>
        <w:t>MP 업그레이드 시 대시보드 충돌이 발생할 수 있음</w:t>
      </w:r>
    </w:p>
    <w:p w14:paraId="48564A8F" w14:textId="551B71B2" w:rsidR="009854CC" w:rsidRPr="00B05923" w:rsidRDefault="009854CC" w:rsidP="009854CC">
      <w:pPr>
        <w:rPr>
          <w:rFonts w:ascii="Malgun Gothic" w:eastAsia="Malgun Gothic" w:hAnsi="Malgun Gothic"/>
          <w:b/>
        </w:rPr>
      </w:pPr>
      <w:r w:rsidRPr="00B05923">
        <w:rPr>
          <w:rFonts w:ascii="Malgun Gothic" w:eastAsia="Malgun Gothic" w:hAnsi="Malgun Gothic"/>
          <w:b/>
          <w:lang w:val="ko-KR" w:bidi="ko-KR"/>
        </w:rPr>
        <w:t xml:space="preserve">문제: </w:t>
      </w:r>
      <w:r w:rsidRPr="00B05923">
        <w:rPr>
          <w:rFonts w:ascii="Malgun Gothic" w:eastAsia="Malgun Gothic" w:hAnsi="Malgun Gothic"/>
          <w:lang w:val="ko-KR" w:bidi="ko-KR"/>
        </w:rPr>
        <w:t>MP를 버전 6.6.7.6으로 업그레이드할 때 Operations Manager 콘솔이 충돌하고 ObjectNotFoundException 오류가 발생할 수 있습니다.</w:t>
      </w:r>
    </w:p>
    <w:p w14:paraId="58D3185A" w14:textId="19D6A038" w:rsidR="009854CC" w:rsidRPr="00B05923" w:rsidRDefault="009854CC" w:rsidP="00FE71C0">
      <w:pPr>
        <w:rPr>
          <w:rFonts w:ascii="Malgun Gothic" w:eastAsia="Malgun Gothic" w:hAnsi="Malgun Gothic"/>
          <w:sz w:val="24"/>
          <w:szCs w:val="24"/>
        </w:rPr>
      </w:pPr>
      <w:r w:rsidRPr="00B05923">
        <w:rPr>
          <w:rFonts w:ascii="Malgun Gothic" w:eastAsia="Malgun Gothic" w:hAnsi="Malgun Gothic"/>
          <w:b/>
          <w:lang w:val="ko-KR" w:bidi="ko-KR"/>
        </w:rPr>
        <w:t>해결 방법:</w:t>
      </w:r>
      <w:r w:rsidRPr="00B05923">
        <w:rPr>
          <w:rFonts w:ascii="Malgun Gothic" w:eastAsia="Malgun Gothic" w:hAnsi="Malgun Gothic"/>
          <w:lang w:val="ko-KR" w:bidi="ko-KR"/>
        </w:rPr>
        <w:t xml:space="preserve"> 가져오기 프로세스가 완료될 때까지 기다린 후 Operations Manager 콘솔을 다시 시작합니다. MP 업그레이드 후 Operations Manager 콘솔을 다시 시작해야 합니다. 다시 시작하지 않으면 대시보드가 작동하지 않습니다.</w:t>
      </w:r>
    </w:p>
    <w:sectPr w:rsidR="009854CC" w:rsidRPr="00B05923" w:rsidSect="00136D3B">
      <w:headerReference w:type="default" r:id="rId60"/>
      <w:footerReference w:type="default" r:id="rId61"/>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323B3" w14:textId="77777777" w:rsidR="006B0FD4" w:rsidRDefault="006B0FD4">
      <w:r>
        <w:separator/>
      </w:r>
    </w:p>
    <w:p w14:paraId="5E9D4C0A" w14:textId="77777777" w:rsidR="006B0FD4" w:rsidRDefault="006B0FD4"/>
  </w:endnote>
  <w:endnote w:type="continuationSeparator" w:id="0">
    <w:p w14:paraId="2F4D52F3" w14:textId="77777777" w:rsidR="006B0FD4" w:rsidRDefault="006B0FD4">
      <w:r>
        <w:continuationSeparator/>
      </w:r>
    </w:p>
    <w:p w14:paraId="4473FE75" w14:textId="77777777" w:rsidR="006B0FD4" w:rsidRDefault="006B0FD4"/>
  </w:endnote>
  <w:endnote w:type="continuationNotice" w:id="1">
    <w:p w14:paraId="5A455547" w14:textId="77777777" w:rsidR="006B0FD4" w:rsidRDefault="006B0F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7942666F" w:rsidR="005B4A86" w:rsidRDefault="005B4A86" w:rsidP="00FB2389">
    <w:pPr>
      <w:pStyle w:val="Footer"/>
      <w:framePr w:wrap="around" w:vAnchor="text" w:hAnchor="margin" w:xAlign="right" w:y="1"/>
    </w:pPr>
    <w:r>
      <w:rPr>
        <w:lang w:val="ko-KR" w:bidi="ko-KR"/>
      </w:rPr>
      <w:fldChar w:fldCharType="begin"/>
    </w:r>
    <w:r>
      <w:rPr>
        <w:lang w:val="ko-KR" w:bidi="ko-KR"/>
      </w:rPr>
      <w:instrText xml:space="preserve">PAGE  </w:instrText>
    </w:r>
    <w:r>
      <w:rPr>
        <w:lang w:val="ko-KR" w:bidi="ko-KR"/>
      </w:rPr>
      <w:fldChar w:fldCharType="separate"/>
    </w:r>
    <w:r w:rsidR="00B05923">
      <w:rPr>
        <w:noProof/>
        <w:lang w:val="ko-KR" w:bidi="ko-KR"/>
      </w:rPr>
      <w:t>55</w:t>
    </w:r>
    <w:r>
      <w:rPr>
        <w:lang w:val="ko-KR" w:bidi="ko-KR"/>
      </w:rPr>
      <w:fldChar w:fldCharType="end"/>
    </w:r>
  </w:p>
  <w:p w14:paraId="436E0265" w14:textId="77777777" w:rsidR="005B4A86" w:rsidRDefault="005B4A86" w:rsidP="00C273C7">
    <w:pPr>
      <w:pStyle w:val="Footer"/>
      <w:ind w:right="360"/>
    </w:pPr>
  </w:p>
  <w:p w14:paraId="6E5EB362" w14:textId="77777777" w:rsidR="005B4A86" w:rsidRDefault="005B4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5B4A86" w:rsidRDefault="005B4A86"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5B4A86" w:rsidRDefault="005B4A86"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5F122F6A" w:rsidR="005B4A86" w:rsidRDefault="005B4A86" w:rsidP="008D02DC">
    <w:pPr>
      <w:pStyle w:val="Footer"/>
      <w:framePr w:wrap="around" w:vAnchor="text" w:hAnchor="margin" w:xAlign="right" w:y="1"/>
      <w:rPr>
        <w:rStyle w:val="PageNumber"/>
      </w:rPr>
    </w:pPr>
    <w:r>
      <w:rPr>
        <w:rStyle w:val="PageNumber"/>
        <w:lang w:val="ko-KR" w:bidi="ko-KR"/>
      </w:rPr>
      <w:fldChar w:fldCharType="begin"/>
    </w:r>
    <w:r>
      <w:rPr>
        <w:rStyle w:val="PageNumber"/>
        <w:lang w:val="ko-KR" w:bidi="ko-KR"/>
      </w:rPr>
      <w:instrText xml:space="preserve">PAGE  </w:instrText>
    </w:r>
    <w:r>
      <w:rPr>
        <w:rStyle w:val="PageNumber"/>
        <w:lang w:val="ko-KR" w:bidi="ko-KR"/>
      </w:rPr>
      <w:fldChar w:fldCharType="separate"/>
    </w:r>
    <w:r w:rsidR="005D5F89">
      <w:rPr>
        <w:rStyle w:val="PageNumber"/>
        <w:noProof/>
        <w:lang w:val="ko-KR" w:bidi="ko-KR"/>
      </w:rPr>
      <w:t>65</w:t>
    </w:r>
    <w:r>
      <w:rPr>
        <w:rStyle w:val="PageNumber"/>
        <w:lang w:val="ko-KR" w:bidi="ko-KR"/>
      </w:rPr>
      <w:fldChar w:fldCharType="end"/>
    </w:r>
  </w:p>
  <w:p w14:paraId="6D84F5C1" w14:textId="77777777" w:rsidR="005B4A86" w:rsidRDefault="005B4A86"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AF670" w14:textId="77777777" w:rsidR="006B0FD4" w:rsidRDefault="006B0FD4">
      <w:r>
        <w:separator/>
      </w:r>
    </w:p>
    <w:p w14:paraId="454D2132" w14:textId="77777777" w:rsidR="006B0FD4" w:rsidRDefault="006B0FD4"/>
  </w:footnote>
  <w:footnote w:type="continuationSeparator" w:id="0">
    <w:p w14:paraId="7052FA32" w14:textId="77777777" w:rsidR="006B0FD4" w:rsidRDefault="006B0FD4">
      <w:r>
        <w:continuationSeparator/>
      </w:r>
    </w:p>
    <w:p w14:paraId="3A554EA5" w14:textId="77777777" w:rsidR="006B0FD4" w:rsidRDefault="006B0FD4"/>
  </w:footnote>
  <w:footnote w:type="continuationNotice" w:id="1">
    <w:p w14:paraId="02F48933" w14:textId="77777777" w:rsidR="006B0FD4" w:rsidRDefault="006B0F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4DE42B2A" w:rsidR="005B4A86" w:rsidRDefault="005B4A86" w:rsidP="00C273C7">
    <w:pPr>
      <w:pStyle w:val="Header"/>
      <w:framePr w:wrap="around" w:vAnchor="text" w:hAnchor="margin" w:xAlign="right" w:y="1"/>
    </w:pPr>
    <w:r>
      <w:rPr>
        <w:lang w:val="ko-KR" w:bidi="ko-KR"/>
      </w:rPr>
      <w:fldChar w:fldCharType="begin"/>
    </w:r>
    <w:r>
      <w:rPr>
        <w:lang w:val="ko-KR" w:bidi="ko-KR"/>
      </w:rPr>
      <w:instrText xml:space="preserve">PAGE  </w:instrText>
    </w:r>
    <w:r>
      <w:rPr>
        <w:lang w:val="ko-KR" w:bidi="ko-KR"/>
      </w:rPr>
      <w:fldChar w:fldCharType="separate"/>
    </w:r>
    <w:r w:rsidR="00B05923">
      <w:rPr>
        <w:noProof/>
        <w:lang w:val="ko-KR" w:bidi="ko-KR"/>
      </w:rPr>
      <w:t>55</w:t>
    </w:r>
    <w:r>
      <w:rPr>
        <w:lang w:val="ko-KR" w:bidi="ko-KR"/>
      </w:rPr>
      <w:fldChar w:fldCharType="end"/>
    </w:r>
  </w:p>
  <w:p w14:paraId="619E0A06" w14:textId="77777777" w:rsidR="005B4A86" w:rsidRDefault="005B4A86" w:rsidP="00874AF4">
    <w:pPr>
      <w:pStyle w:val="Header"/>
      <w:ind w:right="360"/>
    </w:pPr>
  </w:p>
  <w:p w14:paraId="06F36638" w14:textId="77777777" w:rsidR="005B4A86" w:rsidRDefault="005B4A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5B4A86" w:rsidRDefault="005B4A86"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6446"/>
    <w:multiLevelType w:val="hybridMultilevel"/>
    <w:tmpl w:val="3C40EE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4DB3A1B"/>
    <w:multiLevelType w:val="hybridMultilevel"/>
    <w:tmpl w:val="DCEC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F6F99"/>
    <w:multiLevelType w:val="hybridMultilevel"/>
    <w:tmpl w:val="FC70F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616DE"/>
    <w:multiLevelType w:val="multilevel"/>
    <w:tmpl w:val="04090023"/>
    <w:styleLink w:val="ArticleSection"/>
    <w:lvl w:ilvl="0">
      <w:start w:val="1"/>
      <w:numFmt w:val="upperRoman"/>
      <w:lvlText w:val="문서 %1."/>
      <w:lvlJc w:val="left"/>
      <w:pPr>
        <w:tabs>
          <w:tab w:val="num" w:pos="2160"/>
        </w:tabs>
        <w:ind w:left="0" w:firstLine="0"/>
      </w:pPr>
    </w:lvl>
    <w:lvl w:ilvl="1">
      <w:start w:val="1"/>
      <w:numFmt w:val="decimalZero"/>
      <w:isLgl/>
      <w:lvlText w:val="섹션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933789"/>
    <w:multiLevelType w:val="hybridMultilevel"/>
    <w:tmpl w:val="9ABA5B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49423B"/>
    <w:multiLevelType w:val="hybridMultilevel"/>
    <w:tmpl w:val="11D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30E0D"/>
    <w:multiLevelType w:val="hybridMultilevel"/>
    <w:tmpl w:val="E2902B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C7829"/>
    <w:multiLevelType w:val="hybridMultilevel"/>
    <w:tmpl w:val="1FAA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7"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9278B"/>
    <w:multiLevelType w:val="hybridMultilevel"/>
    <w:tmpl w:val="701660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0"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1"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2"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0"/>
  </w:num>
  <w:num w:numId="4">
    <w:abstractNumId w:val="29"/>
  </w:num>
  <w:num w:numId="5">
    <w:abstractNumId w:val="6"/>
  </w:num>
  <w:num w:numId="6">
    <w:abstractNumId w:val="19"/>
  </w:num>
  <w:num w:numId="7">
    <w:abstractNumId w:val="20"/>
  </w:num>
  <w:num w:numId="8">
    <w:abstractNumId w:val="10"/>
  </w:num>
  <w:num w:numId="9">
    <w:abstractNumId w:val="9"/>
  </w:num>
  <w:num w:numId="10">
    <w:abstractNumId w:val="24"/>
  </w:num>
  <w:num w:numId="11">
    <w:abstractNumId w:val="22"/>
  </w:num>
  <w:num w:numId="12">
    <w:abstractNumId w:val="14"/>
  </w:num>
  <w:num w:numId="13">
    <w:abstractNumId w:val="33"/>
  </w:num>
  <w:num w:numId="14">
    <w:abstractNumId w:val="32"/>
  </w:num>
  <w:num w:numId="15">
    <w:abstractNumId w:val="26"/>
  </w:num>
  <w:num w:numId="16">
    <w:abstractNumId w:val="25"/>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17"/>
  </w:num>
  <w:num w:numId="22">
    <w:abstractNumId w:val="23"/>
  </w:num>
  <w:num w:numId="23">
    <w:abstractNumId w:val="27"/>
  </w:num>
  <w:num w:numId="24">
    <w:abstractNumId w:val="3"/>
  </w:num>
  <w:num w:numId="25">
    <w:abstractNumId w:val="12"/>
  </w:num>
  <w:num w:numId="26">
    <w:abstractNumId w:val="28"/>
  </w:num>
  <w:num w:numId="27">
    <w:abstractNumId w:val="8"/>
  </w:num>
  <w:num w:numId="28">
    <w:abstractNumId w:val="21"/>
  </w:num>
  <w:num w:numId="29">
    <w:abstractNumId w:val="34"/>
  </w:num>
  <w:num w:numId="30">
    <w:abstractNumId w:val="5"/>
  </w:num>
  <w:num w:numId="31">
    <w:abstractNumId w:val="18"/>
  </w:num>
  <w:num w:numId="32">
    <w:abstractNumId w:val="1"/>
  </w:num>
  <w:num w:numId="33">
    <w:abstractNumId w:val="2"/>
  </w:num>
  <w:num w:numId="34">
    <w:abstractNumId w:val="13"/>
  </w:num>
  <w:num w:numId="35">
    <w:abstractNumId w:val="11"/>
  </w:num>
  <w:num w:numId="36">
    <w:abstractNumId w:val="4"/>
  </w:num>
  <w:num w:numId="3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221D"/>
    <w:rsid w:val="00003423"/>
    <w:rsid w:val="00005537"/>
    <w:rsid w:val="00006BF6"/>
    <w:rsid w:val="00007BB1"/>
    <w:rsid w:val="00010466"/>
    <w:rsid w:val="000105B5"/>
    <w:rsid w:val="00010DE4"/>
    <w:rsid w:val="00010DF4"/>
    <w:rsid w:val="000115E5"/>
    <w:rsid w:val="000142A8"/>
    <w:rsid w:val="00017797"/>
    <w:rsid w:val="00020BAD"/>
    <w:rsid w:val="00021A6B"/>
    <w:rsid w:val="000231F4"/>
    <w:rsid w:val="00024598"/>
    <w:rsid w:val="000248DE"/>
    <w:rsid w:val="000279F4"/>
    <w:rsid w:val="00030EC5"/>
    <w:rsid w:val="000310E8"/>
    <w:rsid w:val="000315C1"/>
    <w:rsid w:val="00032650"/>
    <w:rsid w:val="000326F3"/>
    <w:rsid w:val="00033156"/>
    <w:rsid w:val="000332CA"/>
    <w:rsid w:val="00034817"/>
    <w:rsid w:val="000370C5"/>
    <w:rsid w:val="00037727"/>
    <w:rsid w:val="00040694"/>
    <w:rsid w:val="00040947"/>
    <w:rsid w:val="00042796"/>
    <w:rsid w:val="00042F66"/>
    <w:rsid w:val="00045656"/>
    <w:rsid w:val="00047637"/>
    <w:rsid w:val="0004784D"/>
    <w:rsid w:val="00047886"/>
    <w:rsid w:val="0005170A"/>
    <w:rsid w:val="000537E3"/>
    <w:rsid w:val="000541AC"/>
    <w:rsid w:val="000543DD"/>
    <w:rsid w:val="000546F3"/>
    <w:rsid w:val="000565A6"/>
    <w:rsid w:val="0005707F"/>
    <w:rsid w:val="0005712B"/>
    <w:rsid w:val="00062056"/>
    <w:rsid w:val="00065187"/>
    <w:rsid w:val="00065526"/>
    <w:rsid w:val="00067356"/>
    <w:rsid w:val="000707AC"/>
    <w:rsid w:val="000726FD"/>
    <w:rsid w:val="00072AA8"/>
    <w:rsid w:val="00072EED"/>
    <w:rsid w:val="00074B54"/>
    <w:rsid w:val="00076608"/>
    <w:rsid w:val="00077470"/>
    <w:rsid w:val="00077C1F"/>
    <w:rsid w:val="00077C8B"/>
    <w:rsid w:val="0008205E"/>
    <w:rsid w:val="00082E29"/>
    <w:rsid w:val="0008308C"/>
    <w:rsid w:val="000858ED"/>
    <w:rsid w:val="00086ACB"/>
    <w:rsid w:val="00087993"/>
    <w:rsid w:val="00092EFD"/>
    <w:rsid w:val="000932FD"/>
    <w:rsid w:val="000956B9"/>
    <w:rsid w:val="0009649E"/>
    <w:rsid w:val="00096B35"/>
    <w:rsid w:val="000A1752"/>
    <w:rsid w:val="000A22BF"/>
    <w:rsid w:val="000A31D2"/>
    <w:rsid w:val="000A42F2"/>
    <w:rsid w:val="000A4ADB"/>
    <w:rsid w:val="000A5E65"/>
    <w:rsid w:val="000A7E57"/>
    <w:rsid w:val="000B076D"/>
    <w:rsid w:val="000B0C8A"/>
    <w:rsid w:val="000B1AAE"/>
    <w:rsid w:val="000B3DCE"/>
    <w:rsid w:val="000B6D7F"/>
    <w:rsid w:val="000C1A00"/>
    <w:rsid w:val="000C44D3"/>
    <w:rsid w:val="000C46E6"/>
    <w:rsid w:val="000C499B"/>
    <w:rsid w:val="000C6722"/>
    <w:rsid w:val="000D06C5"/>
    <w:rsid w:val="000D1B85"/>
    <w:rsid w:val="000D1C81"/>
    <w:rsid w:val="000D2DCC"/>
    <w:rsid w:val="000D39CE"/>
    <w:rsid w:val="000D5008"/>
    <w:rsid w:val="000D5C96"/>
    <w:rsid w:val="000D6E0B"/>
    <w:rsid w:val="000E2170"/>
    <w:rsid w:val="000E5494"/>
    <w:rsid w:val="000E6462"/>
    <w:rsid w:val="000E6495"/>
    <w:rsid w:val="000F4D7E"/>
    <w:rsid w:val="000F7638"/>
    <w:rsid w:val="000F7E73"/>
    <w:rsid w:val="00100440"/>
    <w:rsid w:val="00100CBE"/>
    <w:rsid w:val="00101005"/>
    <w:rsid w:val="00102046"/>
    <w:rsid w:val="001032D9"/>
    <w:rsid w:val="00103526"/>
    <w:rsid w:val="001073E3"/>
    <w:rsid w:val="00111E14"/>
    <w:rsid w:val="00113797"/>
    <w:rsid w:val="0011592E"/>
    <w:rsid w:val="00116C76"/>
    <w:rsid w:val="00117333"/>
    <w:rsid w:val="00120566"/>
    <w:rsid w:val="00122883"/>
    <w:rsid w:val="00123004"/>
    <w:rsid w:val="0012634E"/>
    <w:rsid w:val="001265A8"/>
    <w:rsid w:val="001274EC"/>
    <w:rsid w:val="00127D8D"/>
    <w:rsid w:val="001307CC"/>
    <w:rsid w:val="00131D2B"/>
    <w:rsid w:val="001323AA"/>
    <w:rsid w:val="00134357"/>
    <w:rsid w:val="00134C36"/>
    <w:rsid w:val="00136D3B"/>
    <w:rsid w:val="0013759B"/>
    <w:rsid w:val="0014027E"/>
    <w:rsid w:val="0014038C"/>
    <w:rsid w:val="00140638"/>
    <w:rsid w:val="00143C88"/>
    <w:rsid w:val="00146A58"/>
    <w:rsid w:val="00146B9B"/>
    <w:rsid w:val="00150EB1"/>
    <w:rsid w:val="00151AD0"/>
    <w:rsid w:val="00151E96"/>
    <w:rsid w:val="0016279B"/>
    <w:rsid w:val="00162E0A"/>
    <w:rsid w:val="00164119"/>
    <w:rsid w:val="00166175"/>
    <w:rsid w:val="001665F3"/>
    <w:rsid w:val="00172278"/>
    <w:rsid w:val="00172C51"/>
    <w:rsid w:val="0017445D"/>
    <w:rsid w:val="0017463F"/>
    <w:rsid w:val="001757E3"/>
    <w:rsid w:val="00175C28"/>
    <w:rsid w:val="00176C65"/>
    <w:rsid w:val="00180FD9"/>
    <w:rsid w:val="001819E2"/>
    <w:rsid w:val="00182938"/>
    <w:rsid w:val="00182C59"/>
    <w:rsid w:val="00185A13"/>
    <w:rsid w:val="00185AFD"/>
    <w:rsid w:val="00190763"/>
    <w:rsid w:val="00192651"/>
    <w:rsid w:val="00193B78"/>
    <w:rsid w:val="001948B3"/>
    <w:rsid w:val="001963E0"/>
    <w:rsid w:val="00197055"/>
    <w:rsid w:val="001A2169"/>
    <w:rsid w:val="001A2700"/>
    <w:rsid w:val="001A5C36"/>
    <w:rsid w:val="001A7150"/>
    <w:rsid w:val="001B16E3"/>
    <w:rsid w:val="001B24C5"/>
    <w:rsid w:val="001B2590"/>
    <w:rsid w:val="001B4ADA"/>
    <w:rsid w:val="001C2780"/>
    <w:rsid w:val="001C28F5"/>
    <w:rsid w:val="001C2FEA"/>
    <w:rsid w:val="001C4126"/>
    <w:rsid w:val="001C597A"/>
    <w:rsid w:val="001C5BD7"/>
    <w:rsid w:val="001C6E85"/>
    <w:rsid w:val="001C765E"/>
    <w:rsid w:val="001D02C6"/>
    <w:rsid w:val="001D0A33"/>
    <w:rsid w:val="001D161D"/>
    <w:rsid w:val="001D1673"/>
    <w:rsid w:val="001D23E6"/>
    <w:rsid w:val="001D3651"/>
    <w:rsid w:val="001D4987"/>
    <w:rsid w:val="001D5467"/>
    <w:rsid w:val="001D585A"/>
    <w:rsid w:val="001D6125"/>
    <w:rsid w:val="001E0BEE"/>
    <w:rsid w:val="001E30BC"/>
    <w:rsid w:val="001E3565"/>
    <w:rsid w:val="001E5344"/>
    <w:rsid w:val="001E534A"/>
    <w:rsid w:val="001E5F21"/>
    <w:rsid w:val="001E60AA"/>
    <w:rsid w:val="001F2F9D"/>
    <w:rsid w:val="001F4323"/>
    <w:rsid w:val="001F4758"/>
    <w:rsid w:val="001F51CF"/>
    <w:rsid w:val="001F62C5"/>
    <w:rsid w:val="00200FF1"/>
    <w:rsid w:val="002031F0"/>
    <w:rsid w:val="00204A02"/>
    <w:rsid w:val="002065DF"/>
    <w:rsid w:val="00207B8C"/>
    <w:rsid w:val="002135C8"/>
    <w:rsid w:val="00215569"/>
    <w:rsid w:val="00221094"/>
    <w:rsid w:val="0022631F"/>
    <w:rsid w:val="00227D12"/>
    <w:rsid w:val="002318FB"/>
    <w:rsid w:val="0023279D"/>
    <w:rsid w:val="00232EA3"/>
    <w:rsid w:val="00234A42"/>
    <w:rsid w:val="00234A70"/>
    <w:rsid w:val="00241ECB"/>
    <w:rsid w:val="002440E7"/>
    <w:rsid w:val="00245A61"/>
    <w:rsid w:val="002506C8"/>
    <w:rsid w:val="00250B91"/>
    <w:rsid w:val="00250D8E"/>
    <w:rsid w:val="00252E8F"/>
    <w:rsid w:val="00253F81"/>
    <w:rsid w:val="00255C7D"/>
    <w:rsid w:val="002572AE"/>
    <w:rsid w:val="00257B5B"/>
    <w:rsid w:val="00260B13"/>
    <w:rsid w:val="0026173D"/>
    <w:rsid w:val="00262816"/>
    <w:rsid w:val="00266675"/>
    <w:rsid w:val="00267A96"/>
    <w:rsid w:val="00267CA1"/>
    <w:rsid w:val="002704E0"/>
    <w:rsid w:val="002711A6"/>
    <w:rsid w:val="002714D2"/>
    <w:rsid w:val="00272475"/>
    <w:rsid w:val="0027457E"/>
    <w:rsid w:val="00274A4C"/>
    <w:rsid w:val="00274B5D"/>
    <w:rsid w:val="002758FF"/>
    <w:rsid w:val="00275D12"/>
    <w:rsid w:val="00275D52"/>
    <w:rsid w:val="00277A82"/>
    <w:rsid w:val="00283545"/>
    <w:rsid w:val="00283F3A"/>
    <w:rsid w:val="00290540"/>
    <w:rsid w:val="00294AE4"/>
    <w:rsid w:val="002A0FF2"/>
    <w:rsid w:val="002A379B"/>
    <w:rsid w:val="002A5345"/>
    <w:rsid w:val="002A64FD"/>
    <w:rsid w:val="002B2D7E"/>
    <w:rsid w:val="002B3280"/>
    <w:rsid w:val="002B433B"/>
    <w:rsid w:val="002B4443"/>
    <w:rsid w:val="002B4B86"/>
    <w:rsid w:val="002B621C"/>
    <w:rsid w:val="002B63B6"/>
    <w:rsid w:val="002B7696"/>
    <w:rsid w:val="002B780E"/>
    <w:rsid w:val="002C1135"/>
    <w:rsid w:val="002C1A21"/>
    <w:rsid w:val="002C29BE"/>
    <w:rsid w:val="002C2E5B"/>
    <w:rsid w:val="002C34F5"/>
    <w:rsid w:val="002C3C9E"/>
    <w:rsid w:val="002C42ED"/>
    <w:rsid w:val="002D1AF6"/>
    <w:rsid w:val="002D1E2D"/>
    <w:rsid w:val="002D4A7E"/>
    <w:rsid w:val="002D4F13"/>
    <w:rsid w:val="002D7919"/>
    <w:rsid w:val="002E0C39"/>
    <w:rsid w:val="002E291F"/>
    <w:rsid w:val="002E3A79"/>
    <w:rsid w:val="002E555A"/>
    <w:rsid w:val="002E6B4F"/>
    <w:rsid w:val="002F2A58"/>
    <w:rsid w:val="002F3709"/>
    <w:rsid w:val="002F58C7"/>
    <w:rsid w:val="002F6006"/>
    <w:rsid w:val="003051F1"/>
    <w:rsid w:val="00310A65"/>
    <w:rsid w:val="00316317"/>
    <w:rsid w:val="00320322"/>
    <w:rsid w:val="00322265"/>
    <w:rsid w:val="00322EBA"/>
    <w:rsid w:val="00323D59"/>
    <w:rsid w:val="00325451"/>
    <w:rsid w:val="0032693C"/>
    <w:rsid w:val="00326BB6"/>
    <w:rsid w:val="003271F2"/>
    <w:rsid w:val="003272E6"/>
    <w:rsid w:val="00332220"/>
    <w:rsid w:val="0033314A"/>
    <w:rsid w:val="00334193"/>
    <w:rsid w:val="003348E6"/>
    <w:rsid w:val="00334E88"/>
    <w:rsid w:val="003425BB"/>
    <w:rsid w:val="00343FE5"/>
    <w:rsid w:val="0034462C"/>
    <w:rsid w:val="00350293"/>
    <w:rsid w:val="00350809"/>
    <w:rsid w:val="00351D4A"/>
    <w:rsid w:val="00352817"/>
    <w:rsid w:val="00352818"/>
    <w:rsid w:val="00352CB0"/>
    <w:rsid w:val="00353174"/>
    <w:rsid w:val="003537DD"/>
    <w:rsid w:val="00356408"/>
    <w:rsid w:val="00357CEE"/>
    <w:rsid w:val="00360E23"/>
    <w:rsid w:val="00361336"/>
    <w:rsid w:val="003617DE"/>
    <w:rsid w:val="003622E6"/>
    <w:rsid w:val="00364944"/>
    <w:rsid w:val="00365C56"/>
    <w:rsid w:val="00367A91"/>
    <w:rsid w:val="00370924"/>
    <w:rsid w:val="0037300D"/>
    <w:rsid w:val="00373A79"/>
    <w:rsid w:val="0037487E"/>
    <w:rsid w:val="00375A33"/>
    <w:rsid w:val="00381988"/>
    <w:rsid w:val="00385F6A"/>
    <w:rsid w:val="003860F1"/>
    <w:rsid w:val="0038646A"/>
    <w:rsid w:val="003869A4"/>
    <w:rsid w:val="003872BF"/>
    <w:rsid w:val="003908FD"/>
    <w:rsid w:val="00394668"/>
    <w:rsid w:val="0039493E"/>
    <w:rsid w:val="0039637E"/>
    <w:rsid w:val="003A077C"/>
    <w:rsid w:val="003A3A66"/>
    <w:rsid w:val="003A51E0"/>
    <w:rsid w:val="003A576E"/>
    <w:rsid w:val="003A6226"/>
    <w:rsid w:val="003A64BD"/>
    <w:rsid w:val="003A7A17"/>
    <w:rsid w:val="003B1AB6"/>
    <w:rsid w:val="003B20E7"/>
    <w:rsid w:val="003B39C3"/>
    <w:rsid w:val="003B3ECC"/>
    <w:rsid w:val="003B4306"/>
    <w:rsid w:val="003B4C69"/>
    <w:rsid w:val="003B56B0"/>
    <w:rsid w:val="003C0259"/>
    <w:rsid w:val="003C16E8"/>
    <w:rsid w:val="003C310E"/>
    <w:rsid w:val="003C4B84"/>
    <w:rsid w:val="003C51C3"/>
    <w:rsid w:val="003C5E2E"/>
    <w:rsid w:val="003C625C"/>
    <w:rsid w:val="003D14B5"/>
    <w:rsid w:val="003D172C"/>
    <w:rsid w:val="003D4926"/>
    <w:rsid w:val="003D7188"/>
    <w:rsid w:val="003E0466"/>
    <w:rsid w:val="003E0CF6"/>
    <w:rsid w:val="003E3CCE"/>
    <w:rsid w:val="003E487C"/>
    <w:rsid w:val="003E5877"/>
    <w:rsid w:val="003E750C"/>
    <w:rsid w:val="003E7BAF"/>
    <w:rsid w:val="003E7ECB"/>
    <w:rsid w:val="003F02BF"/>
    <w:rsid w:val="003F1C58"/>
    <w:rsid w:val="003F24DE"/>
    <w:rsid w:val="003F2737"/>
    <w:rsid w:val="003F2F35"/>
    <w:rsid w:val="003F30BC"/>
    <w:rsid w:val="003F3BD0"/>
    <w:rsid w:val="003F6A71"/>
    <w:rsid w:val="003F71F6"/>
    <w:rsid w:val="0040351C"/>
    <w:rsid w:val="004047E7"/>
    <w:rsid w:val="00404A27"/>
    <w:rsid w:val="00406900"/>
    <w:rsid w:val="004108B6"/>
    <w:rsid w:val="0041179C"/>
    <w:rsid w:val="00411999"/>
    <w:rsid w:val="00412BBC"/>
    <w:rsid w:val="004133EB"/>
    <w:rsid w:val="004154FD"/>
    <w:rsid w:val="004166ED"/>
    <w:rsid w:val="0041688F"/>
    <w:rsid w:val="00417A0F"/>
    <w:rsid w:val="00420A4E"/>
    <w:rsid w:val="0042137F"/>
    <w:rsid w:val="00421C43"/>
    <w:rsid w:val="00422FC6"/>
    <w:rsid w:val="004265EB"/>
    <w:rsid w:val="0043106A"/>
    <w:rsid w:val="00431479"/>
    <w:rsid w:val="00432580"/>
    <w:rsid w:val="0043268D"/>
    <w:rsid w:val="00433975"/>
    <w:rsid w:val="004345E5"/>
    <w:rsid w:val="004352E1"/>
    <w:rsid w:val="004367A0"/>
    <w:rsid w:val="00440D4F"/>
    <w:rsid w:val="004410FE"/>
    <w:rsid w:val="004426BC"/>
    <w:rsid w:val="00443C59"/>
    <w:rsid w:val="004449D6"/>
    <w:rsid w:val="00444CC1"/>
    <w:rsid w:val="004460EB"/>
    <w:rsid w:val="00446BBE"/>
    <w:rsid w:val="00447D7B"/>
    <w:rsid w:val="00447EBB"/>
    <w:rsid w:val="00451EBB"/>
    <w:rsid w:val="00452CB1"/>
    <w:rsid w:val="00455A3C"/>
    <w:rsid w:val="0046081C"/>
    <w:rsid w:val="0046112F"/>
    <w:rsid w:val="00461ED2"/>
    <w:rsid w:val="00462891"/>
    <w:rsid w:val="00463392"/>
    <w:rsid w:val="00464062"/>
    <w:rsid w:val="00466C32"/>
    <w:rsid w:val="0047168C"/>
    <w:rsid w:val="00471B14"/>
    <w:rsid w:val="00471EB2"/>
    <w:rsid w:val="00473FA6"/>
    <w:rsid w:val="00475153"/>
    <w:rsid w:val="004755E4"/>
    <w:rsid w:val="00475D89"/>
    <w:rsid w:val="00476C2E"/>
    <w:rsid w:val="004801A9"/>
    <w:rsid w:val="00480449"/>
    <w:rsid w:val="00484884"/>
    <w:rsid w:val="00487249"/>
    <w:rsid w:val="0049005F"/>
    <w:rsid w:val="00492369"/>
    <w:rsid w:val="00492AF7"/>
    <w:rsid w:val="00493698"/>
    <w:rsid w:val="00494269"/>
    <w:rsid w:val="00495458"/>
    <w:rsid w:val="00496364"/>
    <w:rsid w:val="00497372"/>
    <w:rsid w:val="004A023F"/>
    <w:rsid w:val="004A2A07"/>
    <w:rsid w:val="004A3E79"/>
    <w:rsid w:val="004A3F5C"/>
    <w:rsid w:val="004A6440"/>
    <w:rsid w:val="004A7974"/>
    <w:rsid w:val="004B13F7"/>
    <w:rsid w:val="004B2664"/>
    <w:rsid w:val="004B27A4"/>
    <w:rsid w:val="004B27FF"/>
    <w:rsid w:val="004B4B09"/>
    <w:rsid w:val="004B5F46"/>
    <w:rsid w:val="004B7005"/>
    <w:rsid w:val="004B7031"/>
    <w:rsid w:val="004B777E"/>
    <w:rsid w:val="004B7F32"/>
    <w:rsid w:val="004C191A"/>
    <w:rsid w:val="004C29B4"/>
    <w:rsid w:val="004C4967"/>
    <w:rsid w:val="004D1C3B"/>
    <w:rsid w:val="004D5197"/>
    <w:rsid w:val="004D5D13"/>
    <w:rsid w:val="004D64D5"/>
    <w:rsid w:val="004D66E9"/>
    <w:rsid w:val="004D73FB"/>
    <w:rsid w:val="004D7D96"/>
    <w:rsid w:val="004F3748"/>
    <w:rsid w:val="004F3FBD"/>
    <w:rsid w:val="004F44CE"/>
    <w:rsid w:val="004F640F"/>
    <w:rsid w:val="004F6FB5"/>
    <w:rsid w:val="00500873"/>
    <w:rsid w:val="00500BE4"/>
    <w:rsid w:val="00501C10"/>
    <w:rsid w:val="0050257A"/>
    <w:rsid w:val="005054BC"/>
    <w:rsid w:val="00505C68"/>
    <w:rsid w:val="00512557"/>
    <w:rsid w:val="0051360F"/>
    <w:rsid w:val="005137A7"/>
    <w:rsid w:val="00514A9C"/>
    <w:rsid w:val="00520517"/>
    <w:rsid w:val="00521D6D"/>
    <w:rsid w:val="005232C0"/>
    <w:rsid w:val="00524BC2"/>
    <w:rsid w:val="00524BD4"/>
    <w:rsid w:val="0052508B"/>
    <w:rsid w:val="00525D94"/>
    <w:rsid w:val="00531A38"/>
    <w:rsid w:val="00531ED7"/>
    <w:rsid w:val="00533117"/>
    <w:rsid w:val="00534F78"/>
    <w:rsid w:val="00535291"/>
    <w:rsid w:val="00541728"/>
    <w:rsid w:val="0054253D"/>
    <w:rsid w:val="0054399C"/>
    <w:rsid w:val="0054597B"/>
    <w:rsid w:val="005506C6"/>
    <w:rsid w:val="00550AAE"/>
    <w:rsid w:val="005521BA"/>
    <w:rsid w:val="00552E9A"/>
    <w:rsid w:val="00553098"/>
    <w:rsid w:val="00553186"/>
    <w:rsid w:val="00553C9C"/>
    <w:rsid w:val="00554B20"/>
    <w:rsid w:val="00555C94"/>
    <w:rsid w:val="00557EDC"/>
    <w:rsid w:val="00560DD3"/>
    <w:rsid w:val="005623C3"/>
    <w:rsid w:val="005645BE"/>
    <w:rsid w:val="00565CB8"/>
    <w:rsid w:val="00566C30"/>
    <w:rsid w:val="00566D54"/>
    <w:rsid w:val="005738C1"/>
    <w:rsid w:val="00574B38"/>
    <w:rsid w:val="005763A9"/>
    <w:rsid w:val="0058274B"/>
    <w:rsid w:val="00582B19"/>
    <w:rsid w:val="00583407"/>
    <w:rsid w:val="00584349"/>
    <w:rsid w:val="0058523F"/>
    <w:rsid w:val="0058719C"/>
    <w:rsid w:val="005876C2"/>
    <w:rsid w:val="0059149D"/>
    <w:rsid w:val="00591525"/>
    <w:rsid w:val="00591794"/>
    <w:rsid w:val="00591E1D"/>
    <w:rsid w:val="00591ED9"/>
    <w:rsid w:val="005928D3"/>
    <w:rsid w:val="00592F37"/>
    <w:rsid w:val="00594F9E"/>
    <w:rsid w:val="00595E83"/>
    <w:rsid w:val="0059603F"/>
    <w:rsid w:val="005964CB"/>
    <w:rsid w:val="00596EB0"/>
    <w:rsid w:val="005A2314"/>
    <w:rsid w:val="005A2A5B"/>
    <w:rsid w:val="005A4BB2"/>
    <w:rsid w:val="005A7B0A"/>
    <w:rsid w:val="005B2B76"/>
    <w:rsid w:val="005B4A86"/>
    <w:rsid w:val="005B5EFF"/>
    <w:rsid w:val="005C12B6"/>
    <w:rsid w:val="005C48FE"/>
    <w:rsid w:val="005C4FDE"/>
    <w:rsid w:val="005C79A9"/>
    <w:rsid w:val="005D29EF"/>
    <w:rsid w:val="005D3463"/>
    <w:rsid w:val="005D36B2"/>
    <w:rsid w:val="005D3CFE"/>
    <w:rsid w:val="005D4B50"/>
    <w:rsid w:val="005D5A2E"/>
    <w:rsid w:val="005D5A74"/>
    <w:rsid w:val="005D5F89"/>
    <w:rsid w:val="005D73CF"/>
    <w:rsid w:val="005D7D69"/>
    <w:rsid w:val="005E342C"/>
    <w:rsid w:val="005E5CD1"/>
    <w:rsid w:val="005F06A9"/>
    <w:rsid w:val="005F1B9B"/>
    <w:rsid w:val="005F410D"/>
    <w:rsid w:val="005F54AF"/>
    <w:rsid w:val="005F71C6"/>
    <w:rsid w:val="005F7EE5"/>
    <w:rsid w:val="006018ED"/>
    <w:rsid w:val="00601A84"/>
    <w:rsid w:val="0060271B"/>
    <w:rsid w:val="00604508"/>
    <w:rsid w:val="00607CC4"/>
    <w:rsid w:val="00612C4D"/>
    <w:rsid w:val="00613A1B"/>
    <w:rsid w:val="006148D8"/>
    <w:rsid w:val="006200A6"/>
    <w:rsid w:val="00621C59"/>
    <w:rsid w:val="00621E47"/>
    <w:rsid w:val="00622316"/>
    <w:rsid w:val="006228A8"/>
    <w:rsid w:val="00622DB0"/>
    <w:rsid w:val="00623698"/>
    <w:rsid w:val="00624FDC"/>
    <w:rsid w:val="00625AFC"/>
    <w:rsid w:val="00626A6F"/>
    <w:rsid w:val="006318C6"/>
    <w:rsid w:val="006322B3"/>
    <w:rsid w:val="00634886"/>
    <w:rsid w:val="00635ABB"/>
    <w:rsid w:val="00635ACE"/>
    <w:rsid w:val="00637DA7"/>
    <w:rsid w:val="00640D39"/>
    <w:rsid w:val="00643429"/>
    <w:rsid w:val="00643DFD"/>
    <w:rsid w:val="00644CD8"/>
    <w:rsid w:val="006456B6"/>
    <w:rsid w:val="00645D9E"/>
    <w:rsid w:val="00646D92"/>
    <w:rsid w:val="00647479"/>
    <w:rsid w:val="00647623"/>
    <w:rsid w:val="0064778F"/>
    <w:rsid w:val="006510CA"/>
    <w:rsid w:val="00651B15"/>
    <w:rsid w:val="006522AF"/>
    <w:rsid w:val="00652730"/>
    <w:rsid w:val="00654B3A"/>
    <w:rsid w:val="00654F24"/>
    <w:rsid w:val="00657C96"/>
    <w:rsid w:val="0066186D"/>
    <w:rsid w:val="006623C6"/>
    <w:rsid w:val="00663C20"/>
    <w:rsid w:val="006658FE"/>
    <w:rsid w:val="006703E2"/>
    <w:rsid w:val="00671DDE"/>
    <w:rsid w:val="00672A24"/>
    <w:rsid w:val="006755E6"/>
    <w:rsid w:val="00677326"/>
    <w:rsid w:val="006776BA"/>
    <w:rsid w:val="00680B8B"/>
    <w:rsid w:val="00680CC9"/>
    <w:rsid w:val="0068154F"/>
    <w:rsid w:val="00681D37"/>
    <w:rsid w:val="00682B1B"/>
    <w:rsid w:val="006830E7"/>
    <w:rsid w:val="0068353F"/>
    <w:rsid w:val="00683926"/>
    <w:rsid w:val="006846E9"/>
    <w:rsid w:val="00686650"/>
    <w:rsid w:val="006869B3"/>
    <w:rsid w:val="00686B5C"/>
    <w:rsid w:val="00686E2E"/>
    <w:rsid w:val="00691295"/>
    <w:rsid w:val="00692930"/>
    <w:rsid w:val="00694793"/>
    <w:rsid w:val="006978D3"/>
    <w:rsid w:val="00697CBF"/>
    <w:rsid w:val="006A17F0"/>
    <w:rsid w:val="006A2137"/>
    <w:rsid w:val="006A31F9"/>
    <w:rsid w:val="006A48A6"/>
    <w:rsid w:val="006A4FD3"/>
    <w:rsid w:val="006A6998"/>
    <w:rsid w:val="006A6AA5"/>
    <w:rsid w:val="006A6BD2"/>
    <w:rsid w:val="006A7028"/>
    <w:rsid w:val="006B0595"/>
    <w:rsid w:val="006B0813"/>
    <w:rsid w:val="006B0FD4"/>
    <w:rsid w:val="006B4895"/>
    <w:rsid w:val="006B739C"/>
    <w:rsid w:val="006B78FC"/>
    <w:rsid w:val="006B7BD8"/>
    <w:rsid w:val="006C018B"/>
    <w:rsid w:val="006C0289"/>
    <w:rsid w:val="006C1D33"/>
    <w:rsid w:val="006C54F4"/>
    <w:rsid w:val="006C5BC9"/>
    <w:rsid w:val="006D2209"/>
    <w:rsid w:val="006D2FF2"/>
    <w:rsid w:val="006D3092"/>
    <w:rsid w:val="006D4172"/>
    <w:rsid w:val="006D5016"/>
    <w:rsid w:val="006D6FC5"/>
    <w:rsid w:val="006D7151"/>
    <w:rsid w:val="006E0585"/>
    <w:rsid w:val="006E1BC4"/>
    <w:rsid w:val="006E3540"/>
    <w:rsid w:val="006E3C69"/>
    <w:rsid w:val="006E7691"/>
    <w:rsid w:val="006F51C9"/>
    <w:rsid w:val="006F6CC2"/>
    <w:rsid w:val="006F75D9"/>
    <w:rsid w:val="006F7889"/>
    <w:rsid w:val="0070153B"/>
    <w:rsid w:val="00702852"/>
    <w:rsid w:val="0070724D"/>
    <w:rsid w:val="00707964"/>
    <w:rsid w:val="00707C34"/>
    <w:rsid w:val="0071109D"/>
    <w:rsid w:val="00711E20"/>
    <w:rsid w:val="00714156"/>
    <w:rsid w:val="007151C2"/>
    <w:rsid w:val="00715DA5"/>
    <w:rsid w:val="00720F8D"/>
    <w:rsid w:val="0072174C"/>
    <w:rsid w:val="007225C0"/>
    <w:rsid w:val="00725F2E"/>
    <w:rsid w:val="00726FA5"/>
    <w:rsid w:val="00731D58"/>
    <w:rsid w:val="00732326"/>
    <w:rsid w:val="00732F94"/>
    <w:rsid w:val="00733855"/>
    <w:rsid w:val="00735490"/>
    <w:rsid w:val="0073713E"/>
    <w:rsid w:val="0074177E"/>
    <w:rsid w:val="00742F69"/>
    <w:rsid w:val="00745CF5"/>
    <w:rsid w:val="00745E7E"/>
    <w:rsid w:val="0074612C"/>
    <w:rsid w:val="00746B37"/>
    <w:rsid w:val="00746CA8"/>
    <w:rsid w:val="007474A7"/>
    <w:rsid w:val="00747E4A"/>
    <w:rsid w:val="00750077"/>
    <w:rsid w:val="00750520"/>
    <w:rsid w:val="007506C6"/>
    <w:rsid w:val="00750B26"/>
    <w:rsid w:val="00753C0E"/>
    <w:rsid w:val="00755A2E"/>
    <w:rsid w:val="007657CD"/>
    <w:rsid w:val="0076583C"/>
    <w:rsid w:val="00766F7A"/>
    <w:rsid w:val="00767184"/>
    <w:rsid w:val="0077327C"/>
    <w:rsid w:val="0077360C"/>
    <w:rsid w:val="007749D1"/>
    <w:rsid w:val="00781B60"/>
    <w:rsid w:val="0078236B"/>
    <w:rsid w:val="0078259E"/>
    <w:rsid w:val="00784CF1"/>
    <w:rsid w:val="007859A0"/>
    <w:rsid w:val="00787773"/>
    <w:rsid w:val="00787D18"/>
    <w:rsid w:val="00791E44"/>
    <w:rsid w:val="00792A97"/>
    <w:rsid w:val="00796440"/>
    <w:rsid w:val="00796BF2"/>
    <w:rsid w:val="007970B5"/>
    <w:rsid w:val="007A0EA7"/>
    <w:rsid w:val="007A43CE"/>
    <w:rsid w:val="007A6E2A"/>
    <w:rsid w:val="007A70F5"/>
    <w:rsid w:val="007B17F0"/>
    <w:rsid w:val="007B4233"/>
    <w:rsid w:val="007C26DA"/>
    <w:rsid w:val="007C5888"/>
    <w:rsid w:val="007C6FD0"/>
    <w:rsid w:val="007C7206"/>
    <w:rsid w:val="007C73C1"/>
    <w:rsid w:val="007C7909"/>
    <w:rsid w:val="007D1747"/>
    <w:rsid w:val="007D3E36"/>
    <w:rsid w:val="007D70D0"/>
    <w:rsid w:val="007E28E4"/>
    <w:rsid w:val="007E36E2"/>
    <w:rsid w:val="007E39EB"/>
    <w:rsid w:val="007E3AE4"/>
    <w:rsid w:val="007F10DC"/>
    <w:rsid w:val="007F1806"/>
    <w:rsid w:val="007F7D0D"/>
    <w:rsid w:val="007F7EA0"/>
    <w:rsid w:val="007F7EBE"/>
    <w:rsid w:val="00800A72"/>
    <w:rsid w:val="00802F58"/>
    <w:rsid w:val="00803BB3"/>
    <w:rsid w:val="0080449F"/>
    <w:rsid w:val="008107E0"/>
    <w:rsid w:val="00810D1D"/>
    <w:rsid w:val="00810E20"/>
    <w:rsid w:val="00812184"/>
    <w:rsid w:val="00812605"/>
    <w:rsid w:val="00813E97"/>
    <w:rsid w:val="00817B56"/>
    <w:rsid w:val="00820103"/>
    <w:rsid w:val="00820B8F"/>
    <w:rsid w:val="00821739"/>
    <w:rsid w:val="008224CF"/>
    <w:rsid w:val="00824337"/>
    <w:rsid w:val="00825696"/>
    <w:rsid w:val="00825ECF"/>
    <w:rsid w:val="008266AE"/>
    <w:rsid w:val="00826BB3"/>
    <w:rsid w:val="00827185"/>
    <w:rsid w:val="00827468"/>
    <w:rsid w:val="00830D50"/>
    <w:rsid w:val="00832FF8"/>
    <w:rsid w:val="00834244"/>
    <w:rsid w:val="00835323"/>
    <w:rsid w:val="00835DD2"/>
    <w:rsid w:val="00835F94"/>
    <w:rsid w:val="00836528"/>
    <w:rsid w:val="008407A6"/>
    <w:rsid w:val="00844B91"/>
    <w:rsid w:val="00846F74"/>
    <w:rsid w:val="00850C22"/>
    <w:rsid w:val="008519EE"/>
    <w:rsid w:val="00851C67"/>
    <w:rsid w:val="00856D32"/>
    <w:rsid w:val="00860FB5"/>
    <w:rsid w:val="00861757"/>
    <w:rsid w:val="00862E55"/>
    <w:rsid w:val="0086325E"/>
    <w:rsid w:val="00863533"/>
    <w:rsid w:val="00864643"/>
    <w:rsid w:val="00865B93"/>
    <w:rsid w:val="00865CE4"/>
    <w:rsid w:val="008677FB"/>
    <w:rsid w:val="008726E7"/>
    <w:rsid w:val="00873242"/>
    <w:rsid w:val="00874A8A"/>
    <w:rsid w:val="00874AF4"/>
    <w:rsid w:val="0087703B"/>
    <w:rsid w:val="00880658"/>
    <w:rsid w:val="00880A7B"/>
    <w:rsid w:val="00881707"/>
    <w:rsid w:val="00882FBD"/>
    <w:rsid w:val="00883432"/>
    <w:rsid w:val="00883699"/>
    <w:rsid w:val="00887403"/>
    <w:rsid w:val="00890799"/>
    <w:rsid w:val="008907B1"/>
    <w:rsid w:val="00891256"/>
    <w:rsid w:val="008919D9"/>
    <w:rsid w:val="008927DA"/>
    <w:rsid w:val="008939BA"/>
    <w:rsid w:val="008940A4"/>
    <w:rsid w:val="00894C4F"/>
    <w:rsid w:val="008A38D3"/>
    <w:rsid w:val="008A3EA8"/>
    <w:rsid w:val="008A4042"/>
    <w:rsid w:val="008A6051"/>
    <w:rsid w:val="008A6FFA"/>
    <w:rsid w:val="008A72B8"/>
    <w:rsid w:val="008B020D"/>
    <w:rsid w:val="008B20A8"/>
    <w:rsid w:val="008B34D4"/>
    <w:rsid w:val="008B6A92"/>
    <w:rsid w:val="008B7457"/>
    <w:rsid w:val="008B7BC1"/>
    <w:rsid w:val="008C0E54"/>
    <w:rsid w:val="008C26E9"/>
    <w:rsid w:val="008D02DC"/>
    <w:rsid w:val="008D3B02"/>
    <w:rsid w:val="008D79A7"/>
    <w:rsid w:val="008E3488"/>
    <w:rsid w:val="008E34D0"/>
    <w:rsid w:val="008E3A26"/>
    <w:rsid w:val="008E4E6B"/>
    <w:rsid w:val="008E7434"/>
    <w:rsid w:val="008F372B"/>
    <w:rsid w:val="008F6A46"/>
    <w:rsid w:val="0090114D"/>
    <w:rsid w:val="00902719"/>
    <w:rsid w:val="00903734"/>
    <w:rsid w:val="00904506"/>
    <w:rsid w:val="009126DC"/>
    <w:rsid w:val="00913A59"/>
    <w:rsid w:val="0092150C"/>
    <w:rsid w:val="00922B82"/>
    <w:rsid w:val="00922B8A"/>
    <w:rsid w:val="009232CB"/>
    <w:rsid w:val="00923B5F"/>
    <w:rsid w:val="009245D0"/>
    <w:rsid w:val="00926728"/>
    <w:rsid w:val="00926E9D"/>
    <w:rsid w:val="00927FA0"/>
    <w:rsid w:val="00931ABF"/>
    <w:rsid w:val="00931D81"/>
    <w:rsid w:val="00932A06"/>
    <w:rsid w:val="00932AE6"/>
    <w:rsid w:val="0093312E"/>
    <w:rsid w:val="00933B43"/>
    <w:rsid w:val="009340B5"/>
    <w:rsid w:val="0094002C"/>
    <w:rsid w:val="00941665"/>
    <w:rsid w:val="009426FD"/>
    <w:rsid w:val="00944EB8"/>
    <w:rsid w:val="00945257"/>
    <w:rsid w:val="00946C59"/>
    <w:rsid w:val="0095073E"/>
    <w:rsid w:val="00950BA0"/>
    <w:rsid w:val="0095458C"/>
    <w:rsid w:val="00954E3D"/>
    <w:rsid w:val="00956F24"/>
    <w:rsid w:val="00957253"/>
    <w:rsid w:val="00960CB2"/>
    <w:rsid w:val="00960FA9"/>
    <w:rsid w:val="0096220E"/>
    <w:rsid w:val="0096286C"/>
    <w:rsid w:val="00962B01"/>
    <w:rsid w:val="00965276"/>
    <w:rsid w:val="009678A9"/>
    <w:rsid w:val="00972A4C"/>
    <w:rsid w:val="00973E7C"/>
    <w:rsid w:val="00976080"/>
    <w:rsid w:val="00976F68"/>
    <w:rsid w:val="00980AE6"/>
    <w:rsid w:val="009812AA"/>
    <w:rsid w:val="00981547"/>
    <w:rsid w:val="009845A3"/>
    <w:rsid w:val="009854CC"/>
    <w:rsid w:val="0098591C"/>
    <w:rsid w:val="00987CD3"/>
    <w:rsid w:val="009905F4"/>
    <w:rsid w:val="009932D6"/>
    <w:rsid w:val="009957FC"/>
    <w:rsid w:val="00995FCA"/>
    <w:rsid w:val="00996EC7"/>
    <w:rsid w:val="00997079"/>
    <w:rsid w:val="009A0ED7"/>
    <w:rsid w:val="009A1A25"/>
    <w:rsid w:val="009A1FAA"/>
    <w:rsid w:val="009A6B3B"/>
    <w:rsid w:val="009B0CB6"/>
    <w:rsid w:val="009B22A6"/>
    <w:rsid w:val="009B6A86"/>
    <w:rsid w:val="009B6C0E"/>
    <w:rsid w:val="009B6C8D"/>
    <w:rsid w:val="009B714C"/>
    <w:rsid w:val="009B7B97"/>
    <w:rsid w:val="009B7F0B"/>
    <w:rsid w:val="009C067B"/>
    <w:rsid w:val="009C22BC"/>
    <w:rsid w:val="009C67AD"/>
    <w:rsid w:val="009C7CBC"/>
    <w:rsid w:val="009D2073"/>
    <w:rsid w:val="009D3B79"/>
    <w:rsid w:val="009D3E8A"/>
    <w:rsid w:val="009D6195"/>
    <w:rsid w:val="009E14B7"/>
    <w:rsid w:val="009E1B8C"/>
    <w:rsid w:val="009E1C08"/>
    <w:rsid w:val="009E26C5"/>
    <w:rsid w:val="009E3BBE"/>
    <w:rsid w:val="009E45AE"/>
    <w:rsid w:val="009E5C42"/>
    <w:rsid w:val="009E76B3"/>
    <w:rsid w:val="009F0A5D"/>
    <w:rsid w:val="009F2A92"/>
    <w:rsid w:val="009F4544"/>
    <w:rsid w:val="009F776B"/>
    <w:rsid w:val="009F7E0A"/>
    <w:rsid w:val="00A0066B"/>
    <w:rsid w:val="00A02915"/>
    <w:rsid w:val="00A041C9"/>
    <w:rsid w:val="00A05C22"/>
    <w:rsid w:val="00A06FDC"/>
    <w:rsid w:val="00A10ACD"/>
    <w:rsid w:val="00A12A8A"/>
    <w:rsid w:val="00A12CE0"/>
    <w:rsid w:val="00A17D0B"/>
    <w:rsid w:val="00A22C7A"/>
    <w:rsid w:val="00A24165"/>
    <w:rsid w:val="00A25255"/>
    <w:rsid w:val="00A25C3A"/>
    <w:rsid w:val="00A3049E"/>
    <w:rsid w:val="00A317D1"/>
    <w:rsid w:val="00A3385F"/>
    <w:rsid w:val="00A35B6D"/>
    <w:rsid w:val="00A364E6"/>
    <w:rsid w:val="00A37F13"/>
    <w:rsid w:val="00A40079"/>
    <w:rsid w:val="00A40370"/>
    <w:rsid w:val="00A40C3A"/>
    <w:rsid w:val="00A44181"/>
    <w:rsid w:val="00A45B11"/>
    <w:rsid w:val="00A47304"/>
    <w:rsid w:val="00A539BA"/>
    <w:rsid w:val="00A550C9"/>
    <w:rsid w:val="00A557FB"/>
    <w:rsid w:val="00A5635D"/>
    <w:rsid w:val="00A565FD"/>
    <w:rsid w:val="00A56EB5"/>
    <w:rsid w:val="00A5722D"/>
    <w:rsid w:val="00A613E4"/>
    <w:rsid w:val="00A61476"/>
    <w:rsid w:val="00A620F8"/>
    <w:rsid w:val="00A62FF5"/>
    <w:rsid w:val="00A64ADA"/>
    <w:rsid w:val="00A64E25"/>
    <w:rsid w:val="00A65656"/>
    <w:rsid w:val="00A659AA"/>
    <w:rsid w:val="00A65EA8"/>
    <w:rsid w:val="00A6758C"/>
    <w:rsid w:val="00A67DA0"/>
    <w:rsid w:val="00A67E12"/>
    <w:rsid w:val="00A70440"/>
    <w:rsid w:val="00A70E33"/>
    <w:rsid w:val="00A7208D"/>
    <w:rsid w:val="00A76071"/>
    <w:rsid w:val="00A76DE6"/>
    <w:rsid w:val="00A801B7"/>
    <w:rsid w:val="00A83FBE"/>
    <w:rsid w:val="00A86492"/>
    <w:rsid w:val="00A875EA"/>
    <w:rsid w:val="00A928C5"/>
    <w:rsid w:val="00A92AE1"/>
    <w:rsid w:val="00A96B54"/>
    <w:rsid w:val="00AA0529"/>
    <w:rsid w:val="00AA33B1"/>
    <w:rsid w:val="00AA4522"/>
    <w:rsid w:val="00AA4953"/>
    <w:rsid w:val="00AB0571"/>
    <w:rsid w:val="00AB18A4"/>
    <w:rsid w:val="00AB37F3"/>
    <w:rsid w:val="00AB3FE2"/>
    <w:rsid w:val="00AB49CC"/>
    <w:rsid w:val="00AC166E"/>
    <w:rsid w:val="00AC1A31"/>
    <w:rsid w:val="00AC3736"/>
    <w:rsid w:val="00AC3764"/>
    <w:rsid w:val="00AC43B4"/>
    <w:rsid w:val="00AC7618"/>
    <w:rsid w:val="00AC789F"/>
    <w:rsid w:val="00AD2D99"/>
    <w:rsid w:val="00AD380C"/>
    <w:rsid w:val="00AD4CD8"/>
    <w:rsid w:val="00AD62FD"/>
    <w:rsid w:val="00AD6EDC"/>
    <w:rsid w:val="00AE147B"/>
    <w:rsid w:val="00AE14A2"/>
    <w:rsid w:val="00AE1E02"/>
    <w:rsid w:val="00AE2FE1"/>
    <w:rsid w:val="00AE686B"/>
    <w:rsid w:val="00AE6D49"/>
    <w:rsid w:val="00AF09DB"/>
    <w:rsid w:val="00AF275F"/>
    <w:rsid w:val="00AF45B2"/>
    <w:rsid w:val="00AF5445"/>
    <w:rsid w:val="00AF59B6"/>
    <w:rsid w:val="00AF5C62"/>
    <w:rsid w:val="00AF636F"/>
    <w:rsid w:val="00AF78A3"/>
    <w:rsid w:val="00B000AC"/>
    <w:rsid w:val="00B021A0"/>
    <w:rsid w:val="00B03E09"/>
    <w:rsid w:val="00B0527A"/>
    <w:rsid w:val="00B054E2"/>
    <w:rsid w:val="00B05923"/>
    <w:rsid w:val="00B101D6"/>
    <w:rsid w:val="00B106E7"/>
    <w:rsid w:val="00B13449"/>
    <w:rsid w:val="00B13EE4"/>
    <w:rsid w:val="00B14987"/>
    <w:rsid w:val="00B14B71"/>
    <w:rsid w:val="00B1545C"/>
    <w:rsid w:val="00B16487"/>
    <w:rsid w:val="00B1721F"/>
    <w:rsid w:val="00B20D72"/>
    <w:rsid w:val="00B21195"/>
    <w:rsid w:val="00B256A1"/>
    <w:rsid w:val="00B25851"/>
    <w:rsid w:val="00B26873"/>
    <w:rsid w:val="00B318B5"/>
    <w:rsid w:val="00B31DEA"/>
    <w:rsid w:val="00B338BF"/>
    <w:rsid w:val="00B3513F"/>
    <w:rsid w:val="00B40B2C"/>
    <w:rsid w:val="00B4167A"/>
    <w:rsid w:val="00B41F05"/>
    <w:rsid w:val="00B42323"/>
    <w:rsid w:val="00B447BE"/>
    <w:rsid w:val="00B47014"/>
    <w:rsid w:val="00B51AB1"/>
    <w:rsid w:val="00B533E1"/>
    <w:rsid w:val="00B53560"/>
    <w:rsid w:val="00B53FEA"/>
    <w:rsid w:val="00B55F54"/>
    <w:rsid w:val="00B57539"/>
    <w:rsid w:val="00B6203A"/>
    <w:rsid w:val="00B63BD2"/>
    <w:rsid w:val="00B6604B"/>
    <w:rsid w:val="00B66BE1"/>
    <w:rsid w:val="00B72B6C"/>
    <w:rsid w:val="00B73D9B"/>
    <w:rsid w:val="00B74D63"/>
    <w:rsid w:val="00B75087"/>
    <w:rsid w:val="00B75CF0"/>
    <w:rsid w:val="00B76895"/>
    <w:rsid w:val="00B76BCD"/>
    <w:rsid w:val="00B8074D"/>
    <w:rsid w:val="00B82F15"/>
    <w:rsid w:val="00B834C5"/>
    <w:rsid w:val="00B858A8"/>
    <w:rsid w:val="00B8669D"/>
    <w:rsid w:val="00B8704B"/>
    <w:rsid w:val="00B874D9"/>
    <w:rsid w:val="00B908CF"/>
    <w:rsid w:val="00B9488D"/>
    <w:rsid w:val="00B94D94"/>
    <w:rsid w:val="00B9549F"/>
    <w:rsid w:val="00B9554D"/>
    <w:rsid w:val="00BA423B"/>
    <w:rsid w:val="00BA7C41"/>
    <w:rsid w:val="00BA7FD4"/>
    <w:rsid w:val="00BB3DF4"/>
    <w:rsid w:val="00BB4688"/>
    <w:rsid w:val="00BB78FF"/>
    <w:rsid w:val="00BC4691"/>
    <w:rsid w:val="00BC6D29"/>
    <w:rsid w:val="00BC7458"/>
    <w:rsid w:val="00BC7A9D"/>
    <w:rsid w:val="00BC7B76"/>
    <w:rsid w:val="00BD02AC"/>
    <w:rsid w:val="00BD0D59"/>
    <w:rsid w:val="00BD13BB"/>
    <w:rsid w:val="00BD3AAB"/>
    <w:rsid w:val="00BD4453"/>
    <w:rsid w:val="00BD498F"/>
    <w:rsid w:val="00BE09BA"/>
    <w:rsid w:val="00BE14BB"/>
    <w:rsid w:val="00BE3318"/>
    <w:rsid w:val="00BE4C6D"/>
    <w:rsid w:val="00BF5B50"/>
    <w:rsid w:val="00BF715F"/>
    <w:rsid w:val="00C00B48"/>
    <w:rsid w:val="00C00FBA"/>
    <w:rsid w:val="00C0114B"/>
    <w:rsid w:val="00C0126F"/>
    <w:rsid w:val="00C02135"/>
    <w:rsid w:val="00C03559"/>
    <w:rsid w:val="00C04C6C"/>
    <w:rsid w:val="00C10998"/>
    <w:rsid w:val="00C10CA4"/>
    <w:rsid w:val="00C11C0B"/>
    <w:rsid w:val="00C1777B"/>
    <w:rsid w:val="00C20861"/>
    <w:rsid w:val="00C2340D"/>
    <w:rsid w:val="00C23FC5"/>
    <w:rsid w:val="00C258E3"/>
    <w:rsid w:val="00C25C4D"/>
    <w:rsid w:val="00C26FBD"/>
    <w:rsid w:val="00C27292"/>
    <w:rsid w:val="00C273C7"/>
    <w:rsid w:val="00C27BF0"/>
    <w:rsid w:val="00C27EB7"/>
    <w:rsid w:val="00C304D2"/>
    <w:rsid w:val="00C31B76"/>
    <w:rsid w:val="00C3241C"/>
    <w:rsid w:val="00C34E09"/>
    <w:rsid w:val="00C35563"/>
    <w:rsid w:val="00C3794F"/>
    <w:rsid w:val="00C37F3E"/>
    <w:rsid w:val="00C4270B"/>
    <w:rsid w:val="00C43692"/>
    <w:rsid w:val="00C43D9B"/>
    <w:rsid w:val="00C4415C"/>
    <w:rsid w:val="00C44495"/>
    <w:rsid w:val="00C444CC"/>
    <w:rsid w:val="00C47F79"/>
    <w:rsid w:val="00C51104"/>
    <w:rsid w:val="00C51EF8"/>
    <w:rsid w:val="00C530AB"/>
    <w:rsid w:val="00C541AB"/>
    <w:rsid w:val="00C54D8C"/>
    <w:rsid w:val="00C55721"/>
    <w:rsid w:val="00C603EC"/>
    <w:rsid w:val="00C60698"/>
    <w:rsid w:val="00C60CBA"/>
    <w:rsid w:val="00C65A4F"/>
    <w:rsid w:val="00C67A10"/>
    <w:rsid w:val="00C67ECC"/>
    <w:rsid w:val="00C67FB4"/>
    <w:rsid w:val="00C70139"/>
    <w:rsid w:val="00C70BCC"/>
    <w:rsid w:val="00C7115D"/>
    <w:rsid w:val="00C7157D"/>
    <w:rsid w:val="00C72AE8"/>
    <w:rsid w:val="00C75B98"/>
    <w:rsid w:val="00C765AE"/>
    <w:rsid w:val="00C76C5C"/>
    <w:rsid w:val="00C77BCD"/>
    <w:rsid w:val="00C81B04"/>
    <w:rsid w:val="00C82D91"/>
    <w:rsid w:val="00C83E75"/>
    <w:rsid w:val="00C84210"/>
    <w:rsid w:val="00C86E78"/>
    <w:rsid w:val="00C87416"/>
    <w:rsid w:val="00C90180"/>
    <w:rsid w:val="00C9147C"/>
    <w:rsid w:val="00C93C7B"/>
    <w:rsid w:val="00C94B0F"/>
    <w:rsid w:val="00C95557"/>
    <w:rsid w:val="00C97A23"/>
    <w:rsid w:val="00CA0C89"/>
    <w:rsid w:val="00CA2132"/>
    <w:rsid w:val="00CA3B81"/>
    <w:rsid w:val="00CA67C3"/>
    <w:rsid w:val="00CA6FED"/>
    <w:rsid w:val="00CB014B"/>
    <w:rsid w:val="00CB0960"/>
    <w:rsid w:val="00CB098B"/>
    <w:rsid w:val="00CB5663"/>
    <w:rsid w:val="00CB59C4"/>
    <w:rsid w:val="00CB701D"/>
    <w:rsid w:val="00CB7328"/>
    <w:rsid w:val="00CC0EBF"/>
    <w:rsid w:val="00CC2632"/>
    <w:rsid w:val="00CC2854"/>
    <w:rsid w:val="00CC532F"/>
    <w:rsid w:val="00CC5851"/>
    <w:rsid w:val="00CD06FD"/>
    <w:rsid w:val="00CD4C79"/>
    <w:rsid w:val="00CD5002"/>
    <w:rsid w:val="00CD522B"/>
    <w:rsid w:val="00CD6E29"/>
    <w:rsid w:val="00CD7278"/>
    <w:rsid w:val="00CE2318"/>
    <w:rsid w:val="00CE3438"/>
    <w:rsid w:val="00CE7269"/>
    <w:rsid w:val="00CF07E4"/>
    <w:rsid w:val="00CF0F86"/>
    <w:rsid w:val="00CF3895"/>
    <w:rsid w:val="00CF525B"/>
    <w:rsid w:val="00CF6D58"/>
    <w:rsid w:val="00D00AF2"/>
    <w:rsid w:val="00D01380"/>
    <w:rsid w:val="00D02572"/>
    <w:rsid w:val="00D05A17"/>
    <w:rsid w:val="00D078A9"/>
    <w:rsid w:val="00D11215"/>
    <w:rsid w:val="00D113BB"/>
    <w:rsid w:val="00D12102"/>
    <w:rsid w:val="00D1385C"/>
    <w:rsid w:val="00D13F4D"/>
    <w:rsid w:val="00D157EE"/>
    <w:rsid w:val="00D2053C"/>
    <w:rsid w:val="00D2109F"/>
    <w:rsid w:val="00D21114"/>
    <w:rsid w:val="00D21A44"/>
    <w:rsid w:val="00D24B8E"/>
    <w:rsid w:val="00D253A0"/>
    <w:rsid w:val="00D254E5"/>
    <w:rsid w:val="00D2594F"/>
    <w:rsid w:val="00D25ADC"/>
    <w:rsid w:val="00D271B6"/>
    <w:rsid w:val="00D27C6E"/>
    <w:rsid w:val="00D3124F"/>
    <w:rsid w:val="00D35278"/>
    <w:rsid w:val="00D3556E"/>
    <w:rsid w:val="00D360E8"/>
    <w:rsid w:val="00D3630E"/>
    <w:rsid w:val="00D37E9F"/>
    <w:rsid w:val="00D4242B"/>
    <w:rsid w:val="00D42D3E"/>
    <w:rsid w:val="00D433B0"/>
    <w:rsid w:val="00D43A41"/>
    <w:rsid w:val="00D43C50"/>
    <w:rsid w:val="00D43ED1"/>
    <w:rsid w:val="00D47E71"/>
    <w:rsid w:val="00D50CEF"/>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365B"/>
    <w:rsid w:val="00D73E62"/>
    <w:rsid w:val="00D755F9"/>
    <w:rsid w:val="00D779D8"/>
    <w:rsid w:val="00D82762"/>
    <w:rsid w:val="00D82ABA"/>
    <w:rsid w:val="00D83A30"/>
    <w:rsid w:val="00D843A8"/>
    <w:rsid w:val="00D852BD"/>
    <w:rsid w:val="00D870CD"/>
    <w:rsid w:val="00D87521"/>
    <w:rsid w:val="00D87E4C"/>
    <w:rsid w:val="00D90D7E"/>
    <w:rsid w:val="00D9239F"/>
    <w:rsid w:val="00D92D15"/>
    <w:rsid w:val="00D931C1"/>
    <w:rsid w:val="00D93339"/>
    <w:rsid w:val="00D9338F"/>
    <w:rsid w:val="00D93A51"/>
    <w:rsid w:val="00D94A76"/>
    <w:rsid w:val="00D950A8"/>
    <w:rsid w:val="00D95483"/>
    <w:rsid w:val="00D961A8"/>
    <w:rsid w:val="00D96AC6"/>
    <w:rsid w:val="00D97729"/>
    <w:rsid w:val="00D97B13"/>
    <w:rsid w:val="00D97CB3"/>
    <w:rsid w:val="00DA02A9"/>
    <w:rsid w:val="00DA4A44"/>
    <w:rsid w:val="00DA6DBE"/>
    <w:rsid w:val="00DB089A"/>
    <w:rsid w:val="00DB0B08"/>
    <w:rsid w:val="00DB22C4"/>
    <w:rsid w:val="00DB40FD"/>
    <w:rsid w:val="00DB4A33"/>
    <w:rsid w:val="00DB6F43"/>
    <w:rsid w:val="00DC08D1"/>
    <w:rsid w:val="00DC1927"/>
    <w:rsid w:val="00DC1D3B"/>
    <w:rsid w:val="00DC292D"/>
    <w:rsid w:val="00DC4E24"/>
    <w:rsid w:val="00DC626B"/>
    <w:rsid w:val="00DC76BB"/>
    <w:rsid w:val="00DD0448"/>
    <w:rsid w:val="00DD068D"/>
    <w:rsid w:val="00DD1754"/>
    <w:rsid w:val="00DD1ECF"/>
    <w:rsid w:val="00DD3E47"/>
    <w:rsid w:val="00DD5481"/>
    <w:rsid w:val="00DD5F29"/>
    <w:rsid w:val="00DD618C"/>
    <w:rsid w:val="00DD6577"/>
    <w:rsid w:val="00DE01FE"/>
    <w:rsid w:val="00DE0FCA"/>
    <w:rsid w:val="00DE5E98"/>
    <w:rsid w:val="00DE6C26"/>
    <w:rsid w:val="00DF0577"/>
    <w:rsid w:val="00DF10CD"/>
    <w:rsid w:val="00DF2A98"/>
    <w:rsid w:val="00DF2AFA"/>
    <w:rsid w:val="00DF5986"/>
    <w:rsid w:val="00DF7C7D"/>
    <w:rsid w:val="00E04510"/>
    <w:rsid w:val="00E04901"/>
    <w:rsid w:val="00E04D2C"/>
    <w:rsid w:val="00E05FEC"/>
    <w:rsid w:val="00E06FCB"/>
    <w:rsid w:val="00E0783F"/>
    <w:rsid w:val="00E100C0"/>
    <w:rsid w:val="00E14136"/>
    <w:rsid w:val="00E15420"/>
    <w:rsid w:val="00E17818"/>
    <w:rsid w:val="00E200CF"/>
    <w:rsid w:val="00E217CD"/>
    <w:rsid w:val="00E23603"/>
    <w:rsid w:val="00E23F4B"/>
    <w:rsid w:val="00E2412A"/>
    <w:rsid w:val="00E2456D"/>
    <w:rsid w:val="00E270D7"/>
    <w:rsid w:val="00E27455"/>
    <w:rsid w:val="00E30BAF"/>
    <w:rsid w:val="00E31376"/>
    <w:rsid w:val="00E324D4"/>
    <w:rsid w:val="00E328D7"/>
    <w:rsid w:val="00E3303A"/>
    <w:rsid w:val="00E331AF"/>
    <w:rsid w:val="00E339A4"/>
    <w:rsid w:val="00E355A1"/>
    <w:rsid w:val="00E3761F"/>
    <w:rsid w:val="00E37912"/>
    <w:rsid w:val="00E453B8"/>
    <w:rsid w:val="00E47B21"/>
    <w:rsid w:val="00E504BE"/>
    <w:rsid w:val="00E52B45"/>
    <w:rsid w:val="00E54851"/>
    <w:rsid w:val="00E54A14"/>
    <w:rsid w:val="00E57C17"/>
    <w:rsid w:val="00E57D84"/>
    <w:rsid w:val="00E62F1F"/>
    <w:rsid w:val="00E63E18"/>
    <w:rsid w:val="00E6456E"/>
    <w:rsid w:val="00E65360"/>
    <w:rsid w:val="00E65552"/>
    <w:rsid w:val="00E67386"/>
    <w:rsid w:val="00E748DA"/>
    <w:rsid w:val="00E7511A"/>
    <w:rsid w:val="00E7541C"/>
    <w:rsid w:val="00E758C5"/>
    <w:rsid w:val="00E770C8"/>
    <w:rsid w:val="00E7747D"/>
    <w:rsid w:val="00E77E93"/>
    <w:rsid w:val="00E80B56"/>
    <w:rsid w:val="00E80F5D"/>
    <w:rsid w:val="00E813F2"/>
    <w:rsid w:val="00E816B6"/>
    <w:rsid w:val="00E81D9F"/>
    <w:rsid w:val="00E82B7B"/>
    <w:rsid w:val="00E86027"/>
    <w:rsid w:val="00E86583"/>
    <w:rsid w:val="00E866D1"/>
    <w:rsid w:val="00E86CC4"/>
    <w:rsid w:val="00E91E03"/>
    <w:rsid w:val="00E92346"/>
    <w:rsid w:val="00E9309D"/>
    <w:rsid w:val="00E930B2"/>
    <w:rsid w:val="00E93C5B"/>
    <w:rsid w:val="00E943FF"/>
    <w:rsid w:val="00E94449"/>
    <w:rsid w:val="00E97C65"/>
    <w:rsid w:val="00EA0C78"/>
    <w:rsid w:val="00EA2551"/>
    <w:rsid w:val="00EA3A03"/>
    <w:rsid w:val="00EA43BF"/>
    <w:rsid w:val="00EA6845"/>
    <w:rsid w:val="00EA7DEF"/>
    <w:rsid w:val="00EB063E"/>
    <w:rsid w:val="00EB0F9B"/>
    <w:rsid w:val="00EB1050"/>
    <w:rsid w:val="00EB28BB"/>
    <w:rsid w:val="00EC362A"/>
    <w:rsid w:val="00EC3C03"/>
    <w:rsid w:val="00EC62D4"/>
    <w:rsid w:val="00EC6EB2"/>
    <w:rsid w:val="00EC7F61"/>
    <w:rsid w:val="00ED1B00"/>
    <w:rsid w:val="00ED2AA2"/>
    <w:rsid w:val="00ED474C"/>
    <w:rsid w:val="00ED7374"/>
    <w:rsid w:val="00EE0311"/>
    <w:rsid w:val="00EE50E7"/>
    <w:rsid w:val="00EE511C"/>
    <w:rsid w:val="00EF0FDB"/>
    <w:rsid w:val="00EF2FDF"/>
    <w:rsid w:val="00EF54D9"/>
    <w:rsid w:val="00EF5C80"/>
    <w:rsid w:val="00F02362"/>
    <w:rsid w:val="00F0357F"/>
    <w:rsid w:val="00F0570B"/>
    <w:rsid w:val="00F07B9A"/>
    <w:rsid w:val="00F07CFD"/>
    <w:rsid w:val="00F10C3F"/>
    <w:rsid w:val="00F10FD4"/>
    <w:rsid w:val="00F1340E"/>
    <w:rsid w:val="00F16273"/>
    <w:rsid w:val="00F20C79"/>
    <w:rsid w:val="00F20CAD"/>
    <w:rsid w:val="00F20E1C"/>
    <w:rsid w:val="00F23CCC"/>
    <w:rsid w:val="00F24257"/>
    <w:rsid w:val="00F30BB9"/>
    <w:rsid w:val="00F30E76"/>
    <w:rsid w:val="00F31B8A"/>
    <w:rsid w:val="00F32CFE"/>
    <w:rsid w:val="00F33123"/>
    <w:rsid w:val="00F33B74"/>
    <w:rsid w:val="00F34786"/>
    <w:rsid w:val="00F36C72"/>
    <w:rsid w:val="00F45165"/>
    <w:rsid w:val="00F451FB"/>
    <w:rsid w:val="00F4767E"/>
    <w:rsid w:val="00F50C47"/>
    <w:rsid w:val="00F518C8"/>
    <w:rsid w:val="00F51EA1"/>
    <w:rsid w:val="00F52990"/>
    <w:rsid w:val="00F53357"/>
    <w:rsid w:val="00F56408"/>
    <w:rsid w:val="00F61DA9"/>
    <w:rsid w:val="00F6320B"/>
    <w:rsid w:val="00F6333C"/>
    <w:rsid w:val="00F65227"/>
    <w:rsid w:val="00F652E0"/>
    <w:rsid w:val="00F66E9E"/>
    <w:rsid w:val="00F70A6A"/>
    <w:rsid w:val="00F710BD"/>
    <w:rsid w:val="00F71388"/>
    <w:rsid w:val="00F71C49"/>
    <w:rsid w:val="00F72506"/>
    <w:rsid w:val="00F742E6"/>
    <w:rsid w:val="00F74DCB"/>
    <w:rsid w:val="00F7732A"/>
    <w:rsid w:val="00F8266E"/>
    <w:rsid w:val="00F845CE"/>
    <w:rsid w:val="00F90351"/>
    <w:rsid w:val="00F91AFE"/>
    <w:rsid w:val="00F92A94"/>
    <w:rsid w:val="00F950B0"/>
    <w:rsid w:val="00F95405"/>
    <w:rsid w:val="00F97282"/>
    <w:rsid w:val="00FA1118"/>
    <w:rsid w:val="00FA2037"/>
    <w:rsid w:val="00FA26AF"/>
    <w:rsid w:val="00FA5167"/>
    <w:rsid w:val="00FA58F2"/>
    <w:rsid w:val="00FA659A"/>
    <w:rsid w:val="00FA7575"/>
    <w:rsid w:val="00FB1AEA"/>
    <w:rsid w:val="00FB2389"/>
    <w:rsid w:val="00FB346D"/>
    <w:rsid w:val="00FC0FC8"/>
    <w:rsid w:val="00FC2969"/>
    <w:rsid w:val="00FC2DA1"/>
    <w:rsid w:val="00FC4E3E"/>
    <w:rsid w:val="00FC61B9"/>
    <w:rsid w:val="00FC6F21"/>
    <w:rsid w:val="00FC6FAB"/>
    <w:rsid w:val="00FC77B1"/>
    <w:rsid w:val="00FD0F30"/>
    <w:rsid w:val="00FD411D"/>
    <w:rsid w:val="00FD7373"/>
    <w:rsid w:val="00FD7722"/>
    <w:rsid w:val="00FD7FDC"/>
    <w:rsid w:val="00FE1900"/>
    <w:rsid w:val="00FE1AC9"/>
    <w:rsid w:val="00FE2E23"/>
    <w:rsid w:val="00FE3990"/>
    <w:rsid w:val="00FE43B2"/>
    <w:rsid w:val="00FE6967"/>
    <w:rsid w:val="00FE71C0"/>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paragraph" w:customStyle="1" w:styleId="EmptyCellLayoutStyle">
    <w:name w:val="EmptyCellLayoutStyle"/>
    <w:rsid w:val="00A613E4"/>
    <w:pPr>
      <w:spacing w:after="160" w:line="259" w:lineRule="auto"/>
    </w:pPr>
    <w:rPr>
      <w:sz w:val="2"/>
    </w:rPr>
  </w:style>
  <w:style w:type="character" w:customStyle="1" w:styleId="Heading2Char">
    <w:name w:val="Heading 2 Char"/>
    <w:aliases w:val="h2 Char"/>
    <w:basedOn w:val="DefaultParagraphFont"/>
    <w:link w:val="Heading2"/>
    <w:uiPriority w:val="9"/>
    <w:rsid w:val="00A613E4"/>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A613E4"/>
    <w:rPr>
      <w:rFonts w:ascii="Arial" w:eastAsia="SimSun" w:hAnsi="Arial"/>
      <w:b/>
      <w:kern w:val="24"/>
      <w:sz w:val="28"/>
      <w:szCs w:val="28"/>
    </w:rPr>
  </w:style>
  <w:style w:type="character" w:customStyle="1" w:styleId="Heading4Char">
    <w:name w:val="Heading 4 Char"/>
    <w:aliases w:val="h4 Char"/>
    <w:basedOn w:val="DefaultParagraphFont"/>
    <w:link w:val="Heading4"/>
    <w:uiPriority w:val="9"/>
    <w:rsid w:val="00A613E4"/>
    <w:rPr>
      <w:rFonts w:ascii="Arial" w:eastAsia="SimSun" w:hAnsi="Arial"/>
      <w:b/>
      <w:kern w:val="24"/>
      <w:sz w:val="24"/>
      <w:szCs w:val="24"/>
    </w:rPr>
  </w:style>
  <w:style w:type="character" w:customStyle="1" w:styleId="info-text">
    <w:name w:val="info-text"/>
    <w:basedOn w:val="DefaultParagraphFont"/>
    <w:rsid w:val="009F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037">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100076443">
      <w:bodyDiv w:val="1"/>
      <w:marLeft w:val="0"/>
      <w:marRight w:val="0"/>
      <w:marTop w:val="0"/>
      <w:marBottom w:val="0"/>
      <w:divBdr>
        <w:top w:val="none" w:sz="0" w:space="0" w:color="auto"/>
        <w:left w:val="none" w:sz="0" w:space="0" w:color="auto"/>
        <w:bottom w:val="none" w:sz="0" w:space="0" w:color="auto"/>
        <w:right w:val="none" w:sz="0" w:space="0" w:color="auto"/>
      </w:divBdr>
    </w:div>
    <w:div w:id="174541593">
      <w:bodyDiv w:val="1"/>
      <w:marLeft w:val="0"/>
      <w:marRight w:val="0"/>
      <w:marTop w:val="0"/>
      <w:marBottom w:val="0"/>
      <w:divBdr>
        <w:top w:val="none" w:sz="0" w:space="0" w:color="auto"/>
        <w:left w:val="none" w:sz="0" w:space="0" w:color="auto"/>
        <w:bottom w:val="none" w:sz="0" w:space="0" w:color="auto"/>
        <w:right w:val="none" w:sz="0" w:space="0" w:color="auto"/>
      </w:divBdr>
    </w:div>
    <w:div w:id="195195380">
      <w:bodyDiv w:val="1"/>
      <w:marLeft w:val="0"/>
      <w:marRight w:val="0"/>
      <w:marTop w:val="0"/>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20106438">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34400695">
      <w:bodyDiv w:val="1"/>
      <w:marLeft w:val="0"/>
      <w:marRight w:val="0"/>
      <w:marTop w:val="0"/>
      <w:marBottom w:val="0"/>
      <w:divBdr>
        <w:top w:val="none" w:sz="0" w:space="0" w:color="auto"/>
        <w:left w:val="none" w:sz="0" w:space="0" w:color="auto"/>
        <w:bottom w:val="none" w:sz="0" w:space="0" w:color="auto"/>
        <w:right w:val="none" w:sz="0" w:space="0" w:color="auto"/>
      </w:divBdr>
    </w:div>
    <w:div w:id="745761257">
      <w:bodyDiv w:val="1"/>
      <w:marLeft w:val="0"/>
      <w:marRight w:val="0"/>
      <w:marTop w:val="0"/>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79616370">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498881569">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08662495">
      <w:bodyDiv w:val="1"/>
      <w:marLeft w:val="0"/>
      <w:marRight w:val="0"/>
      <w:marTop w:val="0"/>
      <w:marBottom w:val="0"/>
      <w:divBdr>
        <w:top w:val="none" w:sz="0" w:space="0" w:color="auto"/>
        <w:left w:val="none" w:sz="0" w:space="0" w:color="auto"/>
        <w:bottom w:val="none" w:sz="0" w:space="0" w:color="auto"/>
        <w:right w:val="none" w:sz="0" w:space="0" w:color="auto"/>
      </w:divBdr>
    </w:div>
    <w:div w:id="1613435276">
      <w:bodyDiv w:val="1"/>
      <w:marLeft w:val="0"/>
      <w:marRight w:val="0"/>
      <w:marTop w:val="0"/>
      <w:marBottom w:val="0"/>
      <w:divBdr>
        <w:top w:val="none" w:sz="0" w:space="0" w:color="auto"/>
        <w:left w:val="none" w:sz="0" w:space="0" w:color="auto"/>
        <w:bottom w:val="none" w:sz="0" w:space="0" w:color="auto"/>
        <w:right w:val="none" w:sz="0" w:space="0" w:color="auto"/>
      </w:divBdr>
    </w:div>
    <w:div w:id="1657763803">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1707824">
      <w:bodyDiv w:val="1"/>
      <w:marLeft w:val="0"/>
      <w:marRight w:val="0"/>
      <w:marTop w:val="0"/>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go.microsoft.com/fwlink/?LinkID=179635" TargetMode="External"/><Relationship Id="rId21" Type="http://schemas.openxmlformats.org/officeDocument/2006/relationships/image" Target="media/image5.png"/><Relationship Id="rId34" Type="http://schemas.openxmlformats.org/officeDocument/2006/relationships/hyperlink" Target="http://go.microsoft.com/fwlink/?LinkId=730749" TargetMode="External"/><Relationship Id="rId42" Type="http://schemas.openxmlformats.org/officeDocument/2006/relationships/hyperlink" Target="http://go.microsoft.com/fwlink/?LinkId=730752" TargetMode="External"/><Relationship Id="rId47" Type="http://schemas.openxmlformats.org/officeDocument/2006/relationships/hyperlink" Target="http://go.microsoft.com/fwlink/?LinkId=730754" TargetMode="External"/><Relationship Id="rId50" Type="http://schemas.openxmlformats.org/officeDocument/2006/relationships/hyperlink" Target="http://go.microsoft.com/fwlink/?LinkId=730756" TargetMode="External"/><Relationship Id="rId55" Type="http://schemas.openxmlformats.org/officeDocument/2006/relationships/hyperlink" Target="http://go.microsoft.com/fwlink/?LinkId=730758"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image" Target="media/image9.png"/><Relationship Id="rId41" Type="http://schemas.openxmlformats.org/officeDocument/2006/relationships/hyperlink" Target="http://go.microsoft.com/fwlink/?LinkId=730751" TargetMode="External"/><Relationship Id="rId54" Type="http://schemas.openxmlformats.org/officeDocument/2006/relationships/hyperlink" Target="http://go.microsoft.com/fwlink/?LinkId=73075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717823" TargetMode="External"/><Relationship Id="rId32" Type="http://schemas.openxmlformats.org/officeDocument/2006/relationships/hyperlink" Target="http://go.microsoft.com/fwlink/?LinkId=717825" TargetMode="External"/><Relationship Id="rId37" Type="http://schemas.openxmlformats.org/officeDocument/2006/relationships/hyperlink" Target="http://go.microsoft.com/fwlink/?LinkId=730750" TargetMode="External"/><Relationship Id="rId40" Type="http://schemas.openxmlformats.org/officeDocument/2006/relationships/hyperlink" Target="http://go.microsoft.com/fwlink/?LinkId=730751" TargetMode="External"/><Relationship Id="rId45" Type="http://schemas.openxmlformats.org/officeDocument/2006/relationships/hyperlink" Target="http://go.microsoft.com/fwlink/?LinkId=730753" TargetMode="External"/><Relationship Id="rId53" Type="http://schemas.openxmlformats.org/officeDocument/2006/relationships/hyperlink" Target="http://go.microsoft.com/fwlink/?LinkId=730757" TargetMode="External"/><Relationship Id="rId58"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image" Target="media/image8.png"/><Relationship Id="rId36" Type="http://schemas.openxmlformats.org/officeDocument/2006/relationships/hyperlink" Target="http://go.microsoft.com/fwlink/?LinkId=717823" TargetMode="External"/><Relationship Id="rId49" Type="http://schemas.openxmlformats.org/officeDocument/2006/relationships/hyperlink" Target="http://go.microsoft.com/fwlink/?LinkId=730755" TargetMode="External"/><Relationship Id="rId57" Type="http://schemas.openxmlformats.org/officeDocument/2006/relationships/hyperlink" Target="http://go.microsoft.com/fwlink/?LinkId=730759" TargetMode="External"/><Relationship Id="rId61"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hyperlink" Target="http://go.microsoft.com/fwlink/?LinkId=730753" TargetMode="External"/><Relationship Id="rId52" Type="http://schemas.openxmlformats.org/officeDocument/2006/relationships/hyperlink" Target="http://go.microsoft.com/fwlink/?LinkId=730757"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image" Target="media/image1.png"/><Relationship Id="rId30" Type="http://schemas.openxmlformats.org/officeDocument/2006/relationships/image" Target="media/image10.png"/><Relationship Id="rId35" Type="http://schemas.openxmlformats.org/officeDocument/2006/relationships/hyperlink" Target="http://go.microsoft.com/fwlink/?LinkId=717823" TargetMode="External"/><Relationship Id="rId43" Type="http://schemas.openxmlformats.org/officeDocument/2006/relationships/hyperlink" Target="http://go.microsoft.com/fwlink/?LinkId=730752" TargetMode="External"/><Relationship Id="rId48" Type="http://schemas.openxmlformats.org/officeDocument/2006/relationships/hyperlink" Target="http://go.microsoft.com/fwlink/?LinkId=730755" TargetMode="External"/><Relationship Id="rId56" Type="http://schemas.openxmlformats.org/officeDocument/2006/relationships/hyperlink" Target="http://go.microsoft.com/fwlink/?LinkId=730759" TargetMode="External"/><Relationship Id="rId8" Type="http://schemas.openxmlformats.org/officeDocument/2006/relationships/styles" Target="styles.xml"/><Relationship Id="rId51" Type="http://schemas.openxmlformats.org/officeDocument/2006/relationships/hyperlink" Target="http://go.microsoft.com/fwlink/?LinkId=730756"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go.microsoft.com/fwlink/?LinkId=730749" TargetMode="External"/><Relationship Id="rId38" Type="http://schemas.openxmlformats.org/officeDocument/2006/relationships/hyperlink" Target="http://go.microsoft.com/fwlink/?LinkId=730750" TargetMode="External"/><Relationship Id="rId46" Type="http://schemas.openxmlformats.org/officeDocument/2006/relationships/hyperlink" Target="http://go.microsoft.com/fwlink/?LinkId=730754" TargetMode="External"/><Relationship Id="rId59"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2.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3.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73A49B-C6A3-4604-B95E-61A2ACC8F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DE1CE73-C41D-434A-9783-4F9D691725F0}">
  <ds:schemaRefs>
    <ds:schemaRef ds:uri="http://schemas.openxmlformats.org/officeDocument/2006/bibliography"/>
  </ds:schemaRefs>
</ds:datastoreItem>
</file>

<file path=customXml/itemProps6.xml><?xml version="1.0" encoding="utf-8"?>
<ds:datastoreItem xmlns:ds="http://schemas.openxmlformats.org/officeDocument/2006/customXml" ds:itemID="{430201DC-D09C-415A-A382-39EFA1C5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65</Pages>
  <Words>6981</Words>
  <Characters>39793</Characters>
  <Application>Microsoft Office Word</Application>
  <DocSecurity>0</DocSecurity>
  <Lines>331</Lines>
  <Paragraphs>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46681</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2013-12-23T11:36:00Z</dcterms:created>
  <dcterms:modified xsi:type="dcterms:W3CDTF">2016-12-19T18:30:00Z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